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11" w:rsidRDefault="00211611" w:rsidP="004F72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15 февраля глава Рособрнадзора проводит </w:t>
      </w:r>
      <w:r w:rsidRPr="003162CE">
        <w:rPr>
          <w:rFonts w:ascii="Times New Roman" w:hAnsi="Times New Roman"/>
          <w:sz w:val="24"/>
          <w:szCs w:val="24"/>
        </w:rPr>
        <w:br/>
        <w:t>Всероссийскую встречу с родителями по вопросам проведения оценочных процедур</w:t>
      </w:r>
    </w:p>
    <w:p w:rsidR="00211611" w:rsidRPr="003162CE" w:rsidRDefault="00211611" w:rsidP="003162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15 февраля руководитель Федеральной службы по надзору в сфере образования и науки Сергей Кравцов в Ситуационно-информационном центре ведомства проведет Всероссийскую встречу с родителями по вопросам проведения государственной итоговой аттестации по программам основного общего и среднего общего образования в 2017 году.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Руководитель и специалисты Рособрнадзора ответят на вопросы родителей, касающиеся: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•</w:t>
      </w:r>
      <w:r w:rsidRPr="003162CE">
        <w:rPr>
          <w:rFonts w:ascii="Times New Roman" w:hAnsi="Times New Roman"/>
          <w:sz w:val="24"/>
          <w:szCs w:val="24"/>
        </w:rPr>
        <w:tab/>
        <w:t xml:space="preserve">организации и проведения в 2017 году ЕГЭ и ГИА-9; </w:t>
      </w: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•</w:t>
      </w:r>
      <w:r w:rsidRPr="003162CE">
        <w:rPr>
          <w:rFonts w:ascii="Times New Roman" w:hAnsi="Times New Roman"/>
          <w:sz w:val="24"/>
          <w:szCs w:val="24"/>
        </w:rPr>
        <w:tab/>
        <w:t xml:space="preserve">содержания контрольных измерительных материалов ГИА-11 и ГИА-9; </w:t>
      </w: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•</w:t>
      </w:r>
      <w:r w:rsidRPr="003162CE">
        <w:rPr>
          <w:rFonts w:ascii="Times New Roman" w:hAnsi="Times New Roman"/>
          <w:sz w:val="24"/>
          <w:szCs w:val="24"/>
        </w:rPr>
        <w:tab/>
        <w:t xml:space="preserve">особенностей проведения государственной итоговой аттестации для выпускников школ с ограниченными возможностями здоровья; </w:t>
      </w: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•</w:t>
      </w:r>
      <w:r w:rsidRPr="003162CE">
        <w:rPr>
          <w:rFonts w:ascii="Times New Roman" w:hAnsi="Times New Roman"/>
          <w:sz w:val="24"/>
          <w:szCs w:val="24"/>
        </w:rPr>
        <w:tab/>
        <w:t xml:space="preserve">минимального количества баллов ЕГЭ для получения аттестата и поступления в вузы.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В настоящее время уже принимаются вопросы: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-</w:t>
      </w:r>
      <w:r w:rsidRPr="003162CE">
        <w:rPr>
          <w:rFonts w:ascii="Times New Roman" w:hAnsi="Times New Roman"/>
          <w:sz w:val="24"/>
          <w:szCs w:val="24"/>
        </w:rPr>
        <w:tab/>
        <w:t xml:space="preserve">по электронной почте ege@obrnadzor.gov.ru </w:t>
      </w:r>
    </w:p>
    <w:p w:rsidR="00211611" w:rsidRPr="003162CE" w:rsidRDefault="00211611" w:rsidP="003162CE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>-</w:t>
      </w:r>
      <w:r w:rsidRPr="003162CE">
        <w:rPr>
          <w:rFonts w:ascii="Times New Roman" w:hAnsi="Times New Roman"/>
          <w:sz w:val="24"/>
          <w:szCs w:val="24"/>
        </w:rPr>
        <w:tab/>
        <w:t xml:space="preserve">на странице Рособрнадзора в социальных сетях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Начало мероприятия: 11:00 мск.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62CE">
        <w:rPr>
          <w:rFonts w:ascii="Times New Roman" w:hAnsi="Times New Roman"/>
          <w:sz w:val="24"/>
          <w:szCs w:val="24"/>
        </w:rPr>
        <w:t xml:space="preserve">Телефон для справок +7 (495) 608-61-77. </w:t>
      </w: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1611" w:rsidRPr="003162CE" w:rsidRDefault="00211611" w:rsidP="003162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162CE">
        <w:rPr>
          <w:rFonts w:ascii="Times New Roman" w:hAnsi="Times New Roman"/>
          <w:sz w:val="24"/>
          <w:szCs w:val="24"/>
        </w:rPr>
        <w:t>Во время мероприятия на официальном канале YoutubeРособрнадзора из Ситуационно-информационного центра будет вестись on-line трансляция.</w:t>
      </w:r>
    </w:p>
    <w:sectPr w:rsidR="00211611" w:rsidRPr="003162CE" w:rsidSect="000F0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83F"/>
    <w:rsid w:val="000F0015"/>
    <w:rsid w:val="00211611"/>
    <w:rsid w:val="002538E8"/>
    <w:rsid w:val="003162CE"/>
    <w:rsid w:val="004F720E"/>
    <w:rsid w:val="00D114AB"/>
    <w:rsid w:val="00EF5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01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62</TotalTime>
  <Pages>1</Pages>
  <Words>179</Words>
  <Characters>1026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Заяц Екатерина Михайловна</dc:creator>
  <cp:keywords/>
  <dc:description/>
  <cp:lastModifiedBy>chubova_on</cp:lastModifiedBy>
  <cp:revision>3</cp:revision>
  <cp:lastPrinted>2017-01-23T05:54:00Z</cp:lastPrinted>
  <dcterms:created xsi:type="dcterms:W3CDTF">2017-01-23T05:50:00Z</dcterms:created>
  <dcterms:modified xsi:type="dcterms:W3CDTF">2017-01-23T06:56:00Z</dcterms:modified>
</cp:coreProperties>
</file>