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2"/>
      </w:tblGrid>
      <w:tr w:rsidR="00116D49">
        <w:tc>
          <w:tcPr>
            <w:tcW w:w="56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  <w:r w:rsidRPr="005124F8">
              <w:t>В Департамент по социально-экономическому развитию села Томской области</w:t>
            </w:r>
          </w:p>
        </w:tc>
      </w:tr>
      <w:tr w:rsidR="00116D49">
        <w:tc>
          <w:tcPr>
            <w:tcW w:w="56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D49" w:rsidRDefault="00116D49" w:rsidP="009401B8">
            <w:pPr>
              <w:pStyle w:val="ConsPlusNormal"/>
            </w:pPr>
            <w:r>
              <w:t>МОУ «Высоковская СОШ»</w:t>
            </w:r>
          </w:p>
          <w:p w:rsidR="00116D49" w:rsidRPr="005124F8" w:rsidRDefault="00116D49" w:rsidP="009401B8">
            <w:pPr>
              <w:pStyle w:val="ConsPlusNormal"/>
            </w:pPr>
            <w:r>
              <w:t>Зырянского района</w:t>
            </w:r>
          </w:p>
        </w:tc>
      </w:tr>
      <w:tr w:rsidR="00116D49">
        <w:tblPrEx>
          <w:tblBorders>
            <w:insideH w:val="single" w:sz="4" w:space="0" w:color="auto"/>
          </w:tblBorders>
        </w:tblPrEx>
        <w:tc>
          <w:tcPr>
            <w:tcW w:w="56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  <w:jc w:val="center"/>
            </w:pPr>
            <w:r w:rsidRPr="005124F8">
              <w:t>(Наименование заявителя)</w:t>
            </w:r>
          </w:p>
        </w:tc>
      </w:tr>
    </w:tbl>
    <w:p w:rsidR="00116D49" w:rsidRDefault="00116D49" w:rsidP="009403A2">
      <w:pPr>
        <w:pStyle w:val="ConsPlusNormal"/>
        <w:jc w:val="both"/>
      </w:pPr>
    </w:p>
    <w:p w:rsidR="00116D49" w:rsidRDefault="00116D49" w:rsidP="009403A2">
      <w:pPr>
        <w:pStyle w:val="ConsPlusNormal"/>
        <w:jc w:val="center"/>
      </w:pPr>
      <w:bookmarkStart w:id="0" w:name="P402"/>
      <w:bookmarkEnd w:id="0"/>
      <w:r>
        <w:t>Заявка</w:t>
      </w:r>
    </w:p>
    <w:p w:rsidR="00116D49" w:rsidRDefault="00116D49" w:rsidP="009403A2">
      <w:pPr>
        <w:pStyle w:val="ConsPlusNormal"/>
        <w:jc w:val="center"/>
      </w:pPr>
      <w:r>
        <w:t>на участие в конкурсном отборе для предоставления грантов</w:t>
      </w:r>
    </w:p>
    <w:p w:rsidR="00116D49" w:rsidRDefault="00116D49" w:rsidP="009403A2">
      <w:pPr>
        <w:pStyle w:val="ConsPlusNormal"/>
        <w:jc w:val="center"/>
      </w:pPr>
      <w:r>
        <w:t>в форме субсидий на поддержку профориентационных проектов</w:t>
      </w:r>
    </w:p>
    <w:p w:rsidR="00116D49" w:rsidRDefault="00116D49" w:rsidP="009403A2">
      <w:pPr>
        <w:pStyle w:val="ConsPlusNormal"/>
        <w:jc w:val="center"/>
      </w:pPr>
      <w:r>
        <w:t>в области сельскохозяйственного производства</w:t>
      </w:r>
    </w:p>
    <w:p w:rsidR="00116D49" w:rsidRDefault="00116D49" w:rsidP="009403A2">
      <w:pPr>
        <w:pStyle w:val="ConsPlusNormal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48"/>
      </w:tblGrid>
      <w:tr w:rsidR="00116D49">
        <w:tc>
          <w:tcPr>
            <w:tcW w:w="9050" w:type="dxa"/>
            <w:gridSpan w:val="2"/>
          </w:tcPr>
          <w:p w:rsidR="00116D49" w:rsidRPr="005124F8" w:rsidRDefault="00116D49" w:rsidP="009401B8">
            <w:pPr>
              <w:pStyle w:val="ConsPlusNormal"/>
              <w:jc w:val="center"/>
              <w:outlineLvl w:val="2"/>
            </w:pPr>
            <w:r w:rsidRPr="005124F8">
              <w:t>Сведения о заявителе на участие в конкурсном отборе образовательных организаций для предоставления грантов в форме субсидий на поддержку профориентационных проектов в области сельскохозяйственного производства</w:t>
            </w: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Полное наименование образовательной организации (далее - заявитель)</w:t>
            </w:r>
          </w:p>
        </w:tc>
        <w:tc>
          <w:tcPr>
            <w:tcW w:w="3948" w:type="dxa"/>
          </w:tcPr>
          <w:p w:rsidR="00116D49" w:rsidRDefault="00116D49" w:rsidP="002F4776">
            <w:pPr>
              <w:spacing w:after="0" w:line="240" w:lineRule="auto"/>
              <w:jc w:val="both"/>
            </w:pPr>
            <w:r>
              <w:t>Муниципальное общеобразовательное учреждение «Высоковская средняя общеобразовательная школа» Зырянского района, 636856, Томская область, Зырянский район, село Высокое, ул. Мира, д.62/5</w:t>
            </w:r>
          </w:p>
          <w:p w:rsidR="00116D49" w:rsidRPr="005124F8" w:rsidRDefault="00116D49" w:rsidP="009401B8">
            <w:pPr>
              <w:pStyle w:val="ConsPlusNormal"/>
            </w:pP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Сокращенное наименование заявителя</w:t>
            </w:r>
          </w:p>
        </w:tc>
        <w:tc>
          <w:tcPr>
            <w:tcW w:w="3948" w:type="dxa"/>
          </w:tcPr>
          <w:p w:rsidR="00116D49" w:rsidRPr="005124F8" w:rsidRDefault="00116D49" w:rsidP="009401B8">
            <w:pPr>
              <w:pStyle w:val="ConsPlusNormal"/>
            </w:pPr>
            <w:r>
              <w:t>МОУ «Высоковская СОШ»</w:t>
            </w: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Основные виды деятельности заявителя в соответствии с учредительными документами</w:t>
            </w:r>
          </w:p>
        </w:tc>
        <w:tc>
          <w:tcPr>
            <w:tcW w:w="3948" w:type="dxa"/>
          </w:tcPr>
          <w:p w:rsidR="00116D49" w:rsidRPr="005124F8" w:rsidRDefault="00116D49" w:rsidP="009401B8">
            <w:pPr>
              <w:pStyle w:val="ConsPlusNormal"/>
            </w:pPr>
            <w:r>
              <w:t xml:space="preserve">Образовательная </w:t>
            </w: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Учредитель заявителя</w:t>
            </w:r>
          </w:p>
        </w:tc>
        <w:tc>
          <w:tcPr>
            <w:tcW w:w="3948" w:type="dxa"/>
          </w:tcPr>
          <w:p w:rsidR="00116D49" w:rsidRPr="005124F8" w:rsidRDefault="00116D49" w:rsidP="009401B8">
            <w:pPr>
              <w:pStyle w:val="ConsPlusNormal"/>
            </w:pPr>
            <w:r>
              <w:t>Управление образования Администрации Зырянского района</w:t>
            </w: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Индивидуальный номер налогоплательщика (ИНН)/код причины постановки на учет в налоговом органе заявителя (КПП)</w:t>
            </w:r>
          </w:p>
        </w:tc>
        <w:tc>
          <w:tcPr>
            <w:tcW w:w="3948" w:type="dxa"/>
          </w:tcPr>
          <w:p w:rsidR="00116D49" w:rsidRPr="005124F8" w:rsidRDefault="00116D49" w:rsidP="009401B8">
            <w:pPr>
              <w:pStyle w:val="ConsPlusNormal"/>
            </w:pPr>
            <w:r>
              <w:t>7005004940 /  700501001</w:t>
            </w: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Основной государственный регистрационный номер (ОГРН)</w:t>
            </w:r>
          </w:p>
        </w:tc>
        <w:tc>
          <w:tcPr>
            <w:tcW w:w="3948" w:type="dxa"/>
          </w:tcPr>
          <w:p w:rsidR="00116D49" w:rsidRPr="005124F8" w:rsidRDefault="00116D49" w:rsidP="009401B8">
            <w:pPr>
              <w:pStyle w:val="ConsPlusNormal"/>
            </w:pPr>
            <w:r>
              <w:t>1027000569782</w:t>
            </w: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Юридический адрес</w:t>
            </w:r>
          </w:p>
        </w:tc>
        <w:tc>
          <w:tcPr>
            <w:tcW w:w="3948" w:type="dxa"/>
          </w:tcPr>
          <w:p w:rsidR="00116D49" w:rsidRDefault="00116D49" w:rsidP="00B320D9">
            <w:pPr>
              <w:spacing w:after="0" w:line="240" w:lineRule="auto"/>
              <w:jc w:val="both"/>
            </w:pPr>
            <w:r>
              <w:t>636856, Томская область, Зырянский район, село Высокое, ул. Мира, д.62/5</w:t>
            </w:r>
          </w:p>
          <w:p w:rsidR="00116D49" w:rsidRPr="005124F8" w:rsidRDefault="00116D49" w:rsidP="009401B8">
            <w:pPr>
              <w:pStyle w:val="ConsPlusNormal"/>
            </w:pP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Почтовый адрес</w:t>
            </w:r>
          </w:p>
        </w:tc>
        <w:tc>
          <w:tcPr>
            <w:tcW w:w="3948" w:type="dxa"/>
          </w:tcPr>
          <w:p w:rsidR="00116D49" w:rsidRDefault="00116D49" w:rsidP="00B320D9">
            <w:pPr>
              <w:spacing w:after="0" w:line="240" w:lineRule="auto"/>
              <w:jc w:val="both"/>
            </w:pPr>
            <w:r>
              <w:t>636856, Томская область, Зырянский район, село Высокое, ул. Мира, д.62/5</w:t>
            </w:r>
          </w:p>
          <w:p w:rsidR="00116D49" w:rsidRPr="005124F8" w:rsidRDefault="00116D49" w:rsidP="009401B8">
            <w:pPr>
              <w:pStyle w:val="ConsPlusNormal"/>
            </w:pP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Руководитель (наименование должности, фамилия, имя, отчество (последнее - при наличии), номер телефона, факса, адрес электронной почты)</w:t>
            </w:r>
          </w:p>
        </w:tc>
        <w:tc>
          <w:tcPr>
            <w:tcW w:w="3948" w:type="dxa"/>
          </w:tcPr>
          <w:p w:rsidR="00116D49" w:rsidRPr="00EB60DA" w:rsidRDefault="00116D49" w:rsidP="009401B8">
            <w:pPr>
              <w:pStyle w:val="ConsPlusNormal"/>
            </w:pPr>
            <w:r>
              <w:t xml:space="preserve">Директор, Комарова Оксана Владимировна, 8(38243) 39-341, </w:t>
            </w:r>
          </w:p>
          <w:p w:rsidR="00116D49" w:rsidRPr="00EB60DA" w:rsidRDefault="00116D49" w:rsidP="009401B8">
            <w:pPr>
              <w:pStyle w:val="ConsPlusNormal"/>
            </w:pPr>
            <w:r>
              <w:rPr>
                <w:lang w:val="en-US"/>
              </w:rPr>
              <w:t>E</w:t>
            </w:r>
            <w:r w:rsidRPr="00B320D9">
              <w:t>-</w:t>
            </w:r>
            <w:r>
              <w:rPr>
                <w:lang w:val="en-US"/>
              </w:rPr>
              <w:t>mail</w:t>
            </w:r>
            <w:r w:rsidRPr="00B320D9">
              <w:t xml:space="preserve">: </w:t>
            </w:r>
            <w:hyperlink r:id="rId5" w:history="1">
              <w:r w:rsidRPr="00A46240">
                <w:rPr>
                  <w:rStyle w:val="Hyperlink"/>
                </w:rPr>
                <w:t>sosh-vys@zyryansky.gov70.ru</w:t>
              </w:r>
            </w:hyperlink>
            <w:r w:rsidRPr="00EB60DA">
              <w:t xml:space="preserve"> </w:t>
            </w:r>
          </w:p>
        </w:tc>
      </w:tr>
      <w:tr w:rsidR="00116D49">
        <w:tc>
          <w:tcPr>
            <w:tcW w:w="5102" w:type="dxa"/>
          </w:tcPr>
          <w:p w:rsidR="00116D49" w:rsidRPr="005124F8" w:rsidRDefault="00116D49" w:rsidP="009401B8">
            <w:pPr>
              <w:pStyle w:val="ConsPlusNormal"/>
            </w:pPr>
            <w:r w:rsidRPr="005124F8">
              <w:t>Главный бухгалтер (фамилия, имя, отчество (последнее - при наличии), номер телефона, факса, адрес электронной почты)</w:t>
            </w:r>
          </w:p>
        </w:tc>
        <w:tc>
          <w:tcPr>
            <w:tcW w:w="3948" w:type="dxa"/>
          </w:tcPr>
          <w:p w:rsidR="00116D49" w:rsidRDefault="00116D49" w:rsidP="009401B8">
            <w:pPr>
              <w:pStyle w:val="ConsPlusNormal"/>
            </w:pPr>
            <w:r>
              <w:rPr>
                <w:lang w:val="en-US"/>
              </w:rPr>
              <w:t>Федощенко Надежда Анатольевна</w:t>
            </w:r>
          </w:p>
          <w:p w:rsidR="00116D49" w:rsidRPr="009E7C4E" w:rsidRDefault="00116D49" w:rsidP="009401B8">
            <w:pPr>
              <w:pStyle w:val="ConsPlusNormal"/>
            </w:pPr>
            <w:r>
              <w:t>8(38243)38-146</w:t>
            </w:r>
          </w:p>
        </w:tc>
      </w:tr>
    </w:tbl>
    <w:p w:rsidR="00116D49" w:rsidRDefault="00116D49" w:rsidP="009403A2">
      <w:pPr>
        <w:pStyle w:val="ConsPlusNormal"/>
        <w:jc w:val="both"/>
      </w:pPr>
    </w:p>
    <w:p w:rsidR="00116D49" w:rsidRDefault="00116D49" w:rsidP="009403A2">
      <w:pPr>
        <w:pStyle w:val="ConsPlusNormal"/>
        <w:ind w:firstLine="540"/>
        <w:jc w:val="both"/>
      </w:pPr>
      <w:r>
        <w:t>1. Настоящим даю согласие на публикацию (размещение) в информационно-телекоммуникационной сети "Интернет" информации о заявителе, о подаваемой заявке, иной информации о заявителе, связанной с конкурсным отбором образовательных организаций для предоставления грантов в форме субсидий на поддержку профориентационных проектов в области сельскохозяйственного производства.</w:t>
      </w:r>
    </w:p>
    <w:p w:rsidR="00116D49" w:rsidRDefault="00116D49" w:rsidP="009403A2">
      <w:pPr>
        <w:pStyle w:val="ConsPlusNormal"/>
        <w:spacing w:before="200"/>
        <w:ind w:firstLine="540"/>
        <w:jc w:val="both"/>
      </w:pPr>
      <w:r>
        <w:t>2. Настоящим подтверждаю, что:</w:t>
      </w:r>
    </w:p>
    <w:p w:rsidR="00116D49" w:rsidRDefault="00116D49" w:rsidP="009403A2">
      <w:pPr>
        <w:pStyle w:val="ConsPlusNormal"/>
        <w:spacing w:before="200"/>
        <w:ind w:firstLine="540"/>
        <w:jc w:val="both"/>
      </w:pPr>
      <w:r>
        <w:t>1) на первое число месяца, в котором подается заявка:</w:t>
      </w:r>
    </w:p>
    <w:p w:rsidR="00116D49" w:rsidRDefault="00116D49" w:rsidP="009403A2">
      <w:pPr>
        <w:pStyle w:val="ConsPlusNormal"/>
        <w:spacing w:before="200"/>
        <w:ind w:firstLine="540"/>
        <w:jc w:val="both"/>
      </w:pPr>
      <w:r>
        <w:t xml:space="preserve">а)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6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116D49" w:rsidRDefault="00116D49" w:rsidP="009403A2">
      <w:pPr>
        <w:pStyle w:val="ConsPlusNormal"/>
        <w:spacing w:before="200"/>
        <w:ind w:firstLine="540"/>
        <w:jc w:val="both"/>
      </w:pPr>
      <w:r>
        <w:t>б) заявитель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116D49" w:rsidRDefault="00116D49" w:rsidP="009403A2">
      <w:pPr>
        <w:pStyle w:val="ConsPlusNormal"/>
        <w:spacing w:before="200"/>
        <w:ind w:firstLine="540"/>
        <w:jc w:val="both"/>
      </w:pPr>
      <w:r>
        <w:t xml:space="preserve">в) заявитель не получает средства из областного бюджета на основании иных правовых актов на цель, установленную </w:t>
      </w:r>
      <w:hyperlink w:anchor="P139">
        <w:r>
          <w:rPr>
            <w:color w:val="0000FF"/>
          </w:rPr>
          <w:t>пунктом 4</w:t>
        </w:r>
      </w:hyperlink>
      <w:r>
        <w:t xml:space="preserve"> Положения о предоставлении грантов в форме субсидий на поддержку профориентационных проектов в области сельскохозяйственного производства, утвержденного постановлением Администрации Томской области от 01.07.2011 N 201а "О государственной поддержке кадрового обеспечения агропромышленного комплекса Томской области";</w:t>
      </w:r>
    </w:p>
    <w:p w:rsidR="00116D49" w:rsidRDefault="00116D49" w:rsidP="009403A2">
      <w:pPr>
        <w:pStyle w:val="ConsPlusNormal"/>
        <w:spacing w:before="200"/>
        <w:ind w:firstLine="540"/>
        <w:jc w:val="both"/>
      </w:pPr>
      <w:r>
        <w:t>г) у заявителя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областью;</w:t>
      </w:r>
    </w:p>
    <w:p w:rsidR="00116D49" w:rsidRDefault="00116D49" w:rsidP="009403A2">
      <w:pPr>
        <w:pStyle w:val="ConsPlusNormal"/>
        <w:spacing w:before="200"/>
        <w:ind w:firstLine="540"/>
        <w:jc w:val="both"/>
      </w:pPr>
      <w:r>
        <w:t>2) образовательная деятельность осуществляется по основным общеобразовательным программам.</w:t>
      </w:r>
    </w:p>
    <w:p w:rsidR="00116D49" w:rsidRDefault="00116D49" w:rsidP="009403A2">
      <w:pPr>
        <w:pStyle w:val="ConsPlusNormal"/>
        <w:jc w:val="both"/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1701"/>
        <w:gridCol w:w="340"/>
        <w:gridCol w:w="3288"/>
      </w:tblGrid>
      <w:tr w:rsidR="00116D4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  <w:r w:rsidRPr="005124F8">
              <w:t xml:space="preserve">Приложение: на </w:t>
            </w:r>
            <w:r>
              <w:t>11</w:t>
            </w:r>
            <w:r w:rsidRPr="005124F8">
              <w:t xml:space="preserve"> л. в </w:t>
            </w:r>
            <w:r>
              <w:t xml:space="preserve"> 1</w:t>
            </w:r>
            <w:r w:rsidRPr="005124F8">
              <w:t xml:space="preserve"> экз.</w:t>
            </w:r>
          </w:p>
        </w:tc>
      </w:tr>
      <w:tr w:rsidR="00116D4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  <w:r w:rsidRPr="005124F8">
              <w:t>_______________ 20__ г.</w:t>
            </w:r>
          </w:p>
        </w:tc>
      </w:tr>
      <w:tr w:rsidR="00116D49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</w:tr>
      <w:tr w:rsidR="00116D49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  <w:jc w:val="center"/>
            </w:pPr>
            <w:r w:rsidRPr="005124F8">
              <w:t>(Руководитель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  <w:jc w:val="center"/>
            </w:pPr>
            <w:r w:rsidRPr="005124F8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  <w:jc w:val="center"/>
            </w:pPr>
            <w:r w:rsidRPr="005124F8">
              <w:t>(Фамилия, имя, отчество</w:t>
            </w:r>
          </w:p>
          <w:p w:rsidR="00116D49" w:rsidRPr="005124F8" w:rsidRDefault="00116D49" w:rsidP="009401B8">
            <w:pPr>
              <w:pStyle w:val="ConsPlusNormal"/>
              <w:jc w:val="center"/>
            </w:pPr>
            <w:r w:rsidRPr="005124F8">
              <w:t>(последнее - при наличии)</w:t>
            </w:r>
          </w:p>
        </w:tc>
      </w:tr>
      <w:tr w:rsidR="00116D4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6D49" w:rsidRPr="005124F8" w:rsidRDefault="00116D49" w:rsidP="009401B8">
            <w:pPr>
              <w:pStyle w:val="ConsPlusNormal"/>
              <w:jc w:val="both"/>
            </w:pPr>
            <w:r w:rsidRPr="005124F8">
              <w:t>Место печати (При наличии)</w:t>
            </w:r>
          </w:p>
        </w:tc>
      </w:tr>
    </w:tbl>
    <w:p w:rsidR="00116D49" w:rsidRDefault="00116D49">
      <w:bookmarkStart w:id="1" w:name="_GoBack"/>
      <w:bookmarkEnd w:id="1"/>
    </w:p>
    <w:sectPr w:rsidR="00116D49" w:rsidSect="00B4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2CC"/>
    <w:multiLevelType w:val="hybridMultilevel"/>
    <w:tmpl w:val="27683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3A2"/>
    <w:rsid w:val="000E75D2"/>
    <w:rsid w:val="00116D49"/>
    <w:rsid w:val="00125C46"/>
    <w:rsid w:val="00185284"/>
    <w:rsid w:val="002F4776"/>
    <w:rsid w:val="002F5E8B"/>
    <w:rsid w:val="004004C0"/>
    <w:rsid w:val="004C394E"/>
    <w:rsid w:val="004E31B5"/>
    <w:rsid w:val="00502232"/>
    <w:rsid w:val="005124F8"/>
    <w:rsid w:val="005429A2"/>
    <w:rsid w:val="00692E97"/>
    <w:rsid w:val="00705566"/>
    <w:rsid w:val="007B66A7"/>
    <w:rsid w:val="009401B8"/>
    <w:rsid w:val="009403A2"/>
    <w:rsid w:val="009B4EDC"/>
    <w:rsid w:val="009E7C4E"/>
    <w:rsid w:val="00A172FF"/>
    <w:rsid w:val="00A461B4"/>
    <w:rsid w:val="00A46240"/>
    <w:rsid w:val="00A63F5C"/>
    <w:rsid w:val="00B320D9"/>
    <w:rsid w:val="00B4260D"/>
    <w:rsid w:val="00C050FE"/>
    <w:rsid w:val="00C07822"/>
    <w:rsid w:val="00C20C18"/>
    <w:rsid w:val="00CA350D"/>
    <w:rsid w:val="00E41DD3"/>
    <w:rsid w:val="00EB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A2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03A2"/>
    <w:pPr>
      <w:widowControl w:val="0"/>
      <w:autoSpaceDE w:val="0"/>
      <w:autoSpaceDN w:val="0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320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D3B87A52437D69AC71C2FD6F36B1A6B30ED1F1D22B1B73A3006EC6504BFD244A34F929EF17DA4FAF2AC7587DF6712C60A94208B81D9B82v9F7E" TargetMode="External"/><Relationship Id="rId5" Type="http://schemas.openxmlformats.org/officeDocument/2006/relationships/hyperlink" Target="mailto:sosh-vys@zyryan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666</Words>
  <Characters>3800</Characters>
  <Application>Microsoft Office Outlook</Application>
  <DocSecurity>0</DocSecurity>
  <Lines>0</Lines>
  <Paragraphs>0</Paragraphs>
  <ScaleCrop>false</ScaleCrop>
  <Company>ДСЭРСТО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Отто</dc:creator>
  <cp:keywords/>
  <dc:description/>
  <cp:lastModifiedBy>Ирина</cp:lastModifiedBy>
  <cp:revision>19</cp:revision>
  <cp:lastPrinted>2023-05-19T10:20:00Z</cp:lastPrinted>
  <dcterms:created xsi:type="dcterms:W3CDTF">2023-04-20T04:06:00Z</dcterms:created>
  <dcterms:modified xsi:type="dcterms:W3CDTF">2023-05-24T04:31:00Z</dcterms:modified>
</cp:coreProperties>
</file>