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F7" w:rsidRPr="004F6C69" w:rsidRDefault="00EF41F7" w:rsidP="00C7182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F6C69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EF41F7" w:rsidRPr="004F6C69" w:rsidRDefault="00EF41F7" w:rsidP="00C7182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4F6C69">
        <w:rPr>
          <w:rFonts w:ascii="Times New Roman" w:hAnsi="Times New Roman" w:cs="Times New Roman"/>
          <w:sz w:val="24"/>
          <w:szCs w:val="24"/>
        </w:rPr>
        <w:t xml:space="preserve"> к приказу №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730C">
        <w:rPr>
          <w:rFonts w:ascii="Times New Roman" w:hAnsi="Times New Roman" w:cs="Times New Roman"/>
          <w:sz w:val="24"/>
          <w:szCs w:val="24"/>
          <w:u w:val="single"/>
        </w:rPr>
        <w:t>321</w:t>
      </w:r>
      <w:r>
        <w:rPr>
          <w:rFonts w:ascii="Times New Roman" w:hAnsi="Times New Roman" w:cs="Times New Roman"/>
          <w:sz w:val="24"/>
          <w:szCs w:val="24"/>
        </w:rPr>
        <w:t xml:space="preserve"> от 31.08.2022</w:t>
      </w:r>
    </w:p>
    <w:p w:rsidR="00EF41F7" w:rsidRPr="00C71820" w:rsidRDefault="00EF41F7" w:rsidP="00C71820">
      <w:pPr>
        <w:pStyle w:val="BodyText"/>
        <w:spacing w:before="1"/>
        <w:ind w:left="0" w:firstLine="0"/>
        <w:jc w:val="right"/>
        <w:rPr>
          <w:w w:val="95"/>
        </w:rPr>
      </w:pPr>
    </w:p>
    <w:p w:rsidR="00EF41F7" w:rsidRDefault="00EF41F7">
      <w:pPr>
        <w:pStyle w:val="Heading1"/>
        <w:ind w:left="3001" w:right="2170" w:firstLine="0"/>
        <w:jc w:val="center"/>
      </w:pPr>
      <w:r>
        <w:rPr>
          <w:w w:val="95"/>
        </w:rPr>
        <w:t>Должностная инструкция</w:t>
      </w:r>
      <w:r>
        <w:rPr>
          <w:spacing w:val="1"/>
          <w:w w:val="95"/>
        </w:rPr>
        <w:t xml:space="preserve"> </w:t>
      </w:r>
      <w:r>
        <w:rPr>
          <w:w w:val="95"/>
        </w:rPr>
        <w:t>руководителя</w:t>
      </w:r>
    </w:p>
    <w:p w:rsidR="00EF41F7" w:rsidRDefault="00EF41F7">
      <w:pPr>
        <w:pStyle w:val="BodyText"/>
        <w:spacing w:before="34"/>
        <w:ind w:left="3001" w:right="2154" w:firstLine="0"/>
        <w:jc w:val="center"/>
      </w:pPr>
      <w:r>
        <w:t>Центра</w:t>
      </w:r>
      <w:r>
        <w:rPr>
          <w:spacing w:val="16"/>
        </w:rPr>
        <w:t xml:space="preserve"> </w:t>
      </w:r>
      <w:r>
        <w:t>«Точка</w:t>
      </w:r>
      <w:r>
        <w:rPr>
          <w:spacing w:val="25"/>
        </w:rPr>
        <w:t xml:space="preserve"> </w:t>
      </w:r>
      <w:r>
        <w:t>роста»</w:t>
      </w:r>
    </w:p>
    <w:p w:rsidR="00EF41F7" w:rsidRDefault="00EF41F7">
      <w:pPr>
        <w:pStyle w:val="BodyText"/>
        <w:spacing w:before="1"/>
        <w:ind w:left="0" w:firstLine="0"/>
        <w:rPr>
          <w:sz w:val="30"/>
          <w:szCs w:val="30"/>
        </w:rPr>
      </w:pPr>
    </w:p>
    <w:p w:rsidR="00EF41F7" w:rsidRPr="00D1410E" w:rsidRDefault="00EF41F7">
      <w:pPr>
        <w:pStyle w:val="BodyText"/>
        <w:ind w:left="967" w:firstLine="0"/>
        <w:rPr>
          <w:sz w:val="24"/>
          <w:szCs w:val="24"/>
        </w:rPr>
      </w:pPr>
      <w:r w:rsidRPr="00D1410E">
        <w:rPr>
          <w:sz w:val="24"/>
          <w:szCs w:val="24"/>
        </w:rPr>
        <w:t>І.</w:t>
      </w:r>
      <w:r w:rsidRPr="00D1410E">
        <w:rPr>
          <w:spacing w:val="-10"/>
          <w:sz w:val="24"/>
          <w:szCs w:val="24"/>
        </w:rPr>
        <w:t xml:space="preserve"> </w:t>
      </w:r>
      <w:r w:rsidRPr="00D1410E">
        <w:rPr>
          <w:sz w:val="24"/>
          <w:szCs w:val="24"/>
        </w:rPr>
        <w:t>Общие</w:t>
      </w:r>
      <w:r w:rsidRPr="00D1410E">
        <w:rPr>
          <w:spacing w:val="11"/>
          <w:sz w:val="24"/>
          <w:szCs w:val="24"/>
        </w:rPr>
        <w:t xml:space="preserve"> </w:t>
      </w:r>
      <w:r w:rsidRPr="00D1410E">
        <w:rPr>
          <w:sz w:val="24"/>
          <w:szCs w:val="24"/>
        </w:rPr>
        <w:t>положения</w:t>
      </w:r>
    </w:p>
    <w:p w:rsidR="00EF41F7" w:rsidRPr="00D1410E" w:rsidRDefault="00EF41F7">
      <w:pPr>
        <w:pStyle w:val="ListParagraph"/>
        <w:numPr>
          <w:ilvl w:val="0"/>
          <w:numId w:val="17"/>
        </w:numPr>
        <w:tabs>
          <w:tab w:val="left" w:pos="1210"/>
        </w:tabs>
        <w:spacing w:before="25" w:line="261" w:lineRule="auto"/>
        <w:ind w:right="880" w:firstLine="850"/>
        <w:rPr>
          <w:sz w:val="24"/>
          <w:szCs w:val="24"/>
        </w:rPr>
      </w:pPr>
      <w:r w:rsidRPr="00D1410E">
        <w:rPr>
          <w:w w:val="95"/>
          <w:sz w:val="24"/>
          <w:szCs w:val="24"/>
        </w:rPr>
        <w:t>Руководитель структурного подразделения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учреждения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образования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назначается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на</w:t>
      </w:r>
      <w:r w:rsidRPr="00D1410E">
        <w:rPr>
          <w:spacing w:val="-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должность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освобождается</w:t>
      </w:r>
      <w:r w:rsidRPr="00D1410E">
        <w:rPr>
          <w:spacing w:val="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от</w:t>
      </w:r>
      <w:r w:rsidRPr="00D1410E">
        <w:rPr>
          <w:spacing w:val="-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нее</w:t>
      </w:r>
      <w:r w:rsidRPr="00D1410E">
        <w:rPr>
          <w:spacing w:val="-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приказом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директора</w:t>
      </w:r>
      <w:r w:rsidRPr="00D1410E">
        <w:rPr>
          <w:spacing w:val="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учреждения.</w:t>
      </w:r>
    </w:p>
    <w:p w:rsidR="00EF41F7" w:rsidRPr="00D1410E" w:rsidRDefault="00EF41F7">
      <w:pPr>
        <w:pStyle w:val="ListParagraph"/>
        <w:numPr>
          <w:ilvl w:val="0"/>
          <w:numId w:val="17"/>
        </w:numPr>
        <w:tabs>
          <w:tab w:val="left" w:pos="1210"/>
        </w:tabs>
        <w:spacing w:before="7" w:line="264" w:lineRule="auto"/>
        <w:ind w:right="571" w:firstLine="849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На</w:t>
      </w:r>
      <w:r w:rsidRPr="00D1410E">
        <w:rPr>
          <w:spacing w:val="-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должность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руководителя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структурного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подразделения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назначается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лицо,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имеющее</w:t>
      </w:r>
      <w:r w:rsidRPr="00D1410E">
        <w:rPr>
          <w:spacing w:val="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высшее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профессиональное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образование</w:t>
      </w:r>
      <w:r w:rsidRPr="00D1410E">
        <w:rPr>
          <w:spacing w:val="1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стаж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работы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не менее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5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лет</w:t>
      </w:r>
      <w:r w:rsidRPr="00D1410E">
        <w:rPr>
          <w:spacing w:val="-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на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педагогических или руководящих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должностях в учреждениях,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организациях,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на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предприятиях,</w:t>
      </w:r>
      <w:r w:rsidRPr="00D1410E">
        <w:rPr>
          <w:spacing w:val="2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соответствующих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профилю</w:t>
      </w:r>
      <w:r w:rsidRPr="00D1410E">
        <w:rPr>
          <w:spacing w:val="1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работы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учреждения</w:t>
      </w:r>
      <w:r w:rsidRPr="00D1410E">
        <w:rPr>
          <w:spacing w:val="2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образования.</w:t>
      </w:r>
    </w:p>
    <w:p w:rsidR="00EF41F7" w:rsidRPr="00D1410E" w:rsidRDefault="00EF41F7">
      <w:pPr>
        <w:pStyle w:val="ListParagraph"/>
        <w:numPr>
          <w:ilvl w:val="0"/>
          <w:numId w:val="17"/>
        </w:numPr>
        <w:tabs>
          <w:tab w:val="left" w:pos="1210"/>
        </w:tabs>
        <w:spacing w:before="2"/>
        <w:ind w:left="1209"/>
        <w:rPr>
          <w:sz w:val="24"/>
          <w:szCs w:val="24"/>
        </w:rPr>
      </w:pPr>
      <w:r w:rsidRPr="00D1410E">
        <w:rPr>
          <w:w w:val="95"/>
          <w:sz w:val="24"/>
          <w:szCs w:val="24"/>
        </w:rPr>
        <w:t>Руководитель</w:t>
      </w:r>
      <w:r w:rsidRPr="00D1410E">
        <w:rPr>
          <w:spacing w:val="-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структурного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подразделения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учреждения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образования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должен</w:t>
      </w:r>
    </w:p>
    <w:p w:rsidR="00EF41F7" w:rsidRPr="00D1410E" w:rsidRDefault="00EF41F7">
      <w:pPr>
        <w:pStyle w:val="BodyText"/>
        <w:spacing w:before="30"/>
        <w:ind w:left="121" w:firstLine="0"/>
        <w:rPr>
          <w:sz w:val="24"/>
          <w:szCs w:val="24"/>
        </w:rPr>
      </w:pPr>
      <w:r w:rsidRPr="00D1410E">
        <w:rPr>
          <w:sz w:val="24"/>
          <w:szCs w:val="24"/>
        </w:rPr>
        <w:t>знать:</w:t>
      </w:r>
    </w:p>
    <w:p w:rsidR="00EF41F7" w:rsidRPr="00D1410E" w:rsidRDefault="00EF41F7">
      <w:pPr>
        <w:pStyle w:val="ListParagraph"/>
        <w:numPr>
          <w:ilvl w:val="1"/>
          <w:numId w:val="17"/>
        </w:numPr>
        <w:tabs>
          <w:tab w:val="left" w:pos="1387"/>
        </w:tabs>
        <w:spacing w:before="29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Конституцию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Российской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Федерации.</w:t>
      </w:r>
    </w:p>
    <w:p w:rsidR="00EF41F7" w:rsidRPr="00D1410E" w:rsidRDefault="00EF41F7">
      <w:pPr>
        <w:pStyle w:val="ListParagraph"/>
        <w:numPr>
          <w:ilvl w:val="1"/>
          <w:numId w:val="17"/>
        </w:numPr>
        <w:tabs>
          <w:tab w:val="left" w:pos="1391"/>
        </w:tabs>
        <w:spacing w:before="29"/>
        <w:ind w:left="1390" w:hanging="423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Законы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РФ, постановления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решения</w:t>
      </w:r>
      <w:r w:rsidRPr="00D1410E">
        <w:rPr>
          <w:spacing w:val="-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Правительства</w:t>
      </w:r>
      <w:r w:rsidRPr="00D1410E">
        <w:rPr>
          <w:spacing w:val="2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РФ</w:t>
      </w:r>
      <w:r w:rsidRPr="00D1410E">
        <w:rPr>
          <w:spacing w:val="-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органов</w:t>
      </w:r>
    </w:p>
    <w:p w:rsidR="00EF41F7" w:rsidRPr="00D1410E" w:rsidRDefault="00EF41F7">
      <w:pPr>
        <w:pStyle w:val="BodyText"/>
        <w:spacing w:before="30" w:line="261" w:lineRule="auto"/>
        <w:ind w:right="1264" w:hanging="1"/>
        <w:rPr>
          <w:sz w:val="24"/>
          <w:szCs w:val="24"/>
        </w:rPr>
      </w:pPr>
      <w:r w:rsidRPr="00D1410E">
        <w:rPr>
          <w:w w:val="95"/>
          <w:sz w:val="24"/>
          <w:szCs w:val="24"/>
        </w:rPr>
        <w:t>управления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образованием</w:t>
      </w:r>
      <w:r w:rsidRPr="00D1410E">
        <w:rPr>
          <w:spacing w:val="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</w:t>
      </w:r>
      <w:r w:rsidRPr="00D1410E">
        <w:rPr>
          <w:spacing w:val="-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вопросам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образования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воспитания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обучающихся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(воспитанников).</w:t>
      </w:r>
    </w:p>
    <w:p w:rsidR="00EF41F7" w:rsidRPr="00D1410E" w:rsidRDefault="00EF41F7">
      <w:pPr>
        <w:pStyle w:val="ListParagraph"/>
        <w:numPr>
          <w:ilvl w:val="1"/>
          <w:numId w:val="17"/>
        </w:numPr>
        <w:tabs>
          <w:tab w:val="left" w:pos="1387"/>
        </w:tabs>
        <w:spacing w:before="7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Конвенцию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</w:t>
      </w:r>
      <w:r w:rsidRPr="00D1410E">
        <w:rPr>
          <w:spacing w:val="-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правах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ребенка.</w:t>
      </w:r>
    </w:p>
    <w:p w:rsidR="00EF41F7" w:rsidRPr="00D1410E" w:rsidRDefault="00EF41F7">
      <w:pPr>
        <w:pStyle w:val="ListParagraph"/>
        <w:numPr>
          <w:ilvl w:val="1"/>
          <w:numId w:val="17"/>
        </w:numPr>
        <w:tabs>
          <w:tab w:val="left" w:pos="1387"/>
        </w:tabs>
        <w:spacing w:before="29" w:line="261" w:lineRule="auto"/>
        <w:ind w:left="118" w:right="1205" w:firstLine="849"/>
        <w:rPr>
          <w:sz w:val="24"/>
          <w:szCs w:val="24"/>
        </w:rPr>
      </w:pPr>
      <w:r w:rsidRPr="00D1410E">
        <w:rPr>
          <w:w w:val="90"/>
          <w:sz w:val="24"/>
          <w:szCs w:val="24"/>
        </w:rPr>
        <w:t>Педагогику,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педагогическую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психологию,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достижения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современной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sz w:val="24"/>
          <w:szCs w:val="24"/>
        </w:rPr>
        <w:t>психолого-педагогической</w:t>
      </w:r>
      <w:r w:rsidRPr="00D1410E">
        <w:rPr>
          <w:spacing w:val="-12"/>
          <w:sz w:val="24"/>
          <w:szCs w:val="24"/>
        </w:rPr>
        <w:t xml:space="preserve"> </w:t>
      </w:r>
      <w:r w:rsidRPr="00D1410E">
        <w:rPr>
          <w:sz w:val="24"/>
          <w:szCs w:val="24"/>
        </w:rPr>
        <w:t>науки</w:t>
      </w:r>
      <w:r w:rsidRPr="00D1410E">
        <w:rPr>
          <w:spacing w:val="-1"/>
          <w:sz w:val="24"/>
          <w:szCs w:val="24"/>
        </w:rPr>
        <w:t xml:space="preserve"> </w:t>
      </w:r>
      <w:r w:rsidRPr="00D1410E">
        <w:rPr>
          <w:sz w:val="24"/>
          <w:szCs w:val="24"/>
        </w:rPr>
        <w:t>и</w:t>
      </w:r>
      <w:r w:rsidRPr="00D1410E">
        <w:rPr>
          <w:spacing w:val="-3"/>
          <w:sz w:val="24"/>
          <w:szCs w:val="24"/>
        </w:rPr>
        <w:t xml:space="preserve"> </w:t>
      </w:r>
      <w:r w:rsidRPr="00D1410E">
        <w:rPr>
          <w:sz w:val="24"/>
          <w:szCs w:val="24"/>
        </w:rPr>
        <w:t>практики.</w:t>
      </w:r>
    </w:p>
    <w:p w:rsidR="00EF41F7" w:rsidRPr="00D1410E" w:rsidRDefault="00EF41F7">
      <w:pPr>
        <w:pStyle w:val="ListParagraph"/>
        <w:numPr>
          <w:ilvl w:val="1"/>
          <w:numId w:val="17"/>
        </w:numPr>
        <w:tabs>
          <w:tab w:val="left" w:pos="1388"/>
        </w:tabs>
        <w:spacing w:before="7"/>
        <w:ind w:left="1387" w:hanging="420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Основы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физиологии,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гигиены.</w:t>
      </w:r>
    </w:p>
    <w:p w:rsidR="00EF41F7" w:rsidRPr="00D1410E" w:rsidRDefault="00EF41F7">
      <w:pPr>
        <w:pStyle w:val="ListParagraph"/>
        <w:numPr>
          <w:ilvl w:val="1"/>
          <w:numId w:val="17"/>
        </w:numPr>
        <w:tabs>
          <w:tab w:val="left" w:pos="1389"/>
        </w:tabs>
        <w:spacing w:before="29"/>
        <w:ind w:left="1388" w:hanging="421"/>
        <w:rPr>
          <w:sz w:val="24"/>
          <w:szCs w:val="24"/>
        </w:rPr>
      </w:pPr>
      <w:r w:rsidRPr="00D1410E">
        <w:rPr>
          <w:w w:val="95"/>
          <w:sz w:val="24"/>
          <w:szCs w:val="24"/>
        </w:rPr>
        <w:t>Теорию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методы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управления</w:t>
      </w:r>
      <w:r w:rsidRPr="00D1410E">
        <w:rPr>
          <w:spacing w:val="1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образовательными</w:t>
      </w:r>
      <w:r w:rsidRPr="00D1410E">
        <w:rPr>
          <w:spacing w:val="-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системами.</w:t>
      </w:r>
    </w:p>
    <w:p w:rsidR="00EF41F7" w:rsidRPr="00D1410E" w:rsidRDefault="00EF41F7">
      <w:pPr>
        <w:pStyle w:val="ListParagraph"/>
        <w:numPr>
          <w:ilvl w:val="1"/>
          <w:numId w:val="17"/>
        </w:numPr>
        <w:tabs>
          <w:tab w:val="left" w:pos="1388"/>
        </w:tabs>
        <w:spacing w:before="30"/>
        <w:ind w:left="1387" w:hanging="420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Основы</w:t>
      </w:r>
      <w:r w:rsidRPr="00D1410E">
        <w:rPr>
          <w:spacing w:val="-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экологии,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экономики,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права,</w:t>
      </w:r>
      <w:r w:rsidRPr="00D1410E">
        <w:rPr>
          <w:spacing w:val="-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социологии.</w:t>
      </w:r>
    </w:p>
    <w:p w:rsidR="00EF41F7" w:rsidRPr="00D1410E" w:rsidRDefault="00EF41F7">
      <w:pPr>
        <w:pStyle w:val="ListParagraph"/>
        <w:numPr>
          <w:ilvl w:val="1"/>
          <w:numId w:val="17"/>
        </w:numPr>
        <w:tabs>
          <w:tab w:val="left" w:pos="1388"/>
        </w:tabs>
        <w:spacing w:before="29"/>
        <w:ind w:left="1387" w:hanging="420"/>
        <w:rPr>
          <w:sz w:val="24"/>
          <w:szCs w:val="24"/>
        </w:rPr>
      </w:pPr>
      <w:r w:rsidRPr="00D1410E">
        <w:rPr>
          <w:spacing w:val="-1"/>
          <w:w w:val="95"/>
          <w:sz w:val="24"/>
          <w:szCs w:val="24"/>
        </w:rPr>
        <w:t>Организацию</w:t>
      </w:r>
      <w:r w:rsidRPr="00D1410E">
        <w:rPr>
          <w:spacing w:val="18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финансово-хозяйственной</w:t>
      </w:r>
      <w:r w:rsidRPr="00D1410E">
        <w:rPr>
          <w:spacing w:val="-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деятельности</w:t>
      </w:r>
      <w:r w:rsidRPr="00D1410E">
        <w:rPr>
          <w:spacing w:val="2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учреждения.</w:t>
      </w:r>
    </w:p>
    <w:p w:rsidR="00EF41F7" w:rsidRPr="00D1410E" w:rsidRDefault="00EF41F7">
      <w:pPr>
        <w:pStyle w:val="ListParagraph"/>
        <w:numPr>
          <w:ilvl w:val="1"/>
          <w:numId w:val="17"/>
        </w:numPr>
        <w:tabs>
          <w:tab w:val="left" w:pos="1390"/>
        </w:tabs>
        <w:spacing w:before="29"/>
        <w:ind w:left="1389" w:hanging="422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Административное,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трудовое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хозяйственное</w:t>
      </w:r>
      <w:r w:rsidRPr="00D1410E">
        <w:rPr>
          <w:spacing w:val="2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законодательство.</w:t>
      </w:r>
    </w:p>
    <w:p w:rsidR="00EF41F7" w:rsidRPr="00D1410E" w:rsidRDefault="00EF41F7">
      <w:pPr>
        <w:pStyle w:val="ListParagraph"/>
        <w:numPr>
          <w:ilvl w:val="1"/>
          <w:numId w:val="17"/>
        </w:numPr>
        <w:tabs>
          <w:tab w:val="left" w:pos="1507"/>
        </w:tabs>
        <w:spacing w:before="30"/>
        <w:ind w:left="1506" w:hanging="539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Правила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нормы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охраны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труда,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техники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безопасности</w:t>
      </w:r>
      <w:r w:rsidRPr="00D1410E">
        <w:rPr>
          <w:spacing w:val="2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противопожарной</w:t>
      </w:r>
    </w:p>
    <w:p w:rsidR="00EF41F7" w:rsidRPr="00D1410E" w:rsidRDefault="00EF41F7">
      <w:pPr>
        <w:pStyle w:val="BodyText"/>
        <w:spacing w:before="29"/>
        <w:ind w:left="116" w:firstLine="0"/>
        <w:rPr>
          <w:sz w:val="24"/>
          <w:szCs w:val="24"/>
        </w:rPr>
      </w:pPr>
      <w:r w:rsidRPr="00D1410E">
        <w:rPr>
          <w:sz w:val="24"/>
          <w:szCs w:val="24"/>
        </w:rPr>
        <w:t>защиты.</w:t>
      </w:r>
    </w:p>
    <w:p w:rsidR="00EF41F7" w:rsidRPr="00D1410E" w:rsidRDefault="00EF41F7">
      <w:pPr>
        <w:pStyle w:val="ListParagraph"/>
        <w:numPr>
          <w:ilvl w:val="0"/>
          <w:numId w:val="17"/>
        </w:numPr>
        <w:tabs>
          <w:tab w:val="left" w:pos="1210"/>
        </w:tabs>
        <w:spacing w:before="29"/>
        <w:ind w:left="1209" w:hanging="241"/>
        <w:rPr>
          <w:sz w:val="24"/>
          <w:szCs w:val="24"/>
        </w:rPr>
      </w:pPr>
      <w:r w:rsidRPr="00D1410E">
        <w:rPr>
          <w:w w:val="95"/>
          <w:sz w:val="24"/>
          <w:szCs w:val="24"/>
        </w:rPr>
        <w:t>Руководитель</w:t>
      </w:r>
      <w:r w:rsidRPr="00D1410E">
        <w:rPr>
          <w:spacing w:val="-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структурного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подразделения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учреждения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образования</w:t>
      </w:r>
    </w:p>
    <w:p w:rsidR="00EF41F7" w:rsidRPr="00D1410E" w:rsidRDefault="00EF41F7">
      <w:pPr>
        <w:pStyle w:val="BodyText"/>
        <w:spacing w:before="35"/>
        <w:ind w:firstLine="0"/>
        <w:rPr>
          <w:sz w:val="24"/>
          <w:szCs w:val="24"/>
        </w:rPr>
      </w:pPr>
      <w:r w:rsidRPr="00D1410E">
        <w:rPr>
          <w:spacing w:val="-1"/>
          <w:w w:val="95"/>
          <w:sz w:val="24"/>
          <w:szCs w:val="24"/>
        </w:rPr>
        <w:t>подчиняется</w:t>
      </w:r>
      <w:r w:rsidRPr="00D1410E">
        <w:rPr>
          <w:spacing w:val="19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непосредственно</w:t>
      </w:r>
      <w:r w:rsidRPr="00D1410E">
        <w:rPr>
          <w:spacing w:val="-11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директору</w:t>
      </w:r>
      <w:r w:rsidRPr="00D1410E">
        <w:rPr>
          <w:spacing w:val="1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учреждения.</w:t>
      </w:r>
    </w:p>
    <w:p w:rsidR="00EF41F7" w:rsidRPr="00D1410E" w:rsidRDefault="00EF41F7">
      <w:pPr>
        <w:pStyle w:val="ListParagraph"/>
        <w:numPr>
          <w:ilvl w:val="0"/>
          <w:numId w:val="17"/>
        </w:numPr>
        <w:tabs>
          <w:tab w:val="left" w:pos="1210"/>
        </w:tabs>
        <w:spacing w:before="24" w:line="264" w:lineRule="auto"/>
        <w:ind w:left="115" w:right="515" w:firstLine="851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На</w:t>
      </w:r>
      <w:r w:rsidRPr="00D1410E">
        <w:rPr>
          <w:spacing w:val="-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время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отсут</w:t>
      </w:r>
      <w:bookmarkStart w:id="0" w:name="_GoBack"/>
      <w:bookmarkEnd w:id="0"/>
      <w:r w:rsidRPr="00D1410E">
        <w:rPr>
          <w:w w:val="95"/>
          <w:sz w:val="24"/>
          <w:szCs w:val="24"/>
        </w:rPr>
        <w:t>ствия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руководителя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структурного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подразделения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учреждения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образования</w:t>
      </w:r>
      <w:r w:rsidRPr="00D1410E">
        <w:rPr>
          <w:spacing w:val="2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(командировка,</w:t>
      </w:r>
      <w:r w:rsidRPr="00D1410E">
        <w:rPr>
          <w:spacing w:val="-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отпуск,</w:t>
      </w:r>
      <w:r w:rsidRPr="00D1410E">
        <w:rPr>
          <w:spacing w:val="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болезнь,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пр.)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его</w:t>
      </w:r>
      <w:r w:rsidRPr="00D1410E">
        <w:rPr>
          <w:spacing w:val="-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обязанности</w:t>
      </w:r>
      <w:r w:rsidRPr="00D1410E">
        <w:rPr>
          <w:spacing w:val="1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исполняет</w:t>
      </w:r>
      <w:r w:rsidRPr="00D1410E">
        <w:rPr>
          <w:spacing w:val="1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лицо,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назначенное приказом директора учреждения. Данное лицо, приобретает</w:t>
      </w:r>
      <w:r w:rsidRPr="00D1410E">
        <w:rPr>
          <w:spacing w:val="1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соответствующие права и несет ответственность за качественное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 своевременное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исполнение</w:t>
      </w:r>
      <w:r w:rsidRPr="00D1410E">
        <w:rPr>
          <w:spacing w:val="16"/>
          <w:sz w:val="24"/>
          <w:szCs w:val="24"/>
        </w:rPr>
        <w:t xml:space="preserve"> </w:t>
      </w:r>
      <w:r w:rsidRPr="00D1410E">
        <w:rPr>
          <w:sz w:val="24"/>
          <w:szCs w:val="24"/>
        </w:rPr>
        <w:t>возложенных</w:t>
      </w:r>
      <w:r w:rsidRPr="00D1410E">
        <w:rPr>
          <w:spacing w:val="25"/>
          <w:sz w:val="24"/>
          <w:szCs w:val="24"/>
        </w:rPr>
        <w:t xml:space="preserve"> </w:t>
      </w:r>
      <w:r w:rsidRPr="00D1410E">
        <w:rPr>
          <w:sz w:val="24"/>
          <w:szCs w:val="24"/>
        </w:rPr>
        <w:t>на него</w:t>
      </w:r>
      <w:r w:rsidRPr="00D1410E">
        <w:rPr>
          <w:spacing w:val="7"/>
          <w:sz w:val="24"/>
          <w:szCs w:val="24"/>
        </w:rPr>
        <w:t xml:space="preserve"> </w:t>
      </w:r>
      <w:r w:rsidRPr="00D1410E">
        <w:rPr>
          <w:sz w:val="24"/>
          <w:szCs w:val="24"/>
        </w:rPr>
        <w:t>обязанностей.</w:t>
      </w:r>
    </w:p>
    <w:p w:rsidR="00EF41F7" w:rsidRPr="00D1410E" w:rsidRDefault="00EF41F7">
      <w:pPr>
        <w:pStyle w:val="Heading1"/>
        <w:numPr>
          <w:ilvl w:val="0"/>
          <w:numId w:val="16"/>
        </w:numPr>
        <w:tabs>
          <w:tab w:val="left" w:pos="1272"/>
        </w:tabs>
        <w:spacing w:before="8"/>
        <w:ind w:hanging="304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Должностные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обязанности</w:t>
      </w:r>
    </w:p>
    <w:p w:rsidR="00EF41F7" w:rsidRPr="00D1410E" w:rsidRDefault="00EF41F7">
      <w:pPr>
        <w:pStyle w:val="BodyText"/>
        <w:spacing w:before="29"/>
        <w:ind w:left="969" w:firstLine="0"/>
        <w:rPr>
          <w:sz w:val="24"/>
          <w:szCs w:val="24"/>
        </w:rPr>
      </w:pPr>
      <w:r w:rsidRPr="00D1410E">
        <w:rPr>
          <w:w w:val="95"/>
          <w:sz w:val="24"/>
          <w:szCs w:val="24"/>
        </w:rPr>
        <w:t>Руководитель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структурного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подразделения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учреждения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образования:</w:t>
      </w:r>
    </w:p>
    <w:p w:rsidR="00EF41F7" w:rsidRPr="00D1410E" w:rsidRDefault="00EF41F7">
      <w:pPr>
        <w:pStyle w:val="ListParagraph"/>
        <w:numPr>
          <w:ilvl w:val="1"/>
          <w:numId w:val="16"/>
        </w:numPr>
        <w:tabs>
          <w:tab w:val="left" w:pos="1210"/>
        </w:tabs>
        <w:spacing w:before="25" w:line="268" w:lineRule="auto"/>
        <w:ind w:right="1432" w:firstLine="853"/>
        <w:rPr>
          <w:sz w:val="24"/>
          <w:szCs w:val="24"/>
        </w:rPr>
      </w:pPr>
      <w:r w:rsidRPr="00D1410E">
        <w:rPr>
          <w:w w:val="95"/>
          <w:sz w:val="24"/>
          <w:szCs w:val="24"/>
        </w:rPr>
        <w:t>Руководит деятельностью структурного подразделения учреждения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образования.</w:t>
      </w:r>
    </w:p>
    <w:p w:rsidR="00EF41F7" w:rsidRPr="00D1410E" w:rsidRDefault="00EF41F7">
      <w:pPr>
        <w:pStyle w:val="ListParagraph"/>
        <w:numPr>
          <w:ilvl w:val="1"/>
          <w:numId w:val="16"/>
        </w:numPr>
        <w:tabs>
          <w:tab w:val="left" w:pos="1210"/>
        </w:tabs>
        <w:spacing w:line="261" w:lineRule="auto"/>
        <w:ind w:right="1608" w:firstLine="853"/>
        <w:rPr>
          <w:sz w:val="24"/>
          <w:szCs w:val="24"/>
        </w:rPr>
      </w:pPr>
      <w:r w:rsidRPr="00D1410E">
        <w:rPr>
          <w:spacing w:val="-1"/>
          <w:w w:val="95"/>
          <w:sz w:val="24"/>
          <w:szCs w:val="24"/>
        </w:rPr>
        <w:t xml:space="preserve">Организует </w:t>
      </w:r>
      <w:r w:rsidRPr="00D1410E">
        <w:rPr>
          <w:w w:val="95"/>
          <w:sz w:val="24"/>
          <w:szCs w:val="24"/>
        </w:rPr>
        <w:t>образовательный процесс и внеурочную деятельность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обучающихся</w:t>
      </w:r>
      <w:r w:rsidRPr="00D1410E">
        <w:rPr>
          <w:spacing w:val="20"/>
          <w:sz w:val="24"/>
          <w:szCs w:val="24"/>
        </w:rPr>
        <w:t xml:space="preserve"> </w:t>
      </w:r>
      <w:r w:rsidRPr="00D1410E">
        <w:rPr>
          <w:sz w:val="24"/>
          <w:szCs w:val="24"/>
        </w:rPr>
        <w:t>в</w:t>
      </w:r>
      <w:r w:rsidRPr="00D1410E">
        <w:rPr>
          <w:spacing w:val="3"/>
          <w:sz w:val="24"/>
          <w:szCs w:val="24"/>
        </w:rPr>
        <w:t xml:space="preserve"> </w:t>
      </w:r>
      <w:r w:rsidRPr="00D1410E">
        <w:rPr>
          <w:sz w:val="24"/>
          <w:szCs w:val="24"/>
        </w:rPr>
        <w:t>«Точке</w:t>
      </w:r>
      <w:r w:rsidRPr="00D1410E">
        <w:rPr>
          <w:spacing w:val="11"/>
          <w:sz w:val="24"/>
          <w:szCs w:val="24"/>
        </w:rPr>
        <w:t xml:space="preserve"> </w:t>
      </w:r>
      <w:r w:rsidRPr="00D1410E">
        <w:rPr>
          <w:sz w:val="24"/>
          <w:szCs w:val="24"/>
        </w:rPr>
        <w:t>роста».</w:t>
      </w:r>
    </w:p>
    <w:p w:rsidR="00EF41F7" w:rsidRPr="00D1410E" w:rsidRDefault="00EF41F7">
      <w:pPr>
        <w:pStyle w:val="ListParagraph"/>
        <w:numPr>
          <w:ilvl w:val="1"/>
          <w:numId w:val="16"/>
        </w:numPr>
        <w:tabs>
          <w:tab w:val="left" w:pos="1210"/>
        </w:tabs>
        <w:spacing w:before="1" w:line="264" w:lineRule="auto"/>
        <w:ind w:left="116" w:right="297" w:firstLine="852"/>
        <w:rPr>
          <w:sz w:val="24"/>
          <w:szCs w:val="24"/>
        </w:rPr>
      </w:pPr>
      <w:r w:rsidRPr="00D1410E">
        <w:rPr>
          <w:spacing w:val="-1"/>
          <w:w w:val="95"/>
          <w:sz w:val="24"/>
          <w:szCs w:val="24"/>
        </w:rPr>
        <w:t>Обеспечивает</w:t>
      </w:r>
      <w:r w:rsidRPr="00D1410E">
        <w:rPr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 xml:space="preserve">выполнение </w:t>
      </w:r>
      <w:r w:rsidRPr="00D1410E">
        <w:rPr>
          <w:w w:val="95"/>
          <w:sz w:val="24"/>
          <w:szCs w:val="24"/>
        </w:rPr>
        <w:t>учебных планов, общеобразовательных и программ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дополнительного</w:t>
      </w:r>
      <w:r w:rsidRPr="00D1410E">
        <w:rPr>
          <w:spacing w:val="-4"/>
          <w:sz w:val="24"/>
          <w:szCs w:val="24"/>
        </w:rPr>
        <w:t xml:space="preserve"> </w:t>
      </w:r>
      <w:r w:rsidRPr="00D1410E">
        <w:rPr>
          <w:sz w:val="24"/>
          <w:szCs w:val="24"/>
        </w:rPr>
        <w:t>образования.</w:t>
      </w:r>
    </w:p>
    <w:p w:rsidR="00EF41F7" w:rsidRPr="00D1410E" w:rsidRDefault="00EF41F7">
      <w:pPr>
        <w:pStyle w:val="ListParagraph"/>
        <w:numPr>
          <w:ilvl w:val="1"/>
          <w:numId w:val="16"/>
        </w:numPr>
        <w:tabs>
          <w:tab w:val="left" w:pos="1210"/>
        </w:tabs>
        <w:spacing w:line="268" w:lineRule="auto"/>
        <w:ind w:left="118" w:right="685" w:firstLine="851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Принимает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меры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методическому</w:t>
      </w:r>
      <w:r w:rsidRPr="00D1410E">
        <w:rPr>
          <w:spacing w:val="1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обеспечению</w:t>
      </w:r>
      <w:r w:rsidRPr="00D1410E">
        <w:rPr>
          <w:spacing w:val="1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учебно-воспитательного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процесса.</w:t>
      </w:r>
    </w:p>
    <w:p w:rsidR="00EF41F7" w:rsidRPr="00D1410E" w:rsidRDefault="00EF41F7">
      <w:pPr>
        <w:pStyle w:val="ListParagraph"/>
        <w:numPr>
          <w:ilvl w:val="1"/>
          <w:numId w:val="16"/>
        </w:numPr>
        <w:tabs>
          <w:tab w:val="left" w:pos="1210"/>
        </w:tabs>
        <w:spacing w:line="261" w:lineRule="auto"/>
        <w:ind w:left="118" w:right="826" w:firstLine="853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Организует</w:t>
      </w:r>
      <w:r w:rsidRPr="00D1410E">
        <w:rPr>
          <w:spacing w:val="1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заключение</w:t>
      </w:r>
      <w:r w:rsidRPr="00D1410E">
        <w:rPr>
          <w:spacing w:val="1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договоров</w:t>
      </w:r>
      <w:r w:rsidRPr="00D1410E">
        <w:rPr>
          <w:spacing w:val="1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заинтересованными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предприятиями,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учреждениями</w:t>
      </w:r>
      <w:r w:rsidRPr="00D1410E">
        <w:rPr>
          <w:spacing w:val="11"/>
          <w:sz w:val="24"/>
          <w:szCs w:val="24"/>
        </w:rPr>
        <w:t xml:space="preserve"> </w:t>
      </w:r>
      <w:r w:rsidRPr="00D1410E">
        <w:rPr>
          <w:sz w:val="24"/>
          <w:szCs w:val="24"/>
        </w:rPr>
        <w:t>и</w:t>
      </w:r>
      <w:r w:rsidRPr="00D1410E">
        <w:rPr>
          <w:spacing w:val="-9"/>
          <w:sz w:val="24"/>
          <w:szCs w:val="24"/>
        </w:rPr>
        <w:t xml:space="preserve"> </w:t>
      </w:r>
      <w:r w:rsidRPr="00D1410E">
        <w:rPr>
          <w:sz w:val="24"/>
          <w:szCs w:val="24"/>
        </w:rPr>
        <w:t>организациями</w:t>
      </w:r>
      <w:r w:rsidRPr="00D1410E">
        <w:rPr>
          <w:spacing w:val="20"/>
          <w:sz w:val="24"/>
          <w:szCs w:val="24"/>
        </w:rPr>
        <w:t xml:space="preserve"> </w:t>
      </w:r>
      <w:r w:rsidRPr="00D1410E">
        <w:rPr>
          <w:sz w:val="24"/>
          <w:szCs w:val="24"/>
        </w:rPr>
        <w:t>по</w:t>
      </w:r>
      <w:r w:rsidRPr="00D1410E">
        <w:rPr>
          <w:spacing w:val="-5"/>
          <w:sz w:val="24"/>
          <w:szCs w:val="24"/>
        </w:rPr>
        <w:t xml:space="preserve"> </w:t>
      </w:r>
      <w:r w:rsidRPr="00D1410E">
        <w:rPr>
          <w:sz w:val="24"/>
          <w:szCs w:val="24"/>
        </w:rPr>
        <w:t>подготовке</w:t>
      </w:r>
      <w:r w:rsidRPr="00D1410E">
        <w:rPr>
          <w:spacing w:val="8"/>
          <w:sz w:val="24"/>
          <w:szCs w:val="24"/>
        </w:rPr>
        <w:t xml:space="preserve"> </w:t>
      </w:r>
      <w:r w:rsidRPr="00D1410E">
        <w:rPr>
          <w:sz w:val="24"/>
          <w:szCs w:val="24"/>
        </w:rPr>
        <w:t>кадров.</w:t>
      </w:r>
    </w:p>
    <w:p w:rsidR="00EF41F7" w:rsidRPr="00D1410E" w:rsidRDefault="00EF41F7">
      <w:pPr>
        <w:spacing w:line="261" w:lineRule="auto"/>
        <w:rPr>
          <w:sz w:val="24"/>
          <w:szCs w:val="24"/>
        </w:rPr>
        <w:sectPr w:rsidR="00EF41F7" w:rsidRPr="00D1410E">
          <w:type w:val="continuous"/>
          <w:pgSz w:w="11900" w:h="16840"/>
          <w:pgMar w:top="920" w:right="760" w:bottom="280" w:left="1580" w:header="720" w:footer="720" w:gutter="0"/>
          <w:cols w:space="720"/>
        </w:sectPr>
      </w:pPr>
    </w:p>
    <w:p w:rsidR="00EF41F7" w:rsidRPr="00D1410E" w:rsidRDefault="00EF41F7">
      <w:pPr>
        <w:pStyle w:val="ListParagraph"/>
        <w:numPr>
          <w:ilvl w:val="1"/>
          <w:numId w:val="16"/>
        </w:numPr>
        <w:tabs>
          <w:tab w:val="left" w:pos="1210"/>
        </w:tabs>
        <w:spacing w:before="70"/>
        <w:ind w:left="1209" w:hanging="243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Обеспечивает</w:t>
      </w:r>
      <w:r w:rsidRPr="00D1410E">
        <w:rPr>
          <w:spacing w:val="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комплектование</w:t>
      </w:r>
      <w:r w:rsidRPr="00D1410E">
        <w:rPr>
          <w:spacing w:val="-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Центра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обучающимися</w:t>
      </w:r>
      <w:r w:rsidRPr="00D1410E">
        <w:rPr>
          <w:spacing w:val="2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(воспитанниками).</w:t>
      </w:r>
    </w:p>
    <w:p w:rsidR="00EF41F7" w:rsidRPr="00D1410E" w:rsidRDefault="00EF41F7">
      <w:pPr>
        <w:pStyle w:val="ListParagraph"/>
        <w:numPr>
          <w:ilvl w:val="1"/>
          <w:numId w:val="16"/>
        </w:numPr>
        <w:tabs>
          <w:tab w:val="left" w:pos="1210"/>
        </w:tabs>
        <w:spacing w:before="30" w:line="261" w:lineRule="auto"/>
        <w:ind w:left="118" w:right="1647" w:firstLine="850"/>
        <w:rPr>
          <w:sz w:val="24"/>
          <w:szCs w:val="24"/>
        </w:rPr>
      </w:pPr>
      <w:r w:rsidRPr="00D1410E">
        <w:rPr>
          <w:w w:val="95"/>
          <w:sz w:val="24"/>
          <w:szCs w:val="24"/>
        </w:rPr>
        <w:t>Создает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необходимые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социально-бытовые</w:t>
      </w:r>
      <w:r w:rsidRPr="00D1410E">
        <w:rPr>
          <w:spacing w:val="-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условия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обучающимся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(воспитанникам)</w:t>
      </w:r>
      <w:r w:rsidRPr="00D1410E">
        <w:rPr>
          <w:spacing w:val="-14"/>
          <w:sz w:val="24"/>
          <w:szCs w:val="24"/>
        </w:rPr>
        <w:t xml:space="preserve"> </w:t>
      </w:r>
      <w:r w:rsidRPr="00D1410E">
        <w:rPr>
          <w:sz w:val="24"/>
          <w:szCs w:val="24"/>
        </w:rPr>
        <w:t>и</w:t>
      </w:r>
      <w:r w:rsidRPr="00D1410E">
        <w:rPr>
          <w:spacing w:val="-8"/>
          <w:sz w:val="24"/>
          <w:szCs w:val="24"/>
        </w:rPr>
        <w:t xml:space="preserve"> </w:t>
      </w:r>
      <w:r w:rsidRPr="00D1410E">
        <w:rPr>
          <w:sz w:val="24"/>
          <w:szCs w:val="24"/>
        </w:rPr>
        <w:t>работникам</w:t>
      </w:r>
      <w:r w:rsidRPr="00D1410E">
        <w:rPr>
          <w:spacing w:val="21"/>
          <w:sz w:val="24"/>
          <w:szCs w:val="24"/>
        </w:rPr>
        <w:t xml:space="preserve"> </w:t>
      </w:r>
      <w:r w:rsidRPr="00D1410E">
        <w:rPr>
          <w:sz w:val="24"/>
          <w:szCs w:val="24"/>
        </w:rPr>
        <w:t>учреждения.</w:t>
      </w:r>
    </w:p>
    <w:p w:rsidR="00EF41F7" w:rsidRPr="00D1410E" w:rsidRDefault="00EF41F7">
      <w:pPr>
        <w:pStyle w:val="ListParagraph"/>
        <w:numPr>
          <w:ilvl w:val="1"/>
          <w:numId w:val="16"/>
        </w:numPr>
        <w:tabs>
          <w:tab w:val="left" w:pos="1210"/>
        </w:tabs>
        <w:spacing w:before="7"/>
        <w:ind w:left="1209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Принимает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меры</w:t>
      </w:r>
      <w:r w:rsidRPr="00D1410E">
        <w:rPr>
          <w:spacing w:val="-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сохранению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контингента</w:t>
      </w:r>
      <w:r w:rsidRPr="00D1410E">
        <w:rPr>
          <w:spacing w:val="1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обучающихся</w:t>
      </w:r>
      <w:r w:rsidRPr="00D1410E">
        <w:rPr>
          <w:spacing w:val="1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(воспитанников).</w:t>
      </w:r>
    </w:p>
    <w:p w:rsidR="00EF41F7" w:rsidRPr="00D1410E" w:rsidRDefault="00EF41F7">
      <w:pPr>
        <w:pStyle w:val="ListParagraph"/>
        <w:numPr>
          <w:ilvl w:val="1"/>
          <w:numId w:val="16"/>
        </w:numPr>
        <w:tabs>
          <w:tab w:val="left" w:pos="1210"/>
        </w:tabs>
        <w:spacing w:before="29"/>
        <w:ind w:left="1209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Вносит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предложения</w:t>
      </w:r>
      <w:r w:rsidRPr="00D1410E">
        <w:rPr>
          <w:spacing w:val="1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руководству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учреждения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</w:t>
      </w:r>
      <w:r w:rsidRPr="00D1410E">
        <w:rPr>
          <w:spacing w:val="-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подбору</w:t>
      </w:r>
      <w:r w:rsidRPr="00D1410E">
        <w:rPr>
          <w:spacing w:val="-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расстановке</w:t>
      </w:r>
    </w:p>
    <w:p w:rsidR="00EF41F7" w:rsidRPr="00D1410E" w:rsidRDefault="00EF41F7">
      <w:pPr>
        <w:pStyle w:val="BodyText"/>
        <w:spacing w:before="29"/>
        <w:ind w:firstLine="0"/>
        <w:rPr>
          <w:sz w:val="24"/>
          <w:szCs w:val="24"/>
        </w:rPr>
      </w:pPr>
      <w:r w:rsidRPr="00D1410E">
        <w:rPr>
          <w:sz w:val="24"/>
          <w:szCs w:val="24"/>
        </w:rPr>
        <w:t>кадров.</w:t>
      </w:r>
    </w:p>
    <w:p w:rsidR="00EF41F7" w:rsidRPr="00D1410E" w:rsidRDefault="00EF41F7">
      <w:pPr>
        <w:pStyle w:val="ListParagraph"/>
        <w:numPr>
          <w:ilvl w:val="1"/>
          <w:numId w:val="16"/>
        </w:numPr>
        <w:tabs>
          <w:tab w:val="left" w:pos="1330"/>
        </w:tabs>
        <w:spacing w:before="30"/>
        <w:ind w:left="1329" w:hanging="362"/>
        <w:rPr>
          <w:sz w:val="24"/>
          <w:szCs w:val="24"/>
        </w:rPr>
      </w:pPr>
      <w:r w:rsidRPr="00D1410E">
        <w:rPr>
          <w:w w:val="90"/>
          <w:sz w:val="24"/>
          <w:szCs w:val="24"/>
        </w:rPr>
        <w:t>Обеспечивает</w:t>
      </w:r>
      <w:r w:rsidRPr="00D1410E">
        <w:rPr>
          <w:spacing w:val="75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развитие</w:t>
      </w:r>
      <w:r w:rsidRPr="00D1410E">
        <w:rPr>
          <w:spacing w:val="57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и</w:t>
      </w:r>
      <w:r w:rsidRPr="00D1410E">
        <w:rPr>
          <w:spacing w:val="45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укрепление</w:t>
      </w:r>
      <w:r w:rsidRPr="00D1410E">
        <w:rPr>
          <w:spacing w:val="7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учебно-материальной</w:t>
      </w:r>
      <w:r w:rsidRPr="00D1410E">
        <w:rPr>
          <w:spacing w:val="22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базы</w:t>
      </w:r>
      <w:r w:rsidRPr="00D1410E">
        <w:rPr>
          <w:spacing w:val="55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Центра,</w:t>
      </w:r>
    </w:p>
    <w:p w:rsidR="00EF41F7" w:rsidRPr="00D1410E" w:rsidRDefault="00EF41F7">
      <w:pPr>
        <w:pStyle w:val="BodyText"/>
        <w:spacing w:before="29" w:line="261" w:lineRule="auto"/>
        <w:ind w:left="117" w:right="1264" w:hanging="3"/>
        <w:rPr>
          <w:sz w:val="24"/>
          <w:szCs w:val="24"/>
        </w:rPr>
      </w:pPr>
      <w:r w:rsidRPr="00D1410E">
        <w:rPr>
          <w:w w:val="95"/>
          <w:sz w:val="24"/>
          <w:szCs w:val="24"/>
        </w:rPr>
        <w:t>сохранность</w:t>
      </w:r>
      <w:r w:rsidRPr="00D1410E">
        <w:rPr>
          <w:spacing w:val="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оборудования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инвентаря,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соблюдение</w:t>
      </w:r>
      <w:r w:rsidRPr="00D1410E">
        <w:rPr>
          <w:spacing w:val="1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санитарно-гигиенических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требований,</w:t>
      </w:r>
      <w:r w:rsidRPr="00D1410E">
        <w:rPr>
          <w:spacing w:val="2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правил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норм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охраны</w:t>
      </w:r>
      <w:r w:rsidRPr="00D1410E">
        <w:rPr>
          <w:spacing w:val="1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труда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техники</w:t>
      </w:r>
      <w:r w:rsidRPr="00D1410E">
        <w:rPr>
          <w:spacing w:val="1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безопасности.</w:t>
      </w:r>
    </w:p>
    <w:p w:rsidR="00EF41F7" w:rsidRPr="00D1410E" w:rsidRDefault="00EF41F7">
      <w:pPr>
        <w:pStyle w:val="ListParagraph"/>
        <w:numPr>
          <w:ilvl w:val="1"/>
          <w:numId w:val="16"/>
        </w:numPr>
        <w:tabs>
          <w:tab w:val="left" w:pos="1330"/>
        </w:tabs>
        <w:spacing w:before="7"/>
        <w:ind w:left="1329" w:hanging="362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Ведет отчетность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</w:t>
      </w:r>
      <w:r w:rsidRPr="00D1410E">
        <w:rPr>
          <w:spacing w:val="-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работе Центра.</w:t>
      </w:r>
    </w:p>
    <w:p w:rsidR="00EF41F7" w:rsidRPr="00D1410E" w:rsidRDefault="00EF41F7">
      <w:pPr>
        <w:pStyle w:val="ListParagraph"/>
        <w:numPr>
          <w:ilvl w:val="1"/>
          <w:numId w:val="16"/>
        </w:numPr>
        <w:tabs>
          <w:tab w:val="left" w:pos="1330"/>
        </w:tabs>
        <w:spacing w:before="29" w:line="261" w:lineRule="auto"/>
        <w:ind w:right="559" w:firstLine="853"/>
        <w:rPr>
          <w:sz w:val="24"/>
          <w:szCs w:val="24"/>
        </w:rPr>
      </w:pPr>
      <w:r w:rsidRPr="00D1410E">
        <w:rPr>
          <w:spacing w:val="-1"/>
          <w:w w:val="95"/>
          <w:sz w:val="24"/>
          <w:szCs w:val="24"/>
        </w:rPr>
        <w:t>Освещает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 xml:space="preserve">работу </w:t>
      </w:r>
      <w:r w:rsidRPr="00D1410E">
        <w:rPr>
          <w:w w:val="95"/>
          <w:sz w:val="24"/>
          <w:szCs w:val="24"/>
        </w:rPr>
        <w:t>Центра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для</w:t>
      </w:r>
      <w:r w:rsidRPr="00D1410E">
        <w:rPr>
          <w:spacing w:val="-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общественности</w:t>
      </w:r>
      <w:r w:rsidRPr="00D1410E">
        <w:rPr>
          <w:spacing w:val="-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на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сайте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школы,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социальных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сетях,</w:t>
      </w:r>
      <w:r w:rsidRPr="00D1410E">
        <w:rPr>
          <w:spacing w:val="6"/>
          <w:sz w:val="24"/>
          <w:szCs w:val="24"/>
        </w:rPr>
        <w:t xml:space="preserve"> </w:t>
      </w:r>
      <w:r w:rsidRPr="00D1410E">
        <w:rPr>
          <w:sz w:val="24"/>
          <w:szCs w:val="24"/>
        </w:rPr>
        <w:t>СМИ</w:t>
      </w:r>
      <w:r w:rsidRPr="00D1410E">
        <w:rPr>
          <w:spacing w:val="6"/>
          <w:sz w:val="24"/>
          <w:szCs w:val="24"/>
        </w:rPr>
        <w:t xml:space="preserve"> </w:t>
      </w:r>
      <w:r w:rsidRPr="00D1410E">
        <w:rPr>
          <w:sz w:val="24"/>
          <w:szCs w:val="24"/>
        </w:rPr>
        <w:t>и</w:t>
      </w:r>
      <w:r w:rsidRPr="00D1410E">
        <w:rPr>
          <w:spacing w:val="-1"/>
          <w:sz w:val="24"/>
          <w:szCs w:val="24"/>
        </w:rPr>
        <w:t xml:space="preserve"> </w:t>
      </w:r>
      <w:r w:rsidRPr="00D1410E">
        <w:rPr>
          <w:sz w:val="24"/>
          <w:szCs w:val="24"/>
        </w:rPr>
        <w:t>т.д..</w:t>
      </w:r>
    </w:p>
    <w:p w:rsidR="00EF41F7" w:rsidRPr="00D1410E" w:rsidRDefault="00EF41F7">
      <w:pPr>
        <w:pStyle w:val="Heading1"/>
        <w:numPr>
          <w:ilvl w:val="0"/>
          <w:numId w:val="16"/>
        </w:numPr>
        <w:tabs>
          <w:tab w:val="left" w:pos="1363"/>
        </w:tabs>
        <w:spacing w:before="7"/>
        <w:ind w:left="1362" w:hanging="395"/>
        <w:rPr>
          <w:sz w:val="24"/>
          <w:szCs w:val="24"/>
        </w:rPr>
      </w:pPr>
      <w:r w:rsidRPr="00D1410E">
        <w:rPr>
          <w:sz w:val="24"/>
          <w:szCs w:val="24"/>
        </w:rPr>
        <w:t>Права</w:t>
      </w:r>
    </w:p>
    <w:p w:rsidR="00EF41F7" w:rsidRPr="00D1410E" w:rsidRDefault="00EF41F7">
      <w:pPr>
        <w:pStyle w:val="BodyText"/>
        <w:spacing w:before="30"/>
        <w:ind w:left="969" w:firstLine="0"/>
        <w:rPr>
          <w:sz w:val="24"/>
          <w:szCs w:val="24"/>
        </w:rPr>
      </w:pPr>
      <w:r w:rsidRPr="00D1410E">
        <w:rPr>
          <w:w w:val="95"/>
          <w:sz w:val="24"/>
          <w:szCs w:val="24"/>
        </w:rPr>
        <w:t>Руководитель</w:t>
      </w:r>
      <w:r w:rsidRPr="00D1410E">
        <w:rPr>
          <w:spacing w:val="-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структурного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подразделения</w:t>
      </w:r>
      <w:r w:rsidRPr="00D1410E">
        <w:rPr>
          <w:spacing w:val="1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учреждения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образования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вправе:</w:t>
      </w:r>
    </w:p>
    <w:p w:rsidR="00EF41F7" w:rsidRPr="00D1410E" w:rsidRDefault="00EF41F7">
      <w:pPr>
        <w:pStyle w:val="ListParagraph"/>
        <w:numPr>
          <w:ilvl w:val="0"/>
          <w:numId w:val="15"/>
        </w:numPr>
        <w:tabs>
          <w:tab w:val="left" w:pos="1209"/>
        </w:tabs>
        <w:spacing w:before="29" w:line="264" w:lineRule="auto"/>
        <w:ind w:right="823" w:firstLine="852"/>
        <w:rPr>
          <w:sz w:val="24"/>
          <w:szCs w:val="24"/>
        </w:rPr>
      </w:pPr>
      <w:r w:rsidRPr="00D1410E">
        <w:rPr>
          <w:spacing w:val="-1"/>
          <w:w w:val="95"/>
          <w:sz w:val="24"/>
          <w:szCs w:val="24"/>
        </w:rPr>
        <w:t>Знакомиться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</w:t>
      </w:r>
      <w:r w:rsidRPr="00D1410E">
        <w:rPr>
          <w:spacing w:val="-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проектами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решений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руководства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учреждения,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касающихся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деятельности</w:t>
      </w:r>
      <w:r w:rsidRPr="00D1410E">
        <w:rPr>
          <w:spacing w:val="25"/>
          <w:sz w:val="24"/>
          <w:szCs w:val="24"/>
        </w:rPr>
        <w:t xml:space="preserve"> </w:t>
      </w:r>
      <w:r w:rsidRPr="00D1410E">
        <w:rPr>
          <w:sz w:val="24"/>
          <w:szCs w:val="24"/>
        </w:rPr>
        <w:t>подразделения.</w:t>
      </w:r>
    </w:p>
    <w:p w:rsidR="00EF41F7" w:rsidRPr="00D1410E" w:rsidRDefault="00EF41F7">
      <w:pPr>
        <w:pStyle w:val="ListParagraph"/>
        <w:numPr>
          <w:ilvl w:val="0"/>
          <w:numId w:val="15"/>
        </w:numPr>
        <w:tabs>
          <w:tab w:val="left" w:pos="1211"/>
        </w:tabs>
        <w:spacing w:before="1" w:line="264" w:lineRule="auto"/>
        <w:ind w:right="1441" w:firstLine="852"/>
        <w:rPr>
          <w:sz w:val="24"/>
          <w:szCs w:val="24"/>
        </w:rPr>
      </w:pPr>
      <w:r w:rsidRPr="00D1410E">
        <w:rPr>
          <w:w w:val="95"/>
          <w:sz w:val="24"/>
          <w:szCs w:val="24"/>
        </w:rPr>
        <w:t>Участвовать</w:t>
      </w:r>
      <w:r w:rsidRPr="00D1410E">
        <w:rPr>
          <w:spacing w:val="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</w:t>
      </w:r>
      <w:r w:rsidRPr="00D1410E">
        <w:rPr>
          <w:spacing w:val="-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обсуждении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вопросов,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касающихся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исполняемых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им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должностных</w:t>
      </w:r>
      <w:r w:rsidRPr="00D1410E">
        <w:rPr>
          <w:spacing w:val="20"/>
          <w:sz w:val="24"/>
          <w:szCs w:val="24"/>
        </w:rPr>
        <w:t xml:space="preserve"> </w:t>
      </w:r>
      <w:r w:rsidRPr="00D1410E">
        <w:rPr>
          <w:sz w:val="24"/>
          <w:szCs w:val="24"/>
        </w:rPr>
        <w:t>обязанностей.</w:t>
      </w:r>
    </w:p>
    <w:p w:rsidR="00EF41F7" w:rsidRPr="00D1410E" w:rsidRDefault="00EF41F7">
      <w:pPr>
        <w:pStyle w:val="ListParagraph"/>
        <w:numPr>
          <w:ilvl w:val="0"/>
          <w:numId w:val="15"/>
        </w:numPr>
        <w:tabs>
          <w:tab w:val="left" w:pos="1210"/>
        </w:tabs>
        <w:spacing w:before="2" w:line="264" w:lineRule="auto"/>
        <w:ind w:right="181" w:firstLine="852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Вносить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на</w:t>
      </w:r>
      <w:r w:rsidRPr="00D1410E">
        <w:rPr>
          <w:spacing w:val="-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рассмотрение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руководства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учреждения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предложения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</w:t>
      </w:r>
      <w:r w:rsidRPr="00D1410E">
        <w:rPr>
          <w:spacing w:val="-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улучшению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деятельности</w:t>
      </w:r>
      <w:r w:rsidRPr="00D1410E">
        <w:rPr>
          <w:spacing w:val="23"/>
          <w:sz w:val="24"/>
          <w:szCs w:val="24"/>
        </w:rPr>
        <w:t xml:space="preserve"> </w:t>
      </w:r>
      <w:r w:rsidRPr="00D1410E">
        <w:rPr>
          <w:sz w:val="24"/>
          <w:szCs w:val="24"/>
        </w:rPr>
        <w:t>структурного</w:t>
      </w:r>
      <w:r w:rsidRPr="00D1410E">
        <w:rPr>
          <w:spacing w:val="26"/>
          <w:sz w:val="24"/>
          <w:szCs w:val="24"/>
        </w:rPr>
        <w:t xml:space="preserve"> </w:t>
      </w:r>
      <w:r w:rsidRPr="00D1410E">
        <w:rPr>
          <w:sz w:val="24"/>
          <w:szCs w:val="24"/>
        </w:rPr>
        <w:t>подразделения.</w:t>
      </w:r>
    </w:p>
    <w:p w:rsidR="00EF41F7" w:rsidRPr="00D1410E" w:rsidRDefault="00EF41F7">
      <w:pPr>
        <w:pStyle w:val="ListParagraph"/>
        <w:numPr>
          <w:ilvl w:val="0"/>
          <w:numId w:val="15"/>
        </w:numPr>
        <w:tabs>
          <w:tab w:val="left" w:pos="1210"/>
        </w:tabs>
        <w:spacing w:before="1"/>
        <w:ind w:left="1209" w:hanging="241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Осуществлять</w:t>
      </w:r>
      <w:r w:rsidRPr="00D1410E">
        <w:rPr>
          <w:spacing w:val="1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взаимодействие</w:t>
      </w:r>
      <w:r w:rsidRPr="00D1410E">
        <w:rPr>
          <w:spacing w:val="-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</w:t>
      </w:r>
      <w:r w:rsidRPr="00D1410E">
        <w:rPr>
          <w:spacing w:val="-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сотрудниками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всей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организации.</w:t>
      </w:r>
    </w:p>
    <w:p w:rsidR="00EF41F7" w:rsidRPr="00D1410E" w:rsidRDefault="00EF41F7">
      <w:pPr>
        <w:pStyle w:val="ListParagraph"/>
        <w:numPr>
          <w:ilvl w:val="0"/>
          <w:numId w:val="15"/>
        </w:numPr>
        <w:tabs>
          <w:tab w:val="left" w:pos="1210"/>
        </w:tabs>
        <w:spacing w:before="29" w:line="264" w:lineRule="auto"/>
        <w:ind w:left="115" w:right="853" w:firstLine="856"/>
        <w:jc w:val="both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Привлекать всех специалистов к решению задач, возложенных на данное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структурное подразделение (если это предусмотрено положениями), если нет - то с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разрешения</w:t>
      </w:r>
      <w:r w:rsidRPr="00D1410E">
        <w:rPr>
          <w:spacing w:val="14"/>
          <w:sz w:val="24"/>
          <w:szCs w:val="24"/>
        </w:rPr>
        <w:t xml:space="preserve"> </w:t>
      </w:r>
      <w:r w:rsidRPr="00D1410E">
        <w:rPr>
          <w:sz w:val="24"/>
          <w:szCs w:val="24"/>
        </w:rPr>
        <w:t>руководителя</w:t>
      </w:r>
      <w:r w:rsidRPr="00D1410E">
        <w:rPr>
          <w:spacing w:val="22"/>
          <w:sz w:val="24"/>
          <w:szCs w:val="24"/>
        </w:rPr>
        <w:t xml:space="preserve"> </w:t>
      </w:r>
      <w:r w:rsidRPr="00D1410E">
        <w:rPr>
          <w:sz w:val="24"/>
          <w:szCs w:val="24"/>
        </w:rPr>
        <w:t>учреждения</w:t>
      </w:r>
      <w:r w:rsidRPr="00D1410E">
        <w:rPr>
          <w:spacing w:val="16"/>
          <w:sz w:val="24"/>
          <w:szCs w:val="24"/>
        </w:rPr>
        <w:t xml:space="preserve"> </w:t>
      </w:r>
      <w:r w:rsidRPr="00D1410E">
        <w:rPr>
          <w:sz w:val="24"/>
          <w:szCs w:val="24"/>
        </w:rPr>
        <w:t>образования).</w:t>
      </w:r>
    </w:p>
    <w:p w:rsidR="00EF41F7" w:rsidRPr="00D1410E" w:rsidRDefault="00EF41F7">
      <w:pPr>
        <w:pStyle w:val="ListParagraph"/>
        <w:numPr>
          <w:ilvl w:val="0"/>
          <w:numId w:val="15"/>
        </w:numPr>
        <w:tabs>
          <w:tab w:val="left" w:pos="1210"/>
        </w:tabs>
        <w:spacing w:line="284" w:lineRule="exact"/>
        <w:ind w:left="1209" w:hanging="243"/>
        <w:jc w:val="both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Подписывать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визировать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документы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</w:t>
      </w:r>
      <w:r w:rsidRPr="00D1410E">
        <w:rPr>
          <w:spacing w:val="-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пределах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своей компетенции.</w:t>
      </w:r>
    </w:p>
    <w:p w:rsidR="00EF41F7" w:rsidRPr="00D1410E" w:rsidRDefault="00EF41F7">
      <w:pPr>
        <w:pStyle w:val="ListParagraph"/>
        <w:numPr>
          <w:ilvl w:val="0"/>
          <w:numId w:val="15"/>
        </w:numPr>
        <w:tabs>
          <w:tab w:val="left" w:pos="1210"/>
        </w:tabs>
        <w:spacing w:before="34" w:line="264" w:lineRule="auto"/>
        <w:ind w:left="118" w:right="674" w:firstLine="851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Вносить предложения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</w:t>
      </w:r>
      <w:r w:rsidRPr="00D1410E">
        <w:rPr>
          <w:spacing w:val="-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поощрении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отличившихся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работников, наложении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взысканий</w:t>
      </w:r>
      <w:r w:rsidRPr="00D1410E">
        <w:rPr>
          <w:spacing w:val="1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на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нарушителей</w:t>
      </w:r>
      <w:r w:rsidRPr="00D1410E">
        <w:rPr>
          <w:spacing w:val="1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производственной</w:t>
      </w:r>
      <w:r w:rsidRPr="00D1410E">
        <w:rPr>
          <w:spacing w:val="-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 трудовой</w:t>
      </w:r>
      <w:r w:rsidRPr="00D1410E">
        <w:rPr>
          <w:spacing w:val="2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дисциплины.</w:t>
      </w:r>
    </w:p>
    <w:p w:rsidR="00EF41F7" w:rsidRPr="00D1410E" w:rsidRDefault="00EF41F7">
      <w:pPr>
        <w:pStyle w:val="ListParagraph"/>
        <w:numPr>
          <w:ilvl w:val="0"/>
          <w:numId w:val="15"/>
        </w:numPr>
        <w:tabs>
          <w:tab w:val="left" w:pos="1207"/>
        </w:tabs>
        <w:spacing w:before="6" w:line="261" w:lineRule="auto"/>
        <w:ind w:right="161" w:firstLine="852"/>
        <w:rPr>
          <w:sz w:val="24"/>
          <w:szCs w:val="24"/>
        </w:rPr>
      </w:pPr>
      <w:r w:rsidRPr="00D1410E">
        <w:rPr>
          <w:w w:val="95"/>
          <w:sz w:val="24"/>
          <w:szCs w:val="24"/>
        </w:rPr>
        <w:t>Требовать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от</w:t>
      </w:r>
      <w:r w:rsidRPr="00D1410E">
        <w:rPr>
          <w:spacing w:val="-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руководства</w:t>
      </w:r>
      <w:r w:rsidRPr="00D1410E">
        <w:rPr>
          <w:spacing w:val="1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учреждения</w:t>
      </w:r>
      <w:r w:rsidRPr="00D1410E">
        <w:rPr>
          <w:spacing w:val="1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оказания содействия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</w:t>
      </w:r>
      <w:r w:rsidRPr="00D1410E">
        <w:rPr>
          <w:spacing w:val="-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исполнении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своих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должностных</w:t>
      </w:r>
      <w:r w:rsidRPr="00D1410E">
        <w:rPr>
          <w:spacing w:val="20"/>
          <w:sz w:val="24"/>
          <w:szCs w:val="24"/>
        </w:rPr>
        <w:t xml:space="preserve"> </w:t>
      </w:r>
      <w:r w:rsidRPr="00D1410E">
        <w:rPr>
          <w:sz w:val="24"/>
          <w:szCs w:val="24"/>
        </w:rPr>
        <w:t>обязанностей</w:t>
      </w:r>
      <w:r w:rsidRPr="00D1410E">
        <w:rPr>
          <w:spacing w:val="19"/>
          <w:sz w:val="24"/>
          <w:szCs w:val="24"/>
        </w:rPr>
        <w:t xml:space="preserve"> </w:t>
      </w:r>
      <w:r w:rsidRPr="00D1410E">
        <w:rPr>
          <w:sz w:val="24"/>
          <w:szCs w:val="24"/>
        </w:rPr>
        <w:t>и</w:t>
      </w:r>
      <w:r w:rsidRPr="00D1410E">
        <w:rPr>
          <w:spacing w:val="-6"/>
          <w:sz w:val="24"/>
          <w:szCs w:val="24"/>
        </w:rPr>
        <w:t xml:space="preserve"> </w:t>
      </w:r>
      <w:r w:rsidRPr="00D1410E">
        <w:rPr>
          <w:sz w:val="24"/>
          <w:szCs w:val="24"/>
        </w:rPr>
        <w:t>прав.</w:t>
      </w:r>
    </w:p>
    <w:p w:rsidR="00EF41F7" w:rsidRPr="00D1410E" w:rsidRDefault="00EF41F7">
      <w:pPr>
        <w:pStyle w:val="Heading1"/>
        <w:numPr>
          <w:ilvl w:val="0"/>
          <w:numId w:val="16"/>
        </w:numPr>
        <w:tabs>
          <w:tab w:val="left" w:pos="1354"/>
        </w:tabs>
        <w:spacing w:before="7"/>
        <w:ind w:left="1353" w:hanging="386"/>
        <w:rPr>
          <w:sz w:val="24"/>
          <w:szCs w:val="24"/>
        </w:rPr>
      </w:pPr>
      <w:r w:rsidRPr="00D1410E">
        <w:rPr>
          <w:sz w:val="24"/>
          <w:szCs w:val="24"/>
        </w:rPr>
        <w:t>Ответственность</w:t>
      </w:r>
    </w:p>
    <w:p w:rsidR="00EF41F7" w:rsidRPr="00D1410E" w:rsidRDefault="00EF41F7">
      <w:pPr>
        <w:pStyle w:val="BodyText"/>
        <w:spacing w:before="30" w:line="261" w:lineRule="auto"/>
        <w:ind w:left="115" w:firstLine="854"/>
        <w:rPr>
          <w:sz w:val="24"/>
          <w:szCs w:val="24"/>
        </w:rPr>
      </w:pPr>
      <w:r w:rsidRPr="00D1410E">
        <w:rPr>
          <w:w w:val="95"/>
          <w:sz w:val="24"/>
          <w:szCs w:val="24"/>
        </w:rPr>
        <w:t>Руководитель структурного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подразделения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учреждения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образования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несет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ответственность:</w:t>
      </w:r>
    </w:p>
    <w:p w:rsidR="00EF41F7" w:rsidRPr="00D1410E" w:rsidRDefault="00EF41F7">
      <w:pPr>
        <w:pStyle w:val="ListParagraph"/>
        <w:numPr>
          <w:ilvl w:val="0"/>
          <w:numId w:val="14"/>
        </w:numPr>
        <w:tabs>
          <w:tab w:val="left" w:pos="1209"/>
        </w:tabs>
        <w:spacing w:before="2" w:line="264" w:lineRule="auto"/>
        <w:ind w:right="756" w:firstLine="853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За ненадлежащее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исполнение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или неисполнение своих должностных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обязанностей,</w:t>
      </w:r>
      <w:r w:rsidRPr="00D1410E">
        <w:rPr>
          <w:spacing w:val="25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предусмотренных</w:t>
      </w:r>
      <w:r w:rsidRPr="00D1410E">
        <w:rPr>
          <w:spacing w:val="22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настоящей</w:t>
      </w:r>
      <w:r w:rsidRPr="00D1410E">
        <w:rPr>
          <w:spacing w:val="12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должностной</w:t>
      </w:r>
      <w:r w:rsidRPr="00D1410E">
        <w:rPr>
          <w:spacing w:val="24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инструкцией,</w:t>
      </w:r>
      <w:r w:rsidRPr="00D1410E">
        <w:rPr>
          <w:spacing w:val="43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-</w:t>
      </w:r>
      <w:r w:rsidRPr="00D1410E">
        <w:rPr>
          <w:spacing w:val="40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в</w:t>
      </w:r>
      <w:r w:rsidRPr="00D1410E">
        <w:rPr>
          <w:spacing w:val="37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пределах,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определенных</w:t>
      </w:r>
      <w:r w:rsidRPr="00D1410E">
        <w:rPr>
          <w:spacing w:val="2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действующим</w:t>
      </w:r>
      <w:r w:rsidRPr="00D1410E">
        <w:rPr>
          <w:spacing w:val="1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трудовым</w:t>
      </w:r>
      <w:r w:rsidRPr="00D1410E">
        <w:rPr>
          <w:spacing w:val="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законодательством</w:t>
      </w:r>
      <w:r w:rsidRPr="00D1410E">
        <w:rPr>
          <w:spacing w:val="-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Российской</w:t>
      </w:r>
      <w:r w:rsidRPr="00D1410E">
        <w:rPr>
          <w:spacing w:val="1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Федерации.</w:t>
      </w:r>
    </w:p>
    <w:p w:rsidR="00EF41F7" w:rsidRPr="00D1410E" w:rsidRDefault="00EF41F7">
      <w:pPr>
        <w:pStyle w:val="ListParagraph"/>
        <w:numPr>
          <w:ilvl w:val="0"/>
          <w:numId w:val="14"/>
        </w:numPr>
        <w:tabs>
          <w:tab w:val="left" w:pos="1209"/>
        </w:tabs>
        <w:spacing w:before="2" w:line="266" w:lineRule="auto"/>
        <w:ind w:right="152" w:firstLine="852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За правонарушения, совершенные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 процессе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осуществления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своей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деятельности,</w:t>
      </w:r>
      <w:r w:rsidRPr="00D1410E">
        <w:rPr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- в пределах, определенных</w:t>
      </w:r>
      <w:r w:rsidRPr="00D1410E">
        <w:rPr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 xml:space="preserve">действующим административным, </w:t>
      </w:r>
      <w:r w:rsidRPr="00D1410E">
        <w:rPr>
          <w:w w:val="95"/>
          <w:sz w:val="24"/>
          <w:szCs w:val="24"/>
        </w:rPr>
        <w:t>уголовным и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гражданским</w:t>
      </w:r>
      <w:r w:rsidRPr="00D1410E">
        <w:rPr>
          <w:spacing w:val="2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законодательством</w:t>
      </w:r>
      <w:r w:rsidRPr="00D1410E">
        <w:rPr>
          <w:spacing w:val="-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Российской</w:t>
      </w:r>
      <w:r w:rsidRPr="00D1410E">
        <w:rPr>
          <w:spacing w:val="2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Федерации.</w:t>
      </w:r>
    </w:p>
    <w:p w:rsidR="00EF41F7" w:rsidRPr="00D1410E" w:rsidRDefault="00EF41F7">
      <w:pPr>
        <w:pStyle w:val="ListParagraph"/>
        <w:numPr>
          <w:ilvl w:val="0"/>
          <w:numId w:val="14"/>
        </w:numPr>
        <w:tabs>
          <w:tab w:val="left" w:pos="1209"/>
        </w:tabs>
        <w:spacing w:line="264" w:lineRule="auto"/>
        <w:ind w:left="116" w:right="840" w:firstLine="852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За причинение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материального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ущерба - в пределах, определенных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действующим</w:t>
      </w:r>
      <w:r w:rsidRPr="00D1410E">
        <w:rPr>
          <w:spacing w:val="20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трудовым</w:t>
      </w:r>
      <w:r w:rsidRPr="00D1410E">
        <w:rPr>
          <w:spacing w:val="16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и</w:t>
      </w:r>
      <w:r w:rsidRPr="00D1410E">
        <w:rPr>
          <w:spacing w:val="-5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гражданским</w:t>
      </w:r>
      <w:r w:rsidRPr="00D1410E">
        <w:rPr>
          <w:spacing w:val="2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законодательством</w:t>
      </w:r>
      <w:r w:rsidRPr="00D1410E">
        <w:rPr>
          <w:spacing w:val="-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Российской</w:t>
      </w:r>
      <w:r w:rsidRPr="00D1410E">
        <w:rPr>
          <w:spacing w:val="1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Федерации.</w:t>
      </w:r>
    </w:p>
    <w:p w:rsidR="00EF41F7" w:rsidRPr="00D1410E" w:rsidRDefault="00EF41F7">
      <w:pPr>
        <w:pStyle w:val="Heading1"/>
        <w:numPr>
          <w:ilvl w:val="0"/>
          <w:numId w:val="13"/>
        </w:numPr>
        <w:tabs>
          <w:tab w:val="left" w:pos="1209"/>
        </w:tabs>
        <w:rPr>
          <w:sz w:val="24"/>
          <w:szCs w:val="24"/>
        </w:rPr>
      </w:pPr>
      <w:r w:rsidRPr="00D1410E">
        <w:rPr>
          <w:spacing w:val="-1"/>
          <w:w w:val="95"/>
          <w:sz w:val="24"/>
          <w:szCs w:val="24"/>
        </w:rPr>
        <w:t>Заключительные</w:t>
      </w:r>
      <w:r w:rsidRPr="00D1410E">
        <w:rPr>
          <w:spacing w:val="-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положения</w:t>
      </w:r>
    </w:p>
    <w:p w:rsidR="00EF41F7" w:rsidRPr="00D1410E" w:rsidRDefault="00EF41F7">
      <w:pPr>
        <w:pStyle w:val="ListParagraph"/>
        <w:numPr>
          <w:ilvl w:val="1"/>
          <w:numId w:val="13"/>
        </w:numPr>
        <w:tabs>
          <w:tab w:val="left" w:pos="1388"/>
        </w:tabs>
        <w:spacing w:before="23" w:line="264" w:lineRule="auto"/>
        <w:ind w:right="1236" w:firstLine="851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Настоящая должностная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инструкция разработана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на основе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Профессионального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стандарта,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утвержденного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Приказом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Министерства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труда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и</w:t>
      </w:r>
      <w:r w:rsidRPr="00D1410E">
        <w:rPr>
          <w:spacing w:val="-54"/>
          <w:w w:val="90"/>
          <w:sz w:val="24"/>
          <w:szCs w:val="24"/>
        </w:rPr>
        <w:t xml:space="preserve"> </w:t>
      </w:r>
      <w:r w:rsidRPr="00D1410E">
        <w:rPr>
          <w:sz w:val="24"/>
          <w:szCs w:val="24"/>
        </w:rPr>
        <w:t>социальной</w:t>
      </w:r>
      <w:r w:rsidRPr="00D1410E">
        <w:rPr>
          <w:spacing w:val="7"/>
          <w:sz w:val="24"/>
          <w:szCs w:val="24"/>
        </w:rPr>
        <w:t xml:space="preserve"> </w:t>
      </w:r>
      <w:r w:rsidRPr="00D1410E">
        <w:rPr>
          <w:sz w:val="24"/>
          <w:szCs w:val="24"/>
        </w:rPr>
        <w:t>защиты</w:t>
      </w:r>
      <w:r w:rsidRPr="00D1410E">
        <w:rPr>
          <w:spacing w:val="-7"/>
          <w:sz w:val="24"/>
          <w:szCs w:val="24"/>
        </w:rPr>
        <w:t xml:space="preserve"> </w:t>
      </w:r>
      <w:r w:rsidRPr="00D1410E">
        <w:rPr>
          <w:sz w:val="24"/>
          <w:szCs w:val="24"/>
        </w:rPr>
        <w:t>Российской</w:t>
      </w:r>
      <w:r w:rsidRPr="00D1410E">
        <w:rPr>
          <w:spacing w:val="3"/>
          <w:sz w:val="24"/>
          <w:szCs w:val="24"/>
        </w:rPr>
        <w:t xml:space="preserve"> </w:t>
      </w:r>
      <w:r w:rsidRPr="00D1410E">
        <w:rPr>
          <w:sz w:val="24"/>
          <w:szCs w:val="24"/>
        </w:rPr>
        <w:t>Федерации</w:t>
      </w:r>
      <w:r w:rsidRPr="00D1410E">
        <w:rPr>
          <w:spacing w:val="3"/>
          <w:sz w:val="24"/>
          <w:szCs w:val="24"/>
        </w:rPr>
        <w:t xml:space="preserve"> </w:t>
      </w:r>
      <w:r w:rsidRPr="00D1410E">
        <w:rPr>
          <w:sz w:val="24"/>
          <w:szCs w:val="24"/>
        </w:rPr>
        <w:t>от</w:t>
      </w:r>
      <w:r w:rsidRPr="00D1410E">
        <w:rPr>
          <w:spacing w:val="-10"/>
          <w:sz w:val="24"/>
          <w:szCs w:val="24"/>
        </w:rPr>
        <w:t xml:space="preserve"> </w:t>
      </w:r>
      <w:r w:rsidRPr="00D1410E">
        <w:rPr>
          <w:sz w:val="24"/>
          <w:szCs w:val="24"/>
        </w:rPr>
        <w:t>08.09.2015</w:t>
      </w:r>
      <w:r w:rsidRPr="00D1410E">
        <w:rPr>
          <w:spacing w:val="-1"/>
          <w:sz w:val="24"/>
          <w:szCs w:val="24"/>
        </w:rPr>
        <w:t xml:space="preserve"> </w:t>
      </w:r>
      <w:r w:rsidRPr="00D1410E">
        <w:rPr>
          <w:sz w:val="24"/>
          <w:szCs w:val="24"/>
        </w:rPr>
        <w:t>N</w:t>
      </w:r>
      <w:r w:rsidRPr="00D1410E">
        <w:rPr>
          <w:spacing w:val="-10"/>
          <w:sz w:val="24"/>
          <w:szCs w:val="24"/>
        </w:rPr>
        <w:t xml:space="preserve"> </w:t>
      </w:r>
      <w:r w:rsidRPr="00D1410E">
        <w:rPr>
          <w:sz w:val="24"/>
          <w:szCs w:val="24"/>
        </w:rPr>
        <w:t>613н.</w:t>
      </w:r>
    </w:p>
    <w:p w:rsidR="00EF41F7" w:rsidRPr="00D1410E" w:rsidRDefault="00EF41F7">
      <w:pPr>
        <w:pStyle w:val="ListParagraph"/>
        <w:numPr>
          <w:ilvl w:val="1"/>
          <w:numId w:val="13"/>
        </w:numPr>
        <w:tabs>
          <w:tab w:val="left" w:pos="1389"/>
        </w:tabs>
        <w:spacing w:before="2" w:line="264" w:lineRule="auto"/>
        <w:ind w:right="580" w:firstLine="851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Данная</w:t>
      </w:r>
      <w:r w:rsidRPr="00D1410E">
        <w:rPr>
          <w:spacing w:val="-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должностная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инструкция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определяет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основные</w:t>
      </w:r>
      <w:r w:rsidRPr="00D1410E">
        <w:rPr>
          <w:spacing w:val="-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трудовые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функции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работника,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которые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могут быть дополнены,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расширены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или конкретизированы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дополнительными</w:t>
      </w:r>
      <w:r w:rsidRPr="00D1410E">
        <w:rPr>
          <w:spacing w:val="-10"/>
          <w:sz w:val="24"/>
          <w:szCs w:val="24"/>
        </w:rPr>
        <w:t xml:space="preserve"> </w:t>
      </w:r>
      <w:r w:rsidRPr="00D1410E">
        <w:rPr>
          <w:sz w:val="24"/>
          <w:szCs w:val="24"/>
        </w:rPr>
        <w:t>соглашениями</w:t>
      </w:r>
      <w:r w:rsidRPr="00D1410E">
        <w:rPr>
          <w:spacing w:val="21"/>
          <w:sz w:val="24"/>
          <w:szCs w:val="24"/>
        </w:rPr>
        <w:t xml:space="preserve"> </w:t>
      </w:r>
      <w:r w:rsidRPr="00D1410E">
        <w:rPr>
          <w:sz w:val="24"/>
          <w:szCs w:val="24"/>
        </w:rPr>
        <w:t>между</w:t>
      </w:r>
      <w:r w:rsidRPr="00D1410E">
        <w:rPr>
          <w:spacing w:val="2"/>
          <w:sz w:val="24"/>
          <w:szCs w:val="24"/>
        </w:rPr>
        <w:t xml:space="preserve"> </w:t>
      </w:r>
      <w:r w:rsidRPr="00D1410E">
        <w:rPr>
          <w:sz w:val="24"/>
          <w:szCs w:val="24"/>
        </w:rPr>
        <w:t>сторонами.</w:t>
      </w:r>
    </w:p>
    <w:p w:rsidR="00EF41F7" w:rsidRPr="00D1410E" w:rsidRDefault="00EF41F7">
      <w:pPr>
        <w:spacing w:line="264" w:lineRule="auto"/>
        <w:rPr>
          <w:sz w:val="24"/>
          <w:szCs w:val="24"/>
        </w:rPr>
        <w:sectPr w:rsidR="00EF41F7" w:rsidRPr="00D1410E">
          <w:pgSz w:w="11900" w:h="16840"/>
          <w:pgMar w:top="920" w:right="760" w:bottom="280" w:left="1580" w:header="720" w:footer="720" w:gutter="0"/>
          <w:cols w:space="720"/>
        </w:sectPr>
      </w:pPr>
    </w:p>
    <w:p w:rsidR="00EF41F7" w:rsidRPr="00D1410E" w:rsidRDefault="00EF41F7">
      <w:pPr>
        <w:pStyle w:val="ListParagraph"/>
        <w:numPr>
          <w:ilvl w:val="1"/>
          <w:numId w:val="13"/>
        </w:numPr>
        <w:tabs>
          <w:tab w:val="left" w:pos="1389"/>
        </w:tabs>
        <w:spacing w:before="70" w:line="264" w:lineRule="auto"/>
        <w:ind w:left="118" w:right="401" w:firstLine="852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Должностная инструкция не должна противоречить трудовому соглашению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заключенного</w:t>
      </w:r>
      <w:r w:rsidRPr="00D1410E">
        <w:rPr>
          <w:spacing w:val="1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между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работником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работодателем.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</w:t>
      </w:r>
      <w:r w:rsidRPr="00D1410E">
        <w:rPr>
          <w:spacing w:val="-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случае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противоречия,</w:t>
      </w:r>
      <w:r w:rsidRPr="00D1410E">
        <w:rPr>
          <w:spacing w:val="1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приоритет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имеет</w:t>
      </w:r>
      <w:r w:rsidRPr="00D1410E">
        <w:rPr>
          <w:spacing w:val="5"/>
          <w:sz w:val="24"/>
          <w:szCs w:val="24"/>
        </w:rPr>
        <w:t xml:space="preserve"> </w:t>
      </w:r>
      <w:r w:rsidRPr="00D1410E">
        <w:rPr>
          <w:sz w:val="24"/>
          <w:szCs w:val="24"/>
        </w:rPr>
        <w:t>трудовое</w:t>
      </w:r>
      <w:r w:rsidRPr="00D1410E">
        <w:rPr>
          <w:spacing w:val="19"/>
          <w:sz w:val="24"/>
          <w:szCs w:val="24"/>
        </w:rPr>
        <w:t xml:space="preserve"> </w:t>
      </w:r>
      <w:r w:rsidRPr="00D1410E">
        <w:rPr>
          <w:sz w:val="24"/>
          <w:szCs w:val="24"/>
        </w:rPr>
        <w:t>соглашение.</w:t>
      </w:r>
    </w:p>
    <w:p w:rsidR="00EF41F7" w:rsidRPr="00D1410E" w:rsidRDefault="00EF41F7">
      <w:pPr>
        <w:pStyle w:val="ListParagraph"/>
        <w:numPr>
          <w:ilvl w:val="1"/>
          <w:numId w:val="13"/>
        </w:numPr>
        <w:tabs>
          <w:tab w:val="left" w:pos="1389"/>
        </w:tabs>
        <w:spacing w:line="268" w:lineRule="auto"/>
        <w:ind w:left="118" w:right="300" w:firstLine="853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Должностная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инструкция</w:t>
      </w:r>
      <w:r w:rsidRPr="00D1410E">
        <w:rPr>
          <w:spacing w:val="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изготавливается</w:t>
      </w:r>
      <w:r w:rsidRPr="00D1410E">
        <w:rPr>
          <w:spacing w:val="-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</w:t>
      </w:r>
      <w:r w:rsidRPr="00D1410E">
        <w:rPr>
          <w:spacing w:val="-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двух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идентичных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экземплярах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утверждается</w:t>
      </w:r>
      <w:r w:rsidRPr="00D1410E">
        <w:rPr>
          <w:spacing w:val="19"/>
          <w:sz w:val="24"/>
          <w:szCs w:val="24"/>
        </w:rPr>
        <w:t xml:space="preserve"> </w:t>
      </w:r>
      <w:r w:rsidRPr="00D1410E">
        <w:rPr>
          <w:sz w:val="24"/>
          <w:szCs w:val="24"/>
        </w:rPr>
        <w:t>руководителем</w:t>
      </w:r>
      <w:r w:rsidRPr="00D1410E">
        <w:rPr>
          <w:spacing w:val="29"/>
          <w:sz w:val="24"/>
          <w:szCs w:val="24"/>
        </w:rPr>
        <w:t xml:space="preserve"> </w:t>
      </w:r>
      <w:r w:rsidRPr="00D1410E">
        <w:rPr>
          <w:sz w:val="24"/>
          <w:szCs w:val="24"/>
        </w:rPr>
        <w:t>организации.</w:t>
      </w:r>
    </w:p>
    <w:p w:rsidR="00EF41F7" w:rsidRPr="00D1410E" w:rsidRDefault="00EF41F7">
      <w:pPr>
        <w:pStyle w:val="ListParagraph"/>
        <w:numPr>
          <w:ilvl w:val="1"/>
          <w:numId w:val="13"/>
        </w:numPr>
        <w:tabs>
          <w:tab w:val="left" w:pos="1387"/>
        </w:tabs>
        <w:spacing w:line="264" w:lineRule="auto"/>
        <w:ind w:left="116" w:right="1395" w:firstLine="850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Каждый экземпляр данного документа подписывается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всеми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заинтересованными</w:t>
      </w:r>
      <w:r w:rsidRPr="00D1410E">
        <w:rPr>
          <w:spacing w:val="-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лицами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подлежит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доведению</w:t>
      </w:r>
      <w:r w:rsidRPr="00D1410E">
        <w:rPr>
          <w:spacing w:val="1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</w:t>
      </w:r>
      <w:r w:rsidRPr="00D1410E">
        <w:rPr>
          <w:spacing w:val="-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работника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под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роспись.</w:t>
      </w:r>
    </w:p>
    <w:p w:rsidR="00EF41F7" w:rsidRPr="00D1410E" w:rsidRDefault="00EF41F7">
      <w:pPr>
        <w:pStyle w:val="ListParagraph"/>
        <w:numPr>
          <w:ilvl w:val="1"/>
          <w:numId w:val="13"/>
        </w:numPr>
        <w:tabs>
          <w:tab w:val="left" w:pos="1388"/>
        </w:tabs>
        <w:spacing w:line="264" w:lineRule="auto"/>
        <w:ind w:left="118" w:right="966" w:firstLine="847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Один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из</w:t>
      </w:r>
      <w:r w:rsidRPr="00D1410E">
        <w:rPr>
          <w:spacing w:val="-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полностью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заполненных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экземпляров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подлежит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обязательной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передаче работнику</w:t>
      </w:r>
      <w:r w:rsidRPr="00D1410E">
        <w:rPr>
          <w:spacing w:val="-6"/>
          <w:sz w:val="24"/>
          <w:szCs w:val="24"/>
        </w:rPr>
        <w:t xml:space="preserve"> </w:t>
      </w:r>
      <w:r w:rsidRPr="00D1410E">
        <w:rPr>
          <w:sz w:val="24"/>
          <w:szCs w:val="24"/>
        </w:rPr>
        <w:t>для</w:t>
      </w:r>
      <w:r w:rsidRPr="00D1410E">
        <w:rPr>
          <w:spacing w:val="-5"/>
          <w:sz w:val="24"/>
          <w:szCs w:val="24"/>
        </w:rPr>
        <w:t xml:space="preserve"> </w:t>
      </w:r>
      <w:r w:rsidRPr="00D1410E">
        <w:rPr>
          <w:sz w:val="24"/>
          <w:szCs w:val="24"/>
        </w:rPr>
        <w:t>использования</w:t>
      </w:r>
      <w:r w:rsidRPr="00D1410E">
        <w:rPr>
          <w:spacing w:val="11"/>
          <w:sz w:val="24"/>
          <w:szCs w:val="24"/>
        </w:rPr>
        <w:t xml:space="preserve"> </w:t>
      </w:r>
      <w:r w:rsidRPr="00D1410E">
        <w:rPr>
          <w:sz w:val="24"/>
          <w:szCs w:val="24"/>
        </w:rPr>
        <w:t>в</w:t>
      </w:r>
      <w:r w:rsidRPr="00D1410E">
        <w:rPr>
          <w:spacing w:val="-15"/>
          <w:sz w:val="24"/>
          <w:szCs w:val="24"/>
        </w:rPr>
        <w:t xml:space="preserve"> </w:t>
      </w:r>
      <w:r w:rsidRPr="00D1410E">
        <w:rPr>
          <w:sz w:val="24"/>
          <w:szCs w:val="24"/>
        </w:rPr>
        <w:t>трудовой</w:t>
      </w:r>
      <w:r w:rsidRPr="00D1410E">
        <w:rPr>
          <w:spacing w:val="4"/>
          <w:sz w:val="24"/>
          <w:szCs w:val="24"/>
        </w:rPr>
        <w:t xml:space="preserve"> </w:t>
      </w:r>
      <w:r w:rsidRPr="00D1410E">
        <w:rPr>
          <w:sz w:val="24"/>
          <w:szCs w:val="24"/>
        </w:rPr>
        <w:t>деятельности.</w:t>
      </w:r>
    </w:p>
    <w:p w:rsidR="00EF41F7" w:rsidRPr="00D1410E" w:rsidRDefault="00EF41F7">
      <w:pPr>
        <w:pStyle w:val="ListParagraph"/>
        <w:numPr>
          <w:ilvl w:val="1"/>
          <w:numId w:val="13"/>
        </w:numPr>
        <w:tabs>
          <w:tab w:val="left" w:pos="1388"/>
        </w:tabs>
        <w:spacing w:line="264" w:lineRule="auto"/>
        <w:ind w:right="1506" w:firstLine="856"/>
        <w:rPr>
          <w:sz w:val="24"/>
          <w:szCs w:val="24"/>
        </w:rPr>
      </w:pPr>
      <w:r w:rsidRPr="00D1410E">
        <w:rPr>
          <w:spacing w:val="-1"/>
          <w:w w:val="95"/>
          <w:sz w:val="24"/>
          <w:szCs w:val="24"/>
        </w:rPr>
        <w:t>Ознакомление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работника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</w:t>
      </w:r>
      <w:r w:rsidRPr="00D1410E">
        <w:rPr>
          <w:spacing w:val="-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настоящей</w:t>
      </w:r>
      <w:r w:rsidRPr="00D1410E">
        <w:rPr>
          <w:spacing w:val="-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должностной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инструкцией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осуществляется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при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приеме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на</w:t>
      </w:r>
      <w:r w:rsidRPr="00D1410E">
        <w:rPr>
          <w:spacing w:val="-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работу</w:t>
      </w:r>
      <w:r w:rsidRPr="00D1410E">
        <w:rPr>
          <w:spacing w:val="-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(до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подписания</w:t>
      </w:r>
      <w:r w:rsidRPr="00D1410E">
        <w:rPr>
          <w:spacing w:val="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трудового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договора).</w:t>
      </w:r>
    </w:p>
    <w:p w:rsidR="00EF41F7" w:rsidRPr="00D1410E" w:rsidRDefault="00EF41F7">
      <w:pPr>
        <w:pStyle w:val="ListParagraph"/>
        <w:numPr>
          <w:ilvl w:val="1"/>
          <w:numId w:val="13"/>
        </w:numPr>
        <w:tabs>
          <w:tab w:val="left" w:pos="1387"/>
        </w:tabs>
        <w:spacing w:line="264" w:lineRule="auto"/>
        <w:ind w:left="118" w:right="969" w:firstLine="847"/>
        <w:rPr>
          <w:sz w:val="24"/>
          <w:szCs w:val="24"/>
        </w:rPr>
      </w:pPr>
      <w:r w:rsidRPr="00D1410E">
        <w:rPr>
          <w:w w:val="95"/>
          <w:sz w:val="24"/>
          <w:szCs w:val="24"/>
        </w:rPr>
        <w:t>Факт</w:t>
      </w:r>
      <w:r w:rsidRPr="00D1410E">
        <w:rPr>
          <w:spacing w:val="-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ознакомления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работника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</w:t>
      </w:r>
      <w:r w:rsidRPr="00D1410E">
        <w:rPr>
          <w:spacing w:val="-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настоящей должностной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инструкцией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подтверждается</w:t>
      </w:r>
      <w:r w:rsidRPr="00D1410E">
        <w:rPr>
          <w:spacing w:val="-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подписью</w:t>
      </w:r>
      <w:r w:rsidRPr="00D1410E">
        <w:rPr>
          <w:spacing w:val="1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</w:t>
      </w:r>
      <w:r w:rsidRPr="00D1410E">
        <w:rPr>
          <w:spacing w:val="-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экземпляре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должностной</w:t>
      </w:r>
      <w:r w:rsidRPr="00D1410E">
        <w:rPr>
          <w:spacing w:val="1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инструкции,</w:t>
      </w:r>
      <w:r w:rsidRPr="00D1410E">
        <w:rPr>
          <w:spacing w:val="1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хранящемся</w:t>
      </w:r>
      <w:r w:rsidRPr="00D1410E">
        <w:rPr>
          <w:spacing w:val="1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работодателя.</w:t>
      </w:r>
    </w:p>
    <w:p w:rsidR="00EF41F7" w:rsidRPr="00D1410E" w:rsidRDefault="00EF41F7">
      <w:pPr>
        <w:pStyle w:val="BodyText"/>
        <w:spacing w:before="4"/>
        <w:ind w:left="0" w:firstLine="0"/>
        <w:rPr>
          <w:sz w:val="24"/>
          <w:szCs w:val="24"/>
        </w:rPr>
      </w:pPr>
    </w:p>
    <w:p w:rsidR="00EF41F7" w:rsidRPr="00D1410E" w:rsidRDefault="00EF41F7">
      <w:pPr>
        <w:pStyle w:val="BodyText"/>
        <w:ind w:left="969" w:firstLine="0"/>
        <w:rPr>
          <w:sz w:val="24"/>
          <w:szCs w:val="24"/>
        </w:rPr>
      </w:pPr>
      <w:r w:rsidRPr="00D1410E">
        <w:rPr>
          <w:w w:val="95"/>
          <w:sz w:val="24"/>
          <w:szCs w:val="24"/>
        </w:rPr>
        <w:t>С</w:t>
      </w:r>
      <w:r w:rsidRPr="00D1410E">
        <w:rPr>
          <w:spacing w:val="-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Должностной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инструкцией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ознакомился</w:t>
      </w:r>
    </w:p>
    <w:p w:rsidR="00EF41F7" w:rsidRPr="00D1410E" w:rsidRDefault="00EF41F7">
      <w:pPr>
        <w:pStyle w:val="BodyText"/>
        <w:tabs>
          <w:tab w:val="left" w:pos="5082"/>
          <w:tab w:val="left" w:pos="7136"/>
          <w:tab w:val="left" w:pos="7738"/>
        </w:tabs>
        <w:spacing w:before="29"/>
        <w:ind w:left="4655" w:firstLine="0"/>
        <w:rPr>
          <w:sz w:val="24"/>
          <w:szCs w:val="24"/>
        </w:rPr>
      </w:pPr>
      <w:r>
        <w:rPr>
          <w:noProof/>
          <w:lang w:eastAsia="ru-RU"/>
        </w:rPr>
        <w:pict>
          <v:line id="_x0000_s1026" style="position:absolute;left:0;text-align:left;z-index:251656192;mso-position-horizontal-relative:page" from="85.7pt,14.7pt" to="301.7pt,14.7pt" strokecolor="#3b3b3b" strokeweight=".25403mm">
            <w10:wrap anchorx="page"/>
          </v:line>
        </w:pict>
      </w:r>
      <w:r w:rsidRPr="00D1410E">
        <w:rPr>
          <w:w w:val="99"/>
          <w:sz w:val="24"/>
          <w:szCs w:val="24"/>
          <w:u w:val="single" w:color="3B3B3B"/>
        </w:rPr>
        <w:t xml:space="preserve"> </w:t>
      </w:r>
      <w:r w:rsidRPr="00D1410E">
        <w:rPr>
          <w:w w:val="99"/>
          <w:sz w:val="24"/>
          <w:szCs w:val="24"/>
          <w:u w:val="single" w:color="3B3B3B"/>
        </w:rPr>
        <w:tab/>
      </w:r>
      <w:r w:rsidRPr="00D1410E">
        <w:rPr>
          <w:w w:val="99"/>
          <w:sz w:val="24"/>
          <w:szCs w:val="24"/>
        </w:rPr>
        <w:t xml:space="preserve"> </w:t>
      </w:r>
      <w:r w:rsidRPr="00D1410E">
        <w:rPr>
          <w:spacing w:val="-29"/>
          <w:w w:val="99"/>
          <w:sz w:val="24"/>
          <w:szCs w:val="24"/>
        </w:rPr>
        <w:t xml:space="preserve"> </w:t>
      </w:r>
      <w:r w:rsidRPr="00D1410E">
        <w:rPr>
          <w:w w:val="99"/>
          <w:sz w:val="24"/>
          <w:szCs w:val="24"/>
          <w:u w:val="single" w:color="3B3B3B"/>
        </w:rPr>
        <w:t xml:space="preserve"> </w:t>
      </w:r>
      <w:r w:rsidRPr="00D1410E">
        <w:rPr>
          <w:w w:val="99"/>
          <w:sz w:val="24"/>
          <w:szCs w:val="24"/>
          <w:u w:val="single" w:color="3B3B3B"/>
        </w:rPr>
        <w:tab/>
      </w:r>
      <w:r w:rsidRPr="00D1410E">
        <w:rPr>
          <w:sz w:val="24"/>
          <w:szCs w:val="24"/>
        </w:rPr>
        <w:t>20</w:t>
      </w:r>
      <w:r w:rsidRPr="00D1410E">
        <w:rPr>
          <w:sz w:val="24"/>
          <w:szCs w:val="24"/>
        </w:rPr>
        <w:tab/>
        <w:t>года.</w:t>
      </w:r>
    </w:p>
    <w:p w:rsidR="00EF41F7" w:rsidRPr="00D1410E" w:rsidRDefault="00EF41F7">
      <w:pPr>
        <w:pStyle w:val="BodyText"/>
        <w:spacing w:before="29"/>
        <w:ind w:left="971" w:firstLine="0"/>
        <w:rPr>
          <w:sz w:val="24"/>
          <w:szCs w:val="24"/>
        </w:rPr>
      </w:pPr>
      <w:r w:rsidRPr="00D1410E">
        <w:rPr>
          <w:w w:val="95"/>
          <w:sz w:val="24"/>
          <w:szCs w:val="24"/>
        </w:rPr>
        <w:t>Экземпляр</w:t>
      </w:r>
      <w:r w:rsidRPr="00D1410E">
        <w:rPr>
          <w:spacing w:val="-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данной</w:t>
      </w:r>
      <w:r w:rsidRPr="00D1410E">
        <w:rPr>
          <w:spacing w:val="-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должностной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инструкции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получил</w:t>
      </w:r>
    </w:p>
    <w:p w:rsidR="00EF41F7" w:rsidRPr="00D1410E" w:rsidRDefault="00EF41F7">
      <w:pPr>
        <w:pStyle w:val="BodyText"/>
        <w:spacing w:before="1"/>
        <w:ind w:left="0" w:firstLine="0"/>
        <w:rPr>
          <w:sz w:val="24"/>
          <w:szCs w:val="24"/>
        </w:rPr>
      </w:pPr>
      <w:r>
        <w:rPr>
          <w:noProof/>
          <w:lang w:eastAsia="ru-RU"/>
        </w:rPr>
        <w:pict>
          <v:shape id="docshape1" o:spid="_x0000_s1027" style="position:absolute;margin-left:85.7pt;margin-top:14.5pt;width:156.05pt;height:.1pt;z-index:-251658240;mso-wrap-distance-left:0;mso-wrap-distance-right:0;mso-position-horizontal-relative:page" coordorigin="1714,290" coordsize="3121,0" path="m1714,290r3120,e" filled="f" strokeweight=".25403mm">
            <v:path arrowok="t"/>
            <w10:wrap type="topAndBottom" anchorx="page"/>
          </v:shape>
        </w:pict>
      </w:r>
    </w:p>
    <w:p w:rsidR="00EF41F7" w:rsidRPr="00D1410E" w:rsidRDefault="00EF41F7">
      <w:pPr>
        <w:pStyle w:val="BodyText"/>
        <w:tabs>
          <w:tab w:val="left" w:pos="1501"/>
          <w:tab w:val="left" w:pos="3555"/>
          <w:tab w:val="left" w:pos="4157"/>
        </w:tabs>
        <w:spacing w:before="50"/>
        <w:ind w:left="1074" w:firstLine="0"/>
        <w:rPr>
          <w:sz w:val="24"/>
          <w:szCs w:val="24"/>
        </w:rPr>
      </w:pPr>
      <w:r w:rsidRPr="00D1410E">
        <w:rPr>
          <w:w w:val="99"/>
          <w:sz w:val="24"/>
          <w:szCs w:val="24"/>
          <w:u w:val="single" w:color="383838"/>
        </w:rPr>
        <w:t xml:space="preserve"> </w:t>
      </w:r>
      <w:r w:rsidRPr="00D1410E">
        <w:rPr>
          <w:w w:val="99"/>
          <w:sz w:val="24"/>
          <w:szCs w:val="24"/>
          <w:u w:val="single" w:color="383838"/>
        </w:rPr>
        <w:tab/>
      </w:r>
      <w:r w:rsidRPr="00D1410E">
        <w:rPr>
          <w:spacing w:val="28"/>
          <w:w w:val="99"/>
          <w:sz w:val="24"/>
          <w:szCs w:val="24"/>
        </w:rPr>
        <w:t xml:space="preserve"> </w:t>
      </w:r>
      <w:r w:rsidRPr="00D1410E">
        <w:rPr>
          <w:w w:val="99"/>
          <w:sz w:val="24"/>
          <w:szCs w:val="24"/>
          <w:u w:val="single" w:color="383838"/>
        </w:rPr>
        <w:t xml:space="preserve"> </w:t>
      </w:r>
      <w:r w:rsidRPr="00D1410E">
        <w:rPr>
          <w:w w:val="99"/>
          <w:sz w:val="24"/>
          <w:szCs w:val="24"/>
          <w:u w:val="single" w:color="383838"/>
        </w:rPr>
        <w:tab/>
      </w:r>
      <w:r w:rsidRPr="00D1410E">
        <w:rPr>
          <w:sz w:val="24"/>
          <w:szCs w:val="24"/>
        </w:rPr>
        <w:t>20</w:t>
      </w:r>
      <w:r w:rsidRPr="00D1410E">
        <w:rPr>
          <w:sz w:val="24"/>
          <w:szCs w:val="24"/>
        </w:rPr>
        <w:tab/>
        <w:t>года.</w:t>
      </w:r>
    </w:p>
    <w:p w:rsidR="00EF41F7" w:rsidRPr="00D1410E" w:rsidRDefault="00EF41F7">
      <w:pPr>
        <w:rPr>
          <w:sz w:val="24"/>
          <w:szCs w:val="24"/>
        </w:rPr>
        <w:sectPr w:rsidR="00EF41F7" w:rsidRPr="00D1410E">
          <w:pgSz w:w="11900" w:h="16840"/>
          <w:pgMar w:top="920" w:right="760" w:bottom="280" w:left="1580" w:header="720" w:footer="720" w:gutter="0"/>
          <w:cols w:space="720"/>
        </w:sectPr>
      </w:pPr>
    </w:p>
    <w:p w:rsidR="00EF41F7" w:rsidRPr="00D1410E" w:rsidRDefault="00EF41F7" w:rsidP="00EF6D26">
      <w:pPr>
        <w:pStyle w:val="Heading1"/>
        <w:spacing w:before="72" w:line="264" w:lineRule="auto"/>
        <w:ind w:left="2160" w:right="2223" w:firstLine="0"/>
        <w:jc w:val="center"/>
        <w:rPr>
          <w:sz w:val="24"/>
          <w:szCs w:val="24"/>
        </w:rPr>
      </w:pPr>
      <w:r w:rsidRPr="00D1410E">
        <w:rPr>
          <w:sz w:val="24"/>
          <w:szCs w:val="24"/>
        </w:rPr>
        <w:t>Должностная</w:t>
      </w:r>
      <w:r w:rsidRPr="00D1410E">
        <w:rPr>
          <w:spacing w:val="3"/>
          <w:sz w:val="24"/>
          <w:szCs w:val="24"/>
        </w:rPr>
        <w:t xml:space="preserve"> </w:t>
      </w:r>
      <w:r w:rsidRPr="00D1410E">
        <w:rPr>
          <w:sz w:val="24"/>
          <w:szCs w:val="24"/>
        </w:rPr>
        <w:t>инструкция</w:t>
      </w:r>
      <w:r w:rsidRPr="00D1410E">
        <w:rPr>
          <w:spacing w:val="1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педагога</w:t>
      </w:r>
      <w:r w:rsidRPr="00D1410E">
        <w:rPr>
          <w:spacing w:val="9"/>
          <w:w w:val="95"/>
          <w:sz w:val="24"/>
          <w:szCs w:val="24"/>
        </w:rPr>
        <w:t xml:space="preserve"> </w:t>
      </w:r>
      <w:r>
        <w:rPr>
          <w:spacing w:val="9"/>
          <w:w w:val="95"/>
          <w:sz w:val="24"/>
          <w:szCs w:val="24"/>
        </w:rPr>
        <w:t xml:space="preserve">  </w:t>
      </w:r>
      <w:r w:rsidRPr="00D1410E">
        <w:rPr>
          <w:w w:val="95"/>
          <w:sz w:val="24"/>
          <w:szCs w:val="24"/>
        </w:rPr>
        <w:t>дополнительного</w:t>
      </w:r>
      <w:r w:rsidRPr="00D1410E">
        <w:rPr>
          <w:spacing w:val="-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образования</w:t>
      </w:r>
    </w:p>
    <w:p w:rsidR="00EF41F7" w:rsidRPr="00D1410E" w:rsidRDefault="00EF41F7">
      <w:pPr>
        <w:pStyle w:val="BodyText"/>
        <w:spacing w:line="284" w:lineRule="exact"/>
        <w:ind w:left="4021" w:firstLine="0"/>
        <w:rPr>
          <w:sz w:val="24"/>
          <w:szCs w:val="24"/>
        </w:rPr>
      </w:pPr>
      <w:r w:rsidRPr="00D1410E">
        <w:rPr>
          <w:sz w:val="24"/>
          <w:szCs w:val="24"/>
        </w:rPr>
        <w:t>центра</w:t>
      </w:r>
      <w:r w:rsidRPr="00D1410E">
        <w:rPr>
          <w:spacing w:val="16"/>
          <w:sz w:val="24"/>
          <w:szCs w:val="24"/>
        </w:rPr>
        <w:t xml:space="preserve"> </w:t>
      </w:r>
      <w:r w:rsidRPr="00D1410E">
        <w:rPr>
          <w:sz w:val="24"/>
          <w:szCs w:val="24"/>
        </w:rPr>
        <w:t>«Точка</w:t>
      </w:r>
      <w:r w:rsidRPr="00D1410E">
        <w:rPr>
          <w:spacing w:val="20"/>
          <w:sz w:val="24"/>
          <w:szCs w:val="24"/>
        </w:rPr>
        <w:t xml:space="preserve"> </w:t>
      </w:r>
      <w:r w:rsidRPr="00D1410E">
        <w:rPr>
          <w:sz w:val="24"/>
          <w:szCs w:val="24"/>
        </w:rPr>
        <w:t>роста»</w:t>
      </w:r>
    </w:p>
    <w:p w:rsidR="00EF41F7" w:rsidRPr="00D1410E" w:rsidRDefault="00EF41F7">
      <w:pPr>
        <w:pStyle w:val="BodyText"/>
        <w:spacing w:before="6"/>
        <w:ind w:left="0" w:firstLine="0"/>
        <w:rPr>
          <w:sz w:val="24"/>
          <w:szCs w:val="24"/>
        </w:rPr>
      </w:pPr>
    </w:p>
    <w:p w:rsidR="00EF41F7" w:rsidRPr="00D1410E" w:rsidRDefault="00EF41F7">
      <w:pPr>
        <w:pStyle w:val="Heading1"/>
        <w:numPr>
          <w:ilvl w:val="0"/>
          <w:numId w:val="12"/>
        </w:numPr>
        <w:tabs>
          <w:tab w:val="left" w:pos="1210"/>
        </w:tabs>
        <w:ind w:hanging="239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Общие</w:t>
      </w:r>
      <w:r w:rsidRPr="00D1410E">
        <w:rPr>
          <w:spacing w:val="-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положения</w:t>
      </w:r>
    </w:p>
    <w:p w:rsidR="00EF41F7" w:rsidRPr="00D1410E" w:rsidRDefault="00EF41F7">
      <w:pPr>
        <w:pStyle w:val="ListParagraph"/>
        <w:numPr>
          <w:ilvl w:val="1"/>
          <w:numId w:val="12"/>
        </w:numPr>
        <w:tabs>
          <w:tab w:val="left" w:pos="1387"/>
        </w:tabs>
        <w:spacing w:before="25"/>
        <w:ind w:left="1386" w:hanging="419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Педагог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дополнительного</w:t>
      </w:r>
      <w:r w:rsidRPr="00D1410E">
        <w:rPr>
          <w:spacing w:val="-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образования</w:t>
      </w:r>
      <w:r w:rsidRPr="00D1410E">
        <w:rPr>
          <w:spacing w:val="1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относится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к</w:t>
      </w:r>
      <w:r w:rsidRPr="00D1410E">
        <w:rPr>
          <w:spacing w:val="-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категории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специалистов.</w:t>
      </w:r>
    </w:p>
    <w:p w:rsidR="00EF41F7" w:rsidRPr="00D1410E" w:rsidRDefault="00EF41F7">
      <w:pPr>
        <w:pStyle w:val="ListParagraph"/>
        <w:numPr>
          <w:ilvl w:val="1"/>
          <w:numId w:val="12"/>
        </w:numPr>
        <w:tabs>
          <w:tab w:val="left" w:pos="1388"/>
        </w:tabs>
        <w:spacing w:before="29"/>
        <w:ind w:left="1387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На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должность</w:t>
      </w:r>
      <w:r w:rsidRPr="00D1410E">
        <w:rPr>
          <w:spacing w:val="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педагога</w:t>
      </w:r>
      <w:r w:rsidRPr="00D1410E">
        <w:rPr>
          <w:spacing w:val="-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дополнительного</w:t>
      </w:r>
      <w:r w:rsidRPr="00D1410E">
        <w:rPr>
          <w:spacing w:val="-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образования</w:t>
      </w:r>
      <w:r w:rsidRPr="00D1410E">
        <w:rPr>
          <w:spacing w:val="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принимается</w:t>
      </w:r>
      <w:r w:rsidRPr="00D1410E">
        <w:rPr>
          <w:spacing w:val="1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лицо:</w:t>
      </w:r>
    </w:p>
    <w:p w:rsidR="00EF41F7" w:rsidRPr="00D1410E" w:rsidRDefault="00EF41F7">
      <w:pPr>
        <w:pStyle w:val="ListParagraph"/>
        <w:numPr>
          <w:ilvl w:val="0"/>
          <w:numId w:val="11"/>
        </w:numPr>
        <w:tabs>
          <w:tab w:val="left" w:pos="1230"/>
        </w:tabs>
        <w:spacing w:before="25"/>
        <w:ind w:hanging="262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отвечающее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одному из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требований:</w:t>
      </w:r>
    </w:p>
    <w:p w:rsidR="00EF41F7" w:rsidRPr="00D1410E" w:rsidRDefault="00EF41F7">
      <w:pPr>
        <w:pStyle w:val="BodyText"/>
        <w:spacing w:before="34" w:line="264" w:lineRule="auto"/>
        <w:ind w:left="115" w:right="3" w:firstLine="854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а)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имеющее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среднее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профессиональное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образование</w:t>
      </w:r>
      <w:r w:rsidRPr="00D1410E">
        <w:rPr>
          <w:spacing w:val="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</w:t>
      </w:r>
      <w:r w:rsidRPr="00D1410E">
        <w:rPr>
          <w:spacing w:val="-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программам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подготовки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специалистов</w:t>
      </w:r>
      <w:r w:rsidRPr="00D1410E">
        <w:rPr>
          <w:spacing w:val="27"/>
          <w:sz w:val="24"/>
          <w:szCs w:val="24"/>
        </w:rPr>
        <w:t xml:space="preserve"> </w:t>
      </w:r>
      <w:r w:rsidRPr="00D1410E">
        <w:rPr>
          <w:sz w:val="24"/>
          <w:szCs w:val="24"/>
        </w:rPr>
        <w:t>среднего</w:t>
      </w:r>
      <w:r w:rsidRPr="00D1410E">
        <w:rPr>
          <w:spacing w:val="12"/>
          <w:sz w:val="24"/>
          <w:szCs w:val="24"/>
        </w:rPr>
        <w:t xml:space="preserve"> </w:t>
      </w:r>
      <w:r w:rsidRPr="00D1410E">
        <w:rPr>
          <w:sz w:val="24"/>
          <w:szCs w:val="24"/>
        </w:rPr>
        <w:t>звена;</w:t>
      </w:r>
    </w:p>
    <w:p w:rsidR="00EF41F7" w:rsidRPr="00D1410E" w:rsidRDefault="00EF41F7">
      <w:pPr>
        <w:pStyle w:val="BodyText"/>
        <w:spacing w:before="1" w:line="264" w:lineRule="auto"/>
        <w:ind w:left="115" w:right="149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б)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имеющее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высшее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образование</w:t>
      </w:r>
      <w:r w:rsidRPr="00D1410E">
        <w:rPr>
          <w:spacing w:val="2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(бакалавриат),</w:t>
      </w:r>
      <w:r w:rsidRPr="00D1410E">
        <w:rPr>
          <w:spacing w:val="-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направленность</w:t>
      </w:r>
      <w:r w:rsidRPr="00D1410E">
        <w:rPr>
          <w:spacing w:val="-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(профиль)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которого, как правило, соответствует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направленности дополнительной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общеобразовательной программы, осваиваемой учащимися,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или преподаваемому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учебному</w:t>
      </w:r>
      <w:r w:rsidRPr="00D1410E">
        <w:rPr>
          <w:spacing w:val="5"/>
          <w:sz w:val="24"/>
          <w:szCs w:val="24"/>
        </w:rPr>
        <w:t xml:space="preserve"> </w:t>
      </w:r>
      <w:r w:rsidRPr="00D1410E">
        <w:rPr>
          <w:sz w:val="24"/>
          <w:szCs w:val="24"/>
        </w:rPr>
        <w:t>курсу,</w:t>
      </w:r>
      <w:r w:rsidRPr="00D1410E">
        <w:rPr>
          <w:spacing w:val="4"/>
          <w:sz w:val="24"/>
          <w:szCs w:val="24"/>
        </w:rPr>
        <w:t xml:space="preserve"> </w:t>
      </w:r>
      <w:r w:rsidRPr="00D1410E">
        <w:rPr>
          <w:sz w:val="24"/>
          <w:szCs w:val="24"/>
        </w:rPr>
        <w:t>дисциплине</w:t>
      </w:r>
      <w:r w:rsidRPr="00D1410E">
        <w:rPr>
          <w:spacing w:val="18"/>
          <w:sz w:val="24"/>
          <w:szCs w:val="24"/>
        </w:rPr>
        <w:t xml:space="preserve"> </w:t>
      </w:r>
      <w:r w:rsidRPr="00D1410E">
        <w:rPr>
          <w:sz w:val="24"/>
          <w:szCs w:val="24"/>
        </w:rPr>
        <w:t>(модулю);</w:t>
      </w:r>
    </w:p>
    <w:p w:rsidR="00EF41F7" w:rsidRPr="00D1410E" w:rsidRDefault="00EF41F7">
      <w:pPr>
        <w:pStyle w:val="BodyText"/>
        <w:spacing w:before="2" w:line="264" w:lineRule="auto"/>
        <w:ind w:firstLine="849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в) имеющее дополнительное профессиональное образование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 прошедшее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профессиональную переподготовку, направленность (профиль) которой соответствует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направленности дополнительной общеобразовательной программы,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осваиваемой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учащимися,</w:t>
      </w:r>
      <w:r w:rsidRPr="00D1410E">
        <w:rPr>
          <w:spacing w:val="1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или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преподаваемому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учебному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курсу,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дисциплине</w:t>
      </w:r>
      <w:r w:rsidRPr="00D1410E">
        <w:rPr>
          <w:spacing w:val="2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(модулю);</w:t>
      </w:r>
    </w:p>
    <w:p w:rsidR="00EF41F7" w:rsidRPr="00D1410E" w:rsidRDefault="00EF41F7">
      <w:pPr>
        <w:pStyle w:val="BodyText"/>
        <w:spacing w:before="3" w:line="264" w:lineRule="auto"/>
        <w:ind w:firstLine="851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г) при отсугствии педагогического образования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- имеющее дополнительное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профессиональное педагогическое образование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 прошедшее дополнительную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профессиональную</w:t>
      </w:r>
      <w:r w:rsidRPr="00D1410E">
        <w:rPr>
          <w:spacing w:val="-2"/>
          <w:sz w:val="24"/>
          <w:szCs w:val="24"/>
        </w:rPr>
        <w:t xml:space="preserve"> </w:t>
      </w:r>
      <w:r w:rsidRPr="00D1410E">
        <w:rPr>
          <w:sz w:val="24"/>
          <w:szCs w:val="24"/>
        </w:rPr>
        <w:t>программу</w:t>
      </w:r>
      <w:r w:rsidRPr="00D1410E">
        <w:rPr>
          <w:spacing w:val="2"/>
          <w:sz w:val="24"/>
          <w:szCs w:val="24"/>
        </w:rPr>
        <w:t xml:space="preserve"> </w:t>
      </w:r>
      <w:r w:rsidRPr="00D1410E">
        <w:rPr>
          <w:sz w:val="24"/>
          <w:szCs w:val="24"/>
        </w:rPr>
        <w:t>после</w:t>
      </w:r>
      <w:r w:rsidRPr="00D1410E">
        <w:rPr>
          <w:spacing w:val="3"/>
          <w:sz w:val="24"/>
          <w:szCs w:val="24"/>
        </w:rPr>
        <w:t xml:space="preserve"> </w:t>
      </w:r>
      <w:r w:rsidRPr="00D1410E">
        <w:rPr>
          <w:sz w:val="24"/>
          <w:szCs w:val="24"/>
        </w:rPr>
        <w:t>трудоустройства;</w:t>
      </w:r>
    </w:p>
    <w:p w:rsidR="00EF41F7" w:rsidRPr="00D1410E" w:rsidRDefault="00EF41F7">
      <w:pPr>
        <w:pStyle w:val="ListParagraph"/>
        <w:numPr>
          <w:ilvl w:val="0"/>
          <w:numId w:val="11"/>
        </w:numPr>
        <w:tabs>
          <w:tab w:val="left" w:pos="1228"/>
        </w:tabs>
        <w:spacing w:before="2" w:line="264" w:lineRule="auto"/>
        <w:ind w:left="118" w:right="1265" w:firstLine="850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не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имеющее</w:t>
      </w:r>
      <w:r w:rsidRPr="00D1410E">
        <w:rPr>
          <w:spacing w:val="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ограничений</w:t>
      </w:r>
      <w:r w:rsidRPr="00D1410E">
        <w:rPr>
          <w:spacing w:val="2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на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занятие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педагогической</w:t>
      </w:r>
      <w:r w:rsidRPr="00D1410E">
        <w:rPr>
          <w:spacing w:val="-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деятельностью,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установленных</w:t>
      </w:r>
      <w:r w:rsidRPr="00D1410E">
        <w:rPr>
          <w:spacing w:val="22"/>
          <w:sz w:val="24"/>
          <w:szCs w:val="24"/>
        </w:rPr>
        <w:t xml:space="preserve"> </w:t>
      </w:r>
      <w:r w:rsidRPr="00D1410E">
        <w:rPr>
          <w:sz w:val="24"/>
          <w:szCs w:val="24"/>
        </w:rPr>
        <w:t>законодательством</w:t>
      </w:r>
      <w:r w:rsidRPr="00D1410E">
        <w:rPr>
          <w:spacing w:val="-14"/>
          <w:sz w:val="24"/>
          <w:szCs w:val="24"/>
        </w:rPr>
        <w:t xml:space="preserve"> </w:t>
      </w:r>
      <w:r w:rsidRPr="00D1410E">
        <w:rPr>
          <w:sz w:val="24"/>
          <w:szCs w:val="24"/>
        </w:rPr>
        <w:t>Российской</w:t>
      </w:r>
      <w:r w:rsidRPr="00D1410E">
        <w:rPr>
          <w:spacing w:val="8"/>
          <w:sz w:val="24"/>
          <w:szCs w:val="24"/>
        </w:rPr>
        <w:t xml:space="preserve"> </w:t>
      </w:r>
      <w:r w:rsidRPr="00D1410E">
        <w:rPr>
          <w:sz w:val="24"/>
          <w:szCs w:val="24"/>
        </w:rPr>
        <w:t>Федерации;</w:t>
      </w:r>
    </w:p>
    <w:p w:rsidR="00EF41F7" w:rsidRPr="00D1410E" w:rsidRDefault="00EF41F7">
      <w:pPr>
        <w:pStyle w:val="ListParagraph"/>
        <w:numPr>
          <w:ilvl w:val="0"/>
          <w:numId w:val="11"/>
        </w:numPr>
        <w:tabs>
          <w:tab w:val="left" w:pos="1228"/>
        </w:tabs>
        <w:spacing w:before="1" w:line="266" w:lineRule="auto"/>
        <w:ind w:left="114" w:right="172" w:firstLine="853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прошедшее</w:t>
      </w:r>
      <w:r w:rsidRPr="00D1410E">
        <w:rPr>
          <w:spacing w:val="1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обязательный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предварительный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(при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поступлении</w:t>
      </w:r>
      <w:r w:rsidRPr="00D1410E">
        <w:rPr>
          <w:spacing w:val="1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на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работу)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периодические</w:t>
      </w:r>
      <w:r w:rsidRPr="00D1410E">
        <w:rPr>
          <w:w w:val="95"/>
          <w:sz w:val="24"/>
          <w:szCs w:val="24"/>
        </w:rPr>
        <w:t xml:space="preserve"> медицинские осмотры (обследования), а также внеочередные медицинские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осмотры (обследования) в порядке, установленном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законодательством Российской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Федерации;</w:t>
      </w:r>
    </w:p>
    <w:p w:rsidR="00EF41F7" w:rsidRPr="00D1410E" w:rsidRDefault="00EF41F7">
      <w:pPr>
        <w:pStyle w:val="ListParagraph"/>
        <w:numPr>
          <w:ilvl w:val="0"/>
          <w:numId w:val="11"/>
        </w:numPr>
        <w:tabs>
          <w:tab w:val="left" w:pos="1228"/>
        </w:tabs>
        <w:spacing w:line="264" w:lineRule="auto"/>
        <w:ind w:left="118" w:right="1613" w:firstLine="851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прошедшее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аттестацию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на</w:t>
      </w:r>
      <w:r w:rsidRPr="00D1410E">
        <w:rPr>
          <w:spacing w:val="-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соответствие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занимаемой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должности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установленном</w:t>
      </w:r>
      <w:r w:rsidRPr="00D1410E">
        <w:rPr>
          <w:spacing w:val="2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законодательством</w:t>
      </w:r>
      <w:r w:rsidRPr="00D1410E">
        <w:rPr>
          <w:spacing w:val="-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Российской</w:t>
      </w:r>
      <w:r w:rsidRPr="00D1410E">
        <w:rPr>
          <w:spacing w:val="1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Федерации</w:t>
      </w:r>
      <w:r w:rsidRPr="00D1410E">
        <w:rPr>
          <w:spacing w:val="2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порядке.</w:t>
      </w:r>
    </w:p>
    <w:p w:rsidR="00EF41F7" w:rsidRPr="00D1410E" w:rsidRDefault="00EF41F7">
      <w:pPr>
        <w:pStyle w:val="ListParagraph"/>
        <w:numPr>
          <w:ilvl w:val="1"/>
          <w:numId w:val="12"/>
        </w:numPr>
        <w:tabs>
          <w:tab w:val="left" w:pos="1387"/>
        </w:tabs>
        <w:ind w:left="1386" w:hanging="419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Педагог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дополнительного</w:t>
      </w:r>
      <w:r w:rsidRPr="00D1410E">
        <w:rPr>
          <w:spacing w:val="-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образования</w:t>
      </w:r>
      <w:r w:rsidRPr="00D1410E">
        <w:rPr>
          <w:spacing w:val="2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должен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знать:</w:t>
      </w: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230"/>
        </w:tabs>
        <w:spacing w:before="21" w:line="266" w:lineRule="auto"/>
        <w:ind w:right="382" w:firstLine="850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законодательство Российской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Федерации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 образовании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 части,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регламентирующей</w:t>
      </w:r>
      <w:r w:rsidRPr="00D1410E">
        <w:rPr>
          <w:spacing w:val="-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контроль</w:t>
      </w:r>
      <w:r w:rsidRPr="00D1410E">
        <w:rPr>
          <w:spacing w:val="2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оценку</w:t>
      </w:r>
      <w:r w:rsidRPr="00D1410E">
        <w:rPr>
          <w:spacing w:val="1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освоения</w:t>
      </w:r>
      <w:r w:rsidRPr="00D1410E">
        <w:rPr>
          <w:spacing w:val="1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дополнительных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общеобразовательных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программ</w:t>
      </w:r>
      <w:r w:rsidRPr="00D1410E">
        <w:rPr>
          <w:spacing w:val="13"/>
          <w:sz w:val="24"/>
          <w:szCs w:val="24"/>
        </w:rPr>
        <w:t xml:space="preserve"> </w:t>
      </w:r>
      <w:r w:rsidRPr="00D1410E">
        <w:rPr>
          <w:sz w:val="24"/>
          <w:szCs w:val="24"/>
        </w:rPr>
        <w:t>(с</w:t>
      </w:r>
      <w:r w:rsidRPr="00D1410E">
        <w:rPr>
          <w:spacing w:val="1"/>
          <w:sz w:val="24"/>
          <w:szCs w:val="24"/>
        </w:rPr>
        <w:t xml:space="preserve"> </w:t>
      </w:r>
      <w:r w:rsidRPr="00D1410E">
        <w:rPr>
          <w:sz w:val="24"/>
          <w:szCs w:val="24"/>
        </w:rPr>
        <w:t>учетом</w:t>
      </w:r>
      <w:r w:rsidRPr="00D1410E">
        <w:rPr>
          <w:spacing w:val="13"/>
          <w:sz w:val="24"/>
          <w:szCs w:val="24"/>
        </w:rPr>
        <w:t xml:space="preserve"> </w:t>
      </w:r>
      <w:r w:rsidRPr="00D1410E">
        <w:rPr>
          <w:sz w:val="24"/>
          <w:szCs w:val="24"/>
        </w:rPr>
        <w:t>их</w:t>
      </w:r>
      <w:r w:rsidRPr="00D1410E">
        <w:rPr>
          <w:spacing w:val="2"/>
          <w:sz w:val="24"/>
          <w:szCs w:val="24"/>
        </w:rPr>
        <w:t xml:space="preserve"> </w:t>
      </w:r>
      <w:r w:rsidRPr="00D1410E">
        <w:rPr>
          <w:sz w:val="24"/>
          <w:szCs w:val="24"/>
        </w:rPr>
        <w:t>направленности);</w:t>
      </w: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230"/>
        </w:tabs>
        <w:spacing w:line="264" w:lineRule="auto"/>
        <w:ind w:right="186" w:firstLine="849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основные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правила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технические</w:t>
      </w:r>
      <w:r w:rsidRPr="00D1410E">
        <w:rPr>
          <w:spacing w:val="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приемы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создания</w:t>
      </w:r>
      <w:r w:rsidRPr="00D1410E">
        <w:rPr>
          <w:spacing w:val="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информационно-рекламных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материалов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 возможностях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 содержании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дополнительных общеобразовательных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программ</w:t>
      </w:r>
      <w:r w:rsidRPr="00D1410E">
        <w:rPr>
          <w:spacing w:val="10"/>
          <w:sz w:val="24"/>
          <w:szCs w:val="24"/>
        </w:rPr>
        <w:t xml:space="preserve"> </w:t>
      </w:r>
      <w:r w:rsidRPr="00D1410E">
        <w:rPr>
          <w:sz w:val="24"/>
          <w:szCs w:val="24"/>
        </w:rPr>
        <w:t>на</w:t>
      </w:r>
      <w:r w:rsidRPr="00D1410E">
        <w:rPr>
          <w:spacing w:val="-7"/>
          <w:sz w:val="24"/>
          <w:szCs w:val="24"/>
        </w:rPr>
        <w:t xml:space="preserve"> </w:t>
      </w:r>
      <w:r w:rsidRPr="00D1410E">
        <w:rPr>
          <w:sz w:val="24"/>
          <w:szCs w:val="24"/>
        </w:rPr>
        <w:t>бумажных</w:t>
      </w:r>
      <w:r w:rsidRPr="00D1410E">
        <w:rPr>
          <w:spacing w:val="16"/>
          <w:sz w:val="24"/>
          <w:szCs w:val="24"/>
        </w:rPr>
        <w:t xml:space="preserve"> </w:t>
      </w:r>
      <w:r w:rsidRPr="00D1410E">
        <w:rPr>
          <w:sz w:val="24"/>
          <w:szCs w:val="24"/>
        </w:rPr>
        <w:t>и</w:t>
      </w:r>
      <w:r w:rsidRPr="00D1410E">
        <w:rPr>
          <w:spacing w:val="-1"/>
          <w:sz w:val="24"/>
          <w:szCs w:val="24"/>
        </w:rPr>
        <w:t xml:space="preserve"> </w:t>
      </w:r>
      <w:r w:rsidRPr="00D1410E">
        <w:rPr>
          <w:sz w:val="24"/>
          <w:szCs w:val="24"/>
        </w:rPr>
        <w:t>электронных</w:t>
      </w:r>
      <w:r w:rsidRPr="00D1410E">
        <w:rPr>
          <w:spacing w:val="27"/>
          <w:sz w:val="24"/>
          <w:szCs w:val="24"/>
        </w:rPr>
        <w:t xml:space="preserve"> </w:t>
      </w:r>
      <w:r w:rsidRPr="00D1410E">
        <w:rPr>
          <w:sz w:val="24"/>
          <w:szCs w:val="24"/>
        </w:rPr>
        <w:t>носителях;</w:t>
      </w: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227"/>
        </w:tabs>
        <w:spacing w:line="266" w:lineRule="auto"/>
        <w:ind w:left="115" w:right="249" w:firstLine="853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локальные нормативные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акты, регламентирующие организацию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образовательного процесса, разработку программно-методического обеспечения,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ведение</w:t>
      </w:r>
      <w:r w:rsidRPr="00D1410E">
        <w:rPr>
          <w:spacing w:val="-58"/>
          <w:w w:val="95"/>
          <w:sz w:val="24"/>
          <w:szCs w:val="24"/>
        </w:rPr>
        <w:t xml:space="preserve"> </w:t>
      </w:r>
      <w:r w:rsidRPr="00D1410E">
        <w:rPr>
          <w:spacing w:val="-2"/>
          <w:sz w:val="24"/>
          <w:szCs w:val="24"/>
        </w:rPr>
        <w:t xml:space="preserve">и порядок доступа к учебной и иной документации, </w:t>
      </w:r>
      <w:r w:rsidRPr="00D1410E">
        <w:rPr>
          <w:spacing w:val="-1"/>
          <w:sz w:val="24"/>
          <w:szCs w:val="24"/>
        </w:rPr>
        <w:t>в том числе документации,</w:t>
      </w:r>
      <w:r w:rsidRPr="00D1410E">
        <w:rPr>
          <w:sz w:val="24"/>
          <w:szCs w:val="24"/>
        </w:rPr>
        <w:t xml:space="preserve"> содержащей</w:t>
      </w:r>
      <w:r w:rsidRPr="00D1410E">
        <w:rPr>
          <w:spacing w:val="22"/>
          <w:sz w:val="24"/>
          <w:szCs w:val="24"/>
        </w:rPr>
        <w:t xml:space="preserve"> </w:t>
      </w:r>
      <w:r w:rsidRPr="00D1410E">
        <w:rPr>
          <w:sz w:val="24"/>
          <w:szCs w:val="24"/>
        </w:rPr>
        <w:t>персональные</w:t>
      </w:r>
      <w:r w:rsidRPr="00D1410E">
        <w:rPr>
          <w:spacing w:val="17"/>
          <w:sz w:val="24"/>
          <w:szCs w:val="24"/>
        </w:rPr>
        <w:t xml:space="preserve"> </w:t>
      </w:r>
      <w:r w:rsidRPr="00D1410E">
        <w:rPr>
          <w:sz w:val="24"/>
          <w:szCs w:val="24"/>
        </w:rPr>
        <w:t>данные;</w:t>
      </w: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230"/>
        </w:tabs>
        <w:spacing w:line="278" w:lineRule="exact"/>
        <w:ind w:left="1230" w:hanging="261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законодательство</w:t>
      </w:r>
      <w:r w:rsidRPr="00D1410E">
        <w:rPr>
          <w:spacing w:val="-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Российской</w:t>
      </w:r>
      <w:r w:rsidRPr="00D1410E">
        <w:rPr>
          <w:spacing w:val="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Федерации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</w:t>
      </w:r>
      <w:r w:rsidRPr="00D1410E">
        <w:rPr>
          <w:spacing w:val="-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образовании</w:t>
      </w:r>
      <w:r w:rsidRPr="00D1410E">
        <w:rPr>
          <w:spacing w:val="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персональных</w:t>
      </w:r>
    </w:p>
    <w:p w:rsidR="00EF41F7" w:rsidRPr="00D1410E" w:rsidRDefault="00EF41F7">
      <w:pPr>
        <w:pStyle w:val="BodyText"/>
        <w:spacing w:before="25"/>
        <w:ind w:left="116" w:firstLine="0"/>
        <w:rPr>
          <w:sz w:val="24"/>
          <w:szCs w:val="24"/>
        </w:rPr>
      </w:pPr>
      <w:r w:rsidRPr="00D1410E">
        <w:rPr>
          <w:sz w:val="24"/>
          <w:szCs w:val="24"/>
        </w:rPr>
        <w:t>данных;</w:t>
      </w: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228"/>
        </w:tabs>
        <w:spacing w:before="34"/>
        <w:ind w:left="1227" w:hanging="257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принципы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приемы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презентации</w:t>
      </w:r>
      <w:r w:rsidRPr="00D1410E">
        <w:rPr>
          <w:spacing w:val="2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дополнительной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общеобразовательной</w:t>
      </w:r>
    </w:p>
    <w:p w:rsidR="00EF41F7" w:rsidRPr="00D1410E" w:rsidRDefault="00EF41F7">
      <w:pPr>
        <w:pStyle w:val="BodyText"/>
        <w:spacing w:before="24"/>
        <w:ind w:firstLine="0"/>
        <w:rPr>
          <w:sz w:val="24"/>
          <w:szCs w:val="24"/>
        </w:rPr>
      </w:pPr>
      <w:r w:rsidRPr="00D1410E">
        <w:rPr>
          <w:sz w:val="24"/>
          <w:szCs w:val="24"/>
        </w:rPr>
        <w:t>программы;</w:t>
      </w: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227"/>
        </w:tabs>
        <w:spacing w:before="30" w:line="264" w:lineRule="auto"/>
        <w:ind w:right="690" w:firstLine="849"/>
        <w:rPr>
          <w:sz w:val="24"/>
          <w:szCs w:val="24"/>
        </w:rPr>
      </w:pPr>
      <w:r w:rsidRPr="00D1410E">
        <w:rPr>
          <w:w w:val="95"/>
          <w:sz w:val="24"/>
          <w:szCs w:val="24"/>
        </w:rPr>
        <w:t>техники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приемы</w:t>
      </w:r>
      <w:r w:rsidRPr="00D1410E">
        <w:rPr>
          <w:spacing w:val="-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общения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(слушания,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убеждения)</w:t>
      </w:r>
      <w:r w:rsidRPr="00D1410E">
        <w:rPr>
          <w:spacing w:val="1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</w:t>
      </w:r>
      <w:r w:rsidRPr="00D1410E">
        <w:rPr>
          <w:spacing w:val="-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учетом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возрастных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индивидуальных</w:t>
      </w:r>
      <w:r w:rsidRPr="00D1410E">
        <w:rPr>
          <w:spacing w:val="-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особенностей</w:t>
      </w:r>
      <w:r w:rsidRPr="00D1410E">
        <w:rPr>
          <w:spacing w:val="2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собеседников;</w:t>
      </w:r>
    </w:p>
    <w:p w:rsidR="00EF41F7" w:rsidRPr="00D1410E" w:rsidRDefault="00EF41F7">
      <w:pPr>
        <w:spacing w:line="264" w:lineRule="auto"/>
        <w:rPr>
          <w:sz w:val="24"/>
          <w:szCs w:val="24"/>
        </w:rPr>
        <w:sectPr w:rsidR="00EF41F7" w:rsidRPr="00D1410E" w:rsidSect="00D1410E">
          <w:pgSz w:w="11900" w:h="16840"/>
          <w:pgMar w:top="794" w:right="760" w:bottom="295" w:left="1134" w:header="720" w:footer="720" w:gutter="0"/>
          <w:cols w:space="720"/>
        </w:sectPr>
      </w:pP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227"/>
        </w:tabs>
        <w:spacing w:before="66" w:line="268" w:lineRule="auto"/>
        <w:ind w:right="177" w:firstLine="851"/>
        <w:rPr>
          <w:sz w:val="24"/>
          <w:szCs w:val="24"/>
        </w:rPr>
      </w:pPr>
      <w:r w:rsidRPr="00D1410E">
        <w:rPr>
          <w:w w:val="95"/>
          <w:sz w:val="24"/>
          <w:szCs w:val="24"/>
        </w:rPr>
        <w:t>техники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приемы</w:t>
      </w:r>
      <w:r w:rsidRPr="00D1410E">
        <w:rPr>
          <w:spacing w:val="-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вовлечения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</w:t>
      </w:r>
      <w:r w:rsidRPr="00D1410E">
        <w:rPr>
          <w:spacing w:val="-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деятельность,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мотивации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учащихся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различного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возраста</w:t>
      </w:r>
      <w:r w:rsidRPr="00D1410E">
        <w:rPr>
          <w:spacing w:val="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к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освоению</w:t>
      </w:r>
      <w:r w:rsidRPr="00D1410E">
        <w:rPr>
          <w:spacing w:val="1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избранного</w:t>
      </w:r>
      <w:r w:rsidRPr="00D1410E">
        <w:rPr>
          <w:spacing w:val="1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вида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деятельности</w:t>
      </w:r>
      <w:r w:rsidRPr="00D1410E">
        <w:rPr>
          <w:spacing w:val="2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(избранной</w:t>
      </w:r>
      <w:r w:rsidRPr="00D1410E">
        <w:rPr>
          <w:spacing w:val="1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программы);</w:t>
      </w: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228"/>
        </w:tabs>
        <w:spacing w:line="266" w:lineRule="auto"/>
        <w:ind w:left="115" w:right="485" w:firstLine="853"/>
        <w:rPr>
          <w:sz w:val="24"/>
          <w:szCs w:val="24"/>
        </w:rPr>
      </w:pPr>
      <w:r w:rsidRPr="00D1410E">
        <w:rPr>
          <w:w w:val="95"/>
          <w:sz w:val="24"/>
          <w:szCs w:val="24"/>
        </w:rPr>
        <w:t>федеральные</w:t>
      </w:r>
      <w:r w:rsidRPr="00D1410E">
        <w:rPr>
          <w:spacing w:val="1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государственные</w:t>
      </w:r>
      <w:r w:rsidRPr="00D1410E">
        <w:rPr>
          <w:spacing w:val="-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требования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(ФГТ)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к</w:t>
      </w:r>
      <w:r w:rsidRPr="00D1410E">
        <w:rPr>
          <w:spacing w:val="-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минимуму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содержания,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структуре</w:t>
      </w:r>
      <w:r w:rsidRPr="00D1410E">
        <w:rPr>
          <w:spacing w:val="1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условиям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реализации</w:t>
      </w:r>
      <w:r w:rsidRPr="00D1410E">
        <w:rPr>
          <w:spacing w:val="1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дополнительных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предпрофессиональных</w:t>
      </w:r>
      <w:r w:rsidRPr="00D1410E">
        <w:rPr>
          <w:spacing w:val="-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программ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избранной</w:t>
      </w:r>
      <w:r w:rsidRPr="00D1410E">
        <w:rPr>
          <w:spacing w:val="13"/>
          <w:sz w:val="24"/>
          <w:szCs w:val="24"/>
        </w:rPr>
        <w:t xml:space="preserve"> </w:t>
      </w:r>
      <w:r w:rsidRPr="00D1410E">
        <w:rPr>
          <w:sz w:val="24"/>
          <w:szCs w:val="24"/>
        </w:rPr>
        <w:t>области</w:t>
      </w:r>
      <w:r w:rsidRPr="00D1410E">
        <w:rPr>
          <w:spacing w:val="10"/>
          <w:sz w:val="24"/>
          <w:szCs w:val="24"/>
        </w:rPr>
        <w:t xml:space="preserve"> </w:t>
      </w:r>
      <w:r w:rsidRPr="00D1410E">
        <w:rPr>
          <w:sz w:val="24"/>
          <w:szCs w:val="24"/>
        </w:rPr>
        <w:t>(при</w:t>
      </w:r>
      <w:r w:rsidRPr="00D1410E">
        <w:rPr>
          <w:spacing w:val="5"/>
          <w:sz w:val="24"/>
          <w:szCs w:val="24"/>
        </w:rPr>
        <w:t xml:space="preserve"> </w:t>
      </w:r>
      <w:r w:rsidRPr="00D1410E">
        <w:rPr>
          <w:sz w:val="24"/>
          <w:szCs w:val="24"/>
        </w:rPr>
        <w:t>наличии);</w:t>
      </w: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230"/>
        </w:tabs>
        <w:spacing w:line="264" w:lineRule="auto"/>
        <w:ind w:left="115" w:right="422" w:firstLine="853"/>
        <w:rPr>
          <w:sz w:val="24"/>
          <w:szCs w:val="24"/>
        </w:rPr>
      </w:pPr>
      <w:r w:rsidRPr="00D1410E">
        <w:rPr>
          <w:w w:val="95"/>
          <w:sz w:val="24"/>
          <w:szCs w:val="24"/>
        </w:rPr>
        <w:t>характеристики</w:t>
      </w:r>
      <w:r w:rsidRPr="00D1410E">
        <w:rPr>
          <w:spacing w:val="-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различных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методов,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форм,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приемов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средств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организации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деятельности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учащихся при освоении дополнительных общеобразовательных программ</w:t>
      </w:r>
      <w:r w:rsidRPr="00D1410E">
        <w:rPr>
          <w:spacing w:val="-58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соответствующей</w:t>
      </w:r>
      <w:r w:rsidRPr="00D1410E">
        <w:rPr>
          <w:spacing w:val="-7"/>
          <w:sz w:val="24"/>
          <w:szCs w:val="24"/>
        </w:rPr>
        <w:t xml:space="preserve"> </w:t>
      </w:r>
      <w:r w:rsidRPr="00D1410E">
        <w:rPr>
          <w:sz w:val="24"/>
          <w:szCs w:val="24"/>
        </w:rPr>
        <w:t>направленности;</w:t>
      </w: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350"/>
        </w:tabs>
        <w:spacing w:line="264" w:lineRule="auto"/>
        <w:ind w:left="116" w:right="939" w:firstLine="852"/>
        <w:rPr>
          <w:sz w:val="24"/>
          <w:szCs w:val="24"/>
        </w:rPr>
      </w:pPr>
      <w:r w:rsidRPr="00D1410E">
        <w:rPr>
          <w:w w:val="95"/>
          <w:sz w:val="24"/>
          <w:szCs w:val="24"/>
        </w:rPr>
        <w:t>электронные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ресурсы,</w:t>
      </w:r>
      <w:r w:rsidRPr="00D1410E">
        <w:rPr>
          <w:spacing w:val="-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необходимые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для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организации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различных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видов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деятельности</w:t>
      </w:r>
      <w:r w:rsidRPr="00D1410E">
        <w:rPr>
          <w:spacing w:val="25"/>
          <w:sz w:val="24"/>
          <w:szCs w:val="24"/>
        </w:rPr>
        <w:t xml:space="preserve"> </w:t>
      </w:r>
      <w:r w:rsidRPr="00D1410E">
        <w:rPr>
          <w:sz w:val="24"/>
          <w:szCs w:val="24"/>
        </w:rPr>
        <w:t>обучающихся;</w:t>
      </w: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348"/>
        </w:tabs>
        <w:spacing w:line="264" w:lineRule="auto"/>
        <w:ind w:left="115" w:right="151" w:firstLine="853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психолого-педагогические основы и методику применения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технических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средств обучения, ИКТ, электронных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образовательных и информационных ресурсов,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дистанционных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образовательных технологий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 электронного обучения, если их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использование</w:t>
      </w:r>
      <w:r w:rsidRPr="00D1410E">
        <w:rPr>
          <w:spacing w:val="21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возможно</w:t>
      </w:r>
      <w:r w:rsidRPr="00D1410E">
        <w:rPr>
          <w:spacing w:val="1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для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освоения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дополнительной</w:t>
      </w:r>
      <w:r w:rsidRPr="00D1410E">
        <w:rPr>
          <w:spacing w:val="-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общеобразовательной</w:t>
      </w:r>
      <w:r w:rsidRPr="00D1410E">
        <w:rPr>
          <w:spacing w:val="-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программы;</w:t>
      </w: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350"/>
        </w:tabs>
        <w:spacing w:line="264" w:lineRule="auto"/>
        <w:ind w:right="574" w:firstLine="850"/>
        <w:rPr>
          <w:sz w:val="24"/>
          <w:szCs w:val="24"/>
        </w:rPr>
      </w:pPr>
      <w:r w:rsidRPr="00D1410E">
        <w:rPr>
          <w:w w:val="90"/>
          <w:sz w:val="24"/>
          <w:szCs w:val="24"/>
        </w:rPr>
        <w:t>особенности</w:t>
      </w:r>
      <w:r w:rsidRPr="00D1410E">
        <w:rPr>
          <w:spacing w:val="24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и</w:t>
      </w:r>
      <w:r w:rsidRPr="00D1410E">
        <w:rPr>
          <w:spacing w:val="38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организацию</w:t>
      </w:r>
      <w:r w:rsidRPr="00D1410E">
        <w:rPr>
          <w:spacing w:val="26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педагогического</w:t>
      </w:r>
      <w:r w:rsidRPr="00D1410E">
        <w:rPr>
          <w:spacing w:val="29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наблюдения,</w:t>
      </w:r>
      <w:r w:rsidRPr="00D1410E">
        <w:rPr>
          <w:spacing w:val="28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других</w:t>
      </w:r>
      <w:r w:rsidRPr="00D1410E">
        <w:rPr>
          <w:spacing w:val="12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методов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педагогической диагностики,</w:t>
      </w:r>
      <w:r w:rsidRPr="00D1410E">
        <w:rPr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 xml:space="preserve">принципы и приемы </w:t>
      </w:r>
      <w:r w:rsidRPr="00D1410E">
        <w:rPr>
          <w:w w:val="95"/>
          <w:sz w:val="24"/>
          <w:szCs w:val="24"/>
        </w:rPr>
        <w:t>интерпретации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полученных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результатов;</w:t>
      </w: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350"/>
        </w:tabs>
        <w:spacing w:line="264" w:lineRule="auto"/>
        <w:ind w:right="432" w:firstLine="850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основные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характеристики,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способы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педагогической</w:t>
      </w:r>
      <w:r w:rsidRPr="00D1410E">
        <w:rPr>
          <w:spacing w:val="-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диагностики</w:t>
      </w:r>
      <w:r w:rsidRPr="00D1410E">
        <w:rPr>
          <w:spacing w:val="1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развития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ценностно-смысловой, эмоционально-волевой, потребностно-мотивационной,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интеллектуальной,</w:t>
      </w:r>
      <w:r w:rsidRPr="00D1410E">
        <w:rPr>
          <w:spacing w:val="-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коммуникативной</w:t>
      </w:r>
      <w:r w:rsidRPr="00D1410E">
        <w:rPr>
          <w:spacing w:val="-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сфер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учащихся</w:t>
      </w:r>
      <w:r w:rsidRPr="00D1410E">
        <w:rPr>
          <w:spacing w:val="2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различного</w:t>
      </w:r>
      <w:r w:rsidRPr="00D1410E">
        <w:rPr>
          <w:spacing w:val="1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возраста;</w:t>
      </w: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350"/>
        </w:tabs>
        <w:spacing w:line="264" w:lineRule="auto"/>
        <w:ind w:left="115" w:right="823" w:firstLine="853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основные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подходы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направления</w:t>
      </w:r>
      <w:r w:rsidRPr="00D1410E">
        <w:rPr>
          <w:spacing w:val="1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работы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области</w:t>
      </w:r>
      <w:r w:rsidRPr="00D1410E">
        <w:rPr>
          <w:spacing w:val="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профессиональной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ориентации,</w:t>
      </w:r>
      <w:r w:rsidRPr="00D1410E">
        <w:rPr>
          <w:spacing w:val="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поддержки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сопровождения</w:t>
      </w:r>
      <w:r w:rsidRPr="00D1410E">
        <w:rPr>
          <w:spacing w:val="1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профессионального</w:t>
      </w:r>
      <w:r w:rsidRPr="00D1410E">
        <w:rPr>
          <w:spacing w:val="-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самоопределения</w:t>
      </w:r>
      <w:r w:rsidRPr="00D1410E">
        <w:rPr>
          <w:spacing w:val="-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при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реализации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дополнительных общеобразовательных программ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соответствующей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направленности;</w:t>
      </w: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348"/>
        </w:tabs>
        <w:spacing w:line="266" w:lineRule="auto"/>
        <w:ind w:left="115" w:right="356" w:firstLine="853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профориентационные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возможности занятий избранным видом деятельности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(для преподавания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 дополнительным общеразвивающим программам), основные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подходы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направления</w:t>
      </w:r>
      <w:r w:rsidRPr="00D1410E">
        <w:rPr>
          <w:spacing w:val="1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работы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области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профессиональной</w:t>
      </w:r>
      <w:r w:rsidRPr="00D1410E">
        <w:rPr>
          <w:spacing w:val="-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ориентации,</w:t>
      </w:r>
      <w:r w:rsidRPr="00D1410E">
        <w:rPr>
          <w:spacing w:val="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поддержки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сопровождения</w:t>
      </w:r>
      <w:r w:rsidRPr="00D1410E">
        <w:rPr>
          <w:spacing w:val="24"/>
          <w:sz w:val="24"/>
          <w:szCs w:val="24"/>
        </w:rPr>
        <w:t xml:space="preserve"> </w:t>
      </w:r>
      <w:r w:rsidRPr="00D1410E">
        <w:rPr>
          <w:sz w:val="24"/>
          <w:szCs w:val="24"/>
        </w:rPr>
        <w:t>профессионального</w:t>
      </w:r>
      <w:r w:rsidRPr="00D1410E">
        <w:rPr>
          <w:spacing w:val="-14"/>
          <w:sz w:val="24"/>
          <w:szCs w:val="24"/>
        </w:rPr>
        <w:t xml:space="preserve"> </w:t>
      </w:r>
      <w:r w:rsidRPr="00D1410E">
        <w:rPr>
          <w:sz w:val="24"/>
          <w:szCs w:val="24"/>
        </w:rPr>
        <w:t>самоопределения;</w:t>
      </w: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350"/>
        </w:tabs>
        <w:spacing w:line="261" w:lineRule="auto"/>
        <w:ind w:left="115" w:right="141" w:firstLine="853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особенности оценивания процесса и результатов деятельности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учащихся при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освоении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дополнительных общеобразовательных программ (с учетом их направленности),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в</w:t>
      </w:r>
      <w:r w:rsidRPr="00D1410E">
        <w:rPr>
          <w:spacing w:val="-4"/>
          <w:sz w:val="24"/>
          <w:szCs w:val="24"/>
        </w:rPr>
        <w:t xml:space="preserve"> </w:t>
      </w:r>
      <w:r w:rsidRPr="00D1410E">
        <w:rPr>
          <w:sz w:val="24"/>
          <w:szCs w:val="24"/>
        </w:rPr>
        <w:t>том</w:t>
      </w:r>
      <w:r w:rsidRPr="00D1410E">
        <w:rPr>
          <w:spacing w:val="1"/>
          <w:sz w:val="24"/>
          <w:szCs w:val="24"/>
        </w:rPr>
        <w:t xml:space="preserve"> </w:t>
      </w:r>
      <w:r w:rsidRPr="00D1410E">
        <w:rPr>
          <w:sz w:val="24"/>
          <w:szCs w:val="24"/>
        </w:rPr>
        <w:t>числе</w:t>
      </w:r>
      <w:r w:rsidRPr="00D1410E">
        <w:rPr>
          <w:spacing w:val="3"/>
          <w:sz w:val="24"/>
          <w:szCs w:val="24"/>
        </w:rPr>
        <w:t xml:space="preserve"> </w:t>
      </w:r>
      <w:r w:rsidRPr="00D1410E">
        <w:rPr>
          <w:sz w:val="24"/>
          <w:szCs w:val="24"/>
        </w:rPr>
        <w:t>в</w:t>
      </w:r>
      <w:r w:rsidRPr="00D1410E">
        <w:rPr>
          <w:spacing w:val="-10"/>
          <w:sz w:val="24"/>
          <w:szCs w:val="24"/>
        </w:rPr>
        <w:t xml:space="preserve"> </w:t>
      </w:r>
      <w:r w:rsidRPr="00D1410E">
        <w:rPr>
          <w:sz w:val="24"/>
          <w:szCs w:val="24"/>
        </w:rPr>
        <w:t>рамках</w:t>
      </w:r>
      <w:r w:rsidRPr="00D1410E">
        <w:rPr>
          <w:spacing w:val="9"/>
          <w:sz w:val="24"/>
          <w:szCs w:val="24"/>
        </w:rPr>
        <w:t xml:space="preserve"> </w:t>
      </w:r>
      <w:r w:rsidRPr="00D1410E">
        <w:rPr>
          <w:sz w:val="24"/>
          <w:szCs w:val="24"/>
        </w:rPr>
        <w:t>установленных</w:t>
      </w:r>
      <w:r w:rsidRPr="00D1410E">
        <w:rPr>
          <w:spacing w:val="26"/>
          <w:sz w:val="24"/>
          <w:szCs w:val="24"/>
        </w:rPr>
        <w:t xml:space="preserve"> </w:t>
      </w:r>
      <w:r w:rsidRPr="00D1410E">
        <w:rPr>
          <w:sz w:val="24"/>
          <w:szCs w:val="24"/>
        </w:rPr>
        <w:t>форм</w:t>
      </w:r>
      <w:r w:rsidRPr="00D1410E">
        <w:rPr>
          <w:spacing w:val="7"/>
          <w:sz w:val="24"/>
          <w:szCs w:val="24"/>
        </w:rPr>
        <w:t xml:space="preserve"> </w:t>
      </w:r>
      <w:r w:rsidRPr="00D1410E">
        <w:rPr>
          <w:sz w:val="24"/>
          <w:szCs w:val="24"/>
        </w:rPr>
        <w:t>аттестации;</w:t>
      </w: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348"/>
        </w:tabs>
        <w:spacing w:line="264" w:lineRule="auto"/>
        <w:ind w:left="115" w:right="503" w:firstLine="853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понятие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виды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качественных</w:t>
      </w:r>
      <w:r w:rsidRPr="00D1410E">
        <w:rPr>
          <w:spacing w:val="1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количественных</w:t>
      </w:r>
      <w:r w:rsidRPr="00D1410E">
        <w:rPr>
          <w:spacing w:val="-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оценок,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возможности</w:t>
      </w:r>
      <w:r w:rsidRPr="00D1410E">
        <w:rPr>
          <w:spacing w:val="1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ограничения</w:t>
      </w:r>
      <w:r w:rsidRPr="00D1410E">
        <w:rPr>
          <w:spacing w:val="1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их</w:t>
      </w:r>
      <w:r w:rsidRPr="00D1410E">
        <w:rPr>
          <w:spacing w:val="-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использования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для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оценивания</w:t>
      </w:r>
      <w:r w:rsidRPr="00D1410E">
        <w:rPr>
          <w:spacing w:val="1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процесса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результатов</w:t>
      </w:r>
      <w:r w:rsidRPr="00D1410E">
        <w:rPr>
          <w:spacing w:val="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деятельности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учащихся</w:t>
      </w:r>
      <w:r w:rsidRPr="00D1410E">
        <w:rPr>
          <w:spacing w:val="1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при</w:t>
      </w:r>
      <w:r w:rsidRPr="00D1410E">
        <w:rPr>
          <w:spacing w:val="-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освоении</w:t>
      </w:r>
      <w:r w:rsidRPr="00D1410E">
        <w:rPr>
          <w:spacing w:val="1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дополнительных</w:t>
      </w:r>
      <w:r w:rsidRPr="00D1410E">
        <w:rPr>
          <w:spacing w:val="-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общеобразовательных</w:t>
      </w:r>
      <w:r w:rsidRPr="00D1410E">
        <w:rPr>
          <w:spacing w:val="-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программ</w:t>
      </w:r>
      <w:r w:rsidRPr="00D1410E">
        <w:rPr>
          <w:spacing w:val="1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(с</w:t>
      </w:r>
      <w:r w:rsidRPr="00D1410E">
        <w:rPr>
          <w:spacing w:val="-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учетом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их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направленности);</w:t>
      </w: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348"/>
        </w:tabs>
        <w:spacing w:before="3" w:line="264" w:lineRule="auto"/>
        <w:ind w:left="115" w:right="776" w:firstLine="853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нормы педагогической этики при публичном представлении результатов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оценивания;</w:t>
      </w: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350"/>
        </w:tabs>
        <w:spacing w:before="1" w:line="266" w:lineRule="auto"/>
        <w:ind w:left="115" w:right="805" w:firstLine="853"/>
        <w:rPr>
          <w:sz w:val="24"/>
          <w:szCs w:val="24"/>
        </w:rPr>
      </w:pPr>
      <w:r w:rsidRPr="00D1410E">
        <w:rPr>
          <w:spacing w:val="-1"/>
          <w:w w:val="95"/>
          <w:sz w:val="24"/>
          <w:szCs w:val="24"/>
        </w:rPr>
        <w:t>характеристики и возможности</w:t>
      </w:r>
      <w:r w:rsidRPr="00D1410E">
        <w:rPr>
          <w:w w:val="95"/>
          <w:sz w:val="24"/>
          <w:szCs w:val="24"/>
        </w:rPr>
        <w:t xml:space="preserve"> применения различных форм, методов и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средств</w:t>
      </w:r>
      <w:r w:rsidRPr="00D1410E">
        <w:rPr>
          <w:spacing w:val="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контроля</w:t>
      </w:r>
      <w:r w:rsidRPr="00D1410E">
        <w:rPr>
          <w:spacing w:val="1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оценивания</w:t>
      </w:r>
      <w:r w:rsidRPr="00D1410E">
        <w:rPr>
          <w:spacing w:val="2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освоения</w:t>
      </w:r>
      <w:r w:rsidRPr="00D1410E">
        <w:rPr>
          <w:spacing w:val="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дополнительных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общеобразовательных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программ</w:t>
      </w:r>
      <w:r w:rsidRPr="00D1410E">
        <w:rPr>
          <w:spacing w:val="12"/>
          <w:sz w:val="24"/>
          <w:szCs w:val="24"/>
        </w:rPr>
        <w:t xml:space="preserve"> </w:t>
      </w:r>
      <w:r w:rsidRPr="00D1410E">
        <w:rPr>
          <w:sz w:val="24"/>
          <w:szCs w:val="24"/>
        </w:rPr>
        <w:t>(с</w:t>
      </w:r>
      <w:r w:rsidRPr="00D1410E">
        <w:rPr>
          <w:spacing w:val="2"/>
          <w:sz w:val="24"/>
          <w:szCs w:val="24"/>
        </w:rPr>
        <w:t xml:space="preserve"> </w:t>
      </w:r>
      <w:r w:rsidRPr="00D1410E">
        <w:rPr>
          <w:sz w:val="24"/>
          <w:szCs w:val="24"/>
        </w:rPr>
        <w:t>учетом</w:t>
      </w:r>
      <w:r w:rsidRPr="00D1410E">
        <w:rPr>
          <w:spacing w:val="12"/>
          <w:sz w:val="24"/>
          <w:szCs w:val="24"/>
        </w:rPr>
        <w:t xml:space="preserve"> </w:t>
      </w:r>
      <w:r w:rsidRPr="00D1410E">
        <w:rPr>
          <w:sz w:val="24"/>
          <w:szCs w:val="24"/>
        </w:rPr>
        <w:t>их</w:t>
      </w:r>
      <w:r w:rsidRPr="00D1410E">
        <w:rPr>
          <w:spacing w:val="2"/>
          <w:sz w:val="24"/>
          <w:szCs w:val="24"/>
        </w:rPr>
        <w:t xml:space="preserve"> </w:t>
      </w:r>
      <w:r w:rsidRPr="00D1410E">
        <w:rPr>
          <w:sz w:val="24"/>
          <w:szCs w:val="24"/>
        </w:rPr>
        <w:t>направленности);</w:t>
      </w: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347"/>
        </w:tabs>
        <w:spacing w:line="264" w:lineRule="auto"/>
        <w:ind w:right="569" w:firstLine="849"/>
        <w:rPr>
          <w:sz w:val="24"/>
          <w:szCs w:val="24"/>
        </w:rPr>
      </w:pPr>
      <w:r w:rsidRPr="00D1410E">
        <w:rPr>
          <w:w w:val="95"/>
          <w:sz w:val="24"/>
          <w:szCs w:val="24"/>
        </w:rPr>
        <w:t>техники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приемы общения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(слушания,</w:t>
      </w:r>
      <w:r w:rsidRPr="00D1410E">
        <w:rPr>
          <w:spacing w:val="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убеждения)</w:t>
      </w:r>
      <w:r w:rsidRPr="00D1410E">
        <w:rPr>
          <w:spacing w:val="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</w:t>
      </w:r>
      <w:r w:rsidRPr="00D1410E">
        <w:rPr>
          <w:spacing w:val="-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учетом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возрастных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индивидуальных</w:t>
      </w:r>
      <w:r w:rsidRPr="00D1410E">
        <w:rPr>
          <w:spacing w:val="-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особенностей</w:t>
      </w:r>
      <w:r w:rsidRPr="00D1410E">
        <w:rPr>
          <w:spacing w:val="2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собеседников;</w:t>
      </w: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347"/>
        </w:tabs>
        <w:spacing w:line="264" w:lineRule="auto"/>
        <w:ind w:left="115" w:right="753" w:firstLine="853"/>
        <w:rPr>
          <w:sz w:val="24"/>
          <w:szCs w:val="24"/>
        </w:rPr>
      </w:pPr>
      <w:r w:rsidRPr="00D1410E">
        <w:rPr>
          <w:w w:val="95"/>
          <w:sz w:val="24"/>
          <w:szCs w:val="24"/>
        </w:rPr>
        <w:t>теоретические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методические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основы спортивного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отбора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спортивной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ориентации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 избранном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виде спорта (для преподавания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 дополнительным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предпрофессиональным</w:t>
      </w:r>
      <w:r w:rsidRPr="00D1410E">
        <w:rPr>
          <w:spacing w:val="-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программам</w:t>
      </w:r>
      <w:r w:rsidRPr="00D1410E">
        <w:rPr>
          <w:spacing w:val="1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области</w:t>
      </w:r>
      <w:r w:rsidRPr="00D1410E">
        <w:rPr>
          <w:spacing w:val="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физической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культуры</w:t>
      </w:r>
      <w:r w:rsidRPr="00D1410E">
        <w:rPr>
          <w:spacing w:val="2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 спорта);</w:t>
      </w: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347"/>
        </w:tabs>
        <w:spacing w:line="264" w:lineRule="auto"/>
        <w:ind w:right="648" w:firstLine="849"/>
        <w:rPr>
          <w:sz w:val="24"/>
          <w:szCs w:val="24"/>
        </w:rPr>
      </w:pPr>
      <w:r w:rsidRPr="00D1410E">
        <w:rPr>
          <w:w w:val="95"/>
          <w:sz w:val="24"/>
          <w:szCs w:val="24"/>
        </w:rPr>
        <w:t>теоретические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 методические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основы определения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профессиональной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пригодности,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отбора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профессиональной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ориентации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</w:t>
      </w:r>
      <w:r w:rsidRPr="00D1410E">
        <w:rPr>
          <w:spacing w:val="-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процессе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занятий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выбранным</w:t>
      </w:r>
    </w:p>
    <w:p w:rsidR="00EF41F7" w:rsidRPr="00D1410E" w:rsidRDefault="00EF41F7">
      <w:pPr>
        <w:spacing w:line="264" w:lineRule="auto"/>
        <w:rPr>
          <w:sz w:val="24"/>
          <w:szCs w:val="24"/>
        </w:rPr>
        <w:sectPr w:rsidR="00EF41F7" w:rsidRPr="00D1410E">
          <w:pgSz w:w="11900" w:h="16840"/>
          <w:pgMar w:top="920" w:right="760" w:bottom="280" w:left="1580" w:header="720" w:footer="720" w:gutter="0"/>
          <w:cols w:space="720"/>
        </w:sectPr>
      </w:pPr>
    </w:p>
    <w:p w:rsidR="00EF41F7" w:rsidRPr="00D1410E" w:rsidRDefault="00EF41F7">
      <w:pPr>
        <w:pStyle w:val="BodyText"/>
        <w:spacing w:before="70" w:line="264" w:lineRule="auto"/>
        <w:ind w:right="3" w:hanging="1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видом</w:t>
      </w:r>
      <w:r w:rsidRPr="00D1410E">
        <w:rPr>
          <w:spacing w:val="-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искусств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(для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преподавания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</w:t>
      </w:r>
      <w:r w:rsidRPr="00D1410E">
        <w:rPr>
          <w:spacing w:val="-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дополнительным предпрофессиональным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программам</w:t>
      </w:r>
      <w:r w:rsidRPr="00D1410E">
        <w:rPr>
          <w:spacing w:val="19"/>
          <w:sz w:val="24"/>
          <w:szCs w:val="24"/>
        </w:rPr>
        <w:t xml:space="preserve"> </w:t>
      </w:r>
      <w:r w:rsidRPr="00D1410E">
        <w:rPr>
          <w:sz w:val="24"/>
          <w:szCs w:val="24"/>
        </w:rPr>
        <w:t>в</w:t>
      </w:r>
      <w:r w:rsidRPr="00D1410E">
        <w:rPr>
          <w:spacing w:val="-8"/>
          <w:sz w:val="24"/>
          <w:szCs w:val="24"/>
        </w:rPr>
        <w:t xml:space="preserve"> </w:t>
      </w:r>
      <w:r w:rsidRPr="00D1410E">
        <w:rPr>
          <w:sz w:val="24"/>
          <w:szCs w:val="24"/>
        </w:rPr>
        <w:t>области</w:t>
      </w:r>
      <w:r w:rsidRPr="00D1410E">
        <w:rPr>
          <w:spacing w:val="10"/>
          <w:sz w:val="24"/>
          <w:szCs w:val="24"/>
        </w:rPr>
        <w:t xml:space="preserve"> </w:t>
      </w:r>
      <w:r w:rsidRPr="00D1410E">
        <w:rPr>
          <w:sz w:val="24"/>
          <w:szCs w:val="24"/>
        </w:rPr>
        <w:t>искусств);</w:t>
      </w: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350"/>
        </w:tabs>
        <w:spacing w:before="2" w:line="264" w:lineRule="auto"/>
        <w:ind w:left="116" w:right="522" w:firstLine="852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особенности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одаренных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детей,</w:t>
      </w:r>
      <w:r w:rsidRPr="00D1410E">
        <w:rPr>
          <w:spacing w:val="-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учащихся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</w:t>
      </w:r>
      <w:r w:rsidRPr="00D1410E">
        <w:rPr>
          <w:spacing w:val="-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ограниченными</w:t>
      </w:r>
      <w:r w:rsidRPr="00D1410E">
        <w:rPr>
          <w:spacing w:val="1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возможностями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здоровья, специфика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инклюзивного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подхода в образовании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(в зависимости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от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направленности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образовательной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программы</w:t>
      </w:r>
      <w:r w:rsidRPr="00D1410E">
        <w:rPr>
          <w:spacing w:val="1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контингента</w:t>
      </w:r>
      <w:r w:rsidRPr="00D1410E">
        <w:rPr>
          <w:spacing w:val="2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учащихся);</w:t>
      </w: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348"/>
        </w:tabs>
        <w:spacing w:before="1" w:line="261" w:lineRule="auto"/>
        <w:ind w:right="260" w:firstLine="849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методы, приемы и способы формирования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благоприятного психологического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климата</w:t>
      </w:r>
      <w:r w:rsidRPr="00D1410E">
        <w:rPr>
          <w:spacing w:val="4"/>
          <w:sz w:val="24"/>
          <w:szCs w:val="24"/>
        </w:rPr>
        <w:t xml:space="preserve"> </w:t>
      </w:r>
      <w:r w:rsidRPr="00D1410E">
        <w:rPr>
          <w:sz w:val="24"/>
          <w:szCs w:val="24"/>
        </w:rPr>
        <w:t>и</w:t>
      </w:r>
      <w:r w:rsidRPr="00D1410E">
        <w:rPr>
          <w:spacing w:val="-4"/>
          <w:sz w:val="24"/>
          <w:szCs w:val="24"/>
        </w:rPr>
        <w:t xml:space="preserve"> </w:t>
      </w:r>
      <w:r w:rsidRPr="00D1410E">
        <w:rPr>
          <w:sz w:val="24"/>
          <w:szCs w:val="24"/>
        </w:rPr>
        <w:t>обеспечения</w:t>
      </w:r>
      <w:r w:rsidRPr="00D1410E">
        <w:rPr>
          <w:spacing w:val="11"/>
          <w:sz w:val="24"/>
          <w:szCs w:val="24"/>
        </w:rPr>
        <w:t xml:space="preserve"> </w:t>
      </w:r>
      <w:r w:rsidRPr="00D1410E">
        <w:rPr>
          <w:sz w:val="24"/>
          <w:szCs w:val="24"/>
        </w:rPr>
        <w:t>условий</w:t>
      </w:r>
      <w:r w:rsidRPr="00D1410E">
        <w:rPr>
          <w:spacing w:val="4"/>
          <w:sz w:val="24"/>
          <w:szCs w:val="24"/>
        </w:rPr>
        <w:t xml:space="preserve"> </w:t>
      </w:r>
      <w:r w:rsidRPr="00D1410E">
        <w:rPr>
          <w:sz w:val="24"/>
          <w:szCs w:val="24"/>
        </w:rPr>
        <w:t>для</w:t>
      </w:r>
      <w:r w:rsidRPr="00D1410E">
        <w:rPr>
          <w:spacing w:val="-4"/>
          <w:sz w:val="24"/>
          <w:szCs w:val="24"/>
        </w:rPr>
        <w:t xml:space="preserve"> </w:t>
      </w:r>
      <w:r w:rsidRPr="00D1410E">
        <w:rPr>
          <w:sz w:val="24"/>
          <w:szCs w:val="24"/>
        </w:rPr>
        <w:t>сотрудничества</w:t>
      </w:r>
      <w:r w:rsidRPr="00D1410E">
        <w:rPr>
          <w:spacing w:val="-9"/>
          <w:sz w:val="24"/>
          <w:szCs w:val="24"/>
        </w:rPr>
        <w:t xml:space="preserve"> </w:t>
      </w:r>
      <w:r w:rsidRPr="00D1410E">
        <w:rPr>
          <w:sz w:val="24"/>
          <w:szCs w:val="24"/>
        </w:rPr>
        <w:t>учащихся;</w:t>
      </w: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348"/>
        </w:tabs>
        <w:spacing w:before="7"/>
        <w:ind w:left="1347" w:hanging="380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источники,</w:t>
      </w:r>
      <w:r w:rsidRPr="00D1410E">
        <w:rPr>
          <w:spacing w:val="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причины,</w:t>
      </w:r>
      <w:r w:rsidRPr="00D1410E">
        <w:rPr>
          <w:spacing w:val="-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виды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способы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разрешения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конфликтов;</w:t>
      </w: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348"/>
        </w:tabs>
        <w:spacing w:before="30" w:line="264" w:lineRule="auto"/>
        <w:ind w:left="115" w:right="612" w:firstLine="853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педагогические, санитарно-гигиенические, эргономические, эстетические,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 xml:space="preserve">психологические </w:t>
      </w:r>
      <w:r w:rsidRPr="00D1410E">
        <w:rPr>
          <w:w w:val="95"/>
          <w:sz w:val="24"/>
          <w:szCs w:val="24"/>
        </w:rPr>
        <w:t>и специальные требования к дидактическому обеспечению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оформлению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учебного помещения в соответствии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 его предназначением 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направленностью</w:t>
      </w:r>
      <w:r w:rsidRPr="00D1410E">
        <w:rPr>
          <w:spacing w:val="-13"/>
          <w:sz w:val="24"/>
          <w:szCs w:val="24"/>
        </w:rPr>
        <w:t xml:space="preserve"> </w:t>
      </w:r>
      <w:r w:rsidRPr="00D1410E">
        <w:rPr>
          <w:sz w:val="24"/>
          <w:szCs w:val="24"/>
        </w:rPr>
        <w:t>реализуемых</w:t>
      </w:r>
      <w:r w:rsidRPr="00D1410E">
        <w:rPr>
          <w:spacing w:val="28"/>
          <w:sz w:val="24"/>
          <w:szCs w:val="24"/>
        </w:rPr>
        <w:t xml:space="preserve"> </w:t>
      </w:r>
      <w:r w:rsidRPr="00D1410E">
        <w:rPr>
          <w:sz w:val="24"/>
          <w:szCs w:val="24"/>
        </w:rPr>
        <w:t>программ;</w:t>
      </w: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350"/>
        </w:tabs>
        <w:spacing w:before="2" w:line="264" w:lineRule="auto"/>
        <w:ind w:right="449" w:firstLine="850"/>
        <w:rPr>
          <w:sz w:val="24"/>
          <w:szCs w:val="24"/>
        </w:rPr>
      </w:pPr>
      <w:r w:rsidRPr="00D1410E">
        <w:rPr>
          <w:w w:val="95"/>
          <w:sz w:val="24"/>
          <w:szCs w:val="24"/>
        </w:rPr>
        <w:t>содержание</w:t>
      </w:r>
      <w:r w:rsidRPr="00D1410E">
        <w:rPr>
          <w:spacing w:val="2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методику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реализации</w:t>
      </w:r>
      <w:r w:rsidRPr="00D1410E">
        <w:rPr>
          <w:spacing w:val="1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дополнительных</w:t>
      </w:r>
      <w:r w:rsidRPr="00D1410E">
        <w:rPr>
          <w:spacing w:val="-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общеобразовательных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программ,</w:t>
      </w:r>
      <w:r w:rsidRPr="00D1410E">
        <w:rPr>
          <w:spacing w:val="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</w:t>
      </w:r>
      <w:r w:rsidRPr="00D1410E">
        <w:rPr>
          <w:spacing w:val="-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том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числе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современные</w:t>
      </w:r>
      <w:r w:rsidRPr="00D1410E">
        <w:rPr>
          <w:spacing w:val="1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методы,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формы,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способы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приемы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обучения</w:t>
      </w:r>
      <w:r w:rsidRPr="00D1410E">
        <w:rPr>
          <w:spacing w:val="1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воспитания;</w:t>
      </w: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350"/>
        </w:tabs>
        <w:spacing w:line="266" w:lineRule="auto"/>
        <w:ind w:right="216" w:firstLine="849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основные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технические</w:t>
      </w:r>
      <w:r w:rsidRPr="00D1410E">
        <w:rPr>
          <w:spacing w:val="1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средства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обучения,</w:t>
      </w:r>
      <w:r w:rsidRPr="00D1410E">
        <w:rPr>
          <w:spacing w:val="1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включая</w:t>
      </w:r>
      <w:r w:rsidRPr="00D1410E">
        <w:rPr>
          <w:spacing w:val="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ИКТ,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возможности</w:t>
      </w:r>
      <w:r w:rsidRPr="00D1410E">
        <w:rPr>
          <w:spacing w:val="1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их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использования</w:t>
      </w:r>
      <w:r w:rsidRPr="00D1410E">
        <w:rPr>
          <w:spacing w:val="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на</w:t>
      </w:r>
      <w:r w:rsidRPr="00D1410E">
        <w:rPr>
          <w:spacing w:val="-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занятиях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условия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выбора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соответствии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целями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направленностью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программы</w:t>
      </w:r>
      <w:r w:rsidRPr="00D1410E">
        <w:rPr>
          <w:spacing w:val="15"/>
          <w:sz w:val="24"/>
          <w:szCs w:val="24"/>
        </w:rPr>
        <w:t xml:space="preserve"> </w:t>
      </w:r>
      <w:r w:rsidRPr="00D1410E">
        <w:rPr>
          <w:sz w:val="24"/>
          <w:szCs w:val="24"/>
        </w:rPr>
        <w:t>(занятия);</w:t>
      </w: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349"/>
        </w:tabs>
        <w:spacing w:line="264" w:lineRule="auto"/>
        <w:ind w:right="1128" w:firstLine="849"/>
        <w:rPr>
          <w:sz w:val="24"/>
          <w:szCs w:val="24"/>
        </w:rPr>
      </w:pPr>
      <w:r w:rsidRPr="00D1410E">
        <w:rPr>
          <w:w w:val="95"/>
          <w:sz w:val="24"/>
          <w:szCs w:val="24"/>
        </w:rPr>
        <w:t>ФГТ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(для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преподавания</w:t>
      </w:r>
      <w:r w:rsidRPr="00D1410E">
        <w:rPr>
          <w:spacing w:val="2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</w:t>
      </w:r>
      <w:r w:rsidRPr="00D1410E">
        <w:rPr>
          <w:spacing w:val="-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дополнительным</w:t>
      </w:r>
      <w:r w:rsidRPr="00D1410E">
        <w:rPr>
          <w:spacing w:val="-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предпрофессиональным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программам);</w:t>
      </w: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350"/>
        </w:tabs>
        <w:spacing w:line="264" w:lineRule="auto"/>
        <w:ind w:right="402" w:firstLine="849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основные</w:t>
      </w:r>
      <w:r w:rsidRPr="00D1410E">
        <w:rPr>
          <w:spacing w:val="-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направления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досуговой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деятельности,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особенности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организации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проведения</w:t>
      </w:r>
      <w:r w:rsidRPr="00D1410E">
        <w:rPr>
          <w:spacing w:val="14"/>
          <w:sz w:val="24"/>
          <w:szCs w:val="24"/>
        </w:rPr>
        <w:t xml:space="preserve"> </w:t>
      </w:r>
      <w:r w:rsidRPr="00D1410E">
        <w:rPr>
          <w:sz w:val="24"/>
          <w:szCs w:val="24"/>
        </w:rPr>
        <w:t>досуговых</w:t>
      </w:r>
      <w:r w:rsidRPr="00D1410E">
        <w:rPr>
          <w:spacing w:val="17"/>
          <w:sz w:val="24"/>
          <w:szCs w:val="24"/>
        </w:rPr>
        <w:t xml:space="preserve"> </w:t>
      </w:r>
      <w:r w:rsidRPr="00D1410E">
        <w:rPr>
          <w:sz w:val="24"/>
          <w:szCs w:val="24"/>
        </w:rPr>
        <w:t>мероприятий;</w:t>
      </w: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350"/>
        </w:tabs>
        <w:spacing w:line="264" w:lineRule="auto"/>
        <w:ind w:left="116" w:right="825" w:firstLine="852"/>
        <w:rPr>
          <w:sz w:val="24"/>
          <w:szCs w:val="24"/>
        </w:rPr>
      </w:pPr>
      <w:r w:rsidRPr="00D1410E">
        <w:rPr>
          <w:w w:val="95"/>
          <w:sz w:val="24"/>
          <w:szCs w:val="24"/>
        </w:rPr>
        <w:t>способы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выявления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интересов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учащихся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(для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детей)</w:t>
      </w:r>
      <w:r w:rsidRPr="00D1410E">
        <w:rPr>
          <w:spacing w:val="-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их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родителей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(за-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конных представителей) в осваиваемой области дополнительного образования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досуговой</w:t>
      </w:r>
      <w:r w:rsidRPr="00D1410E">
        <w:rPr>
          <w:spacing w:val="13"/>
          <w:sz w:val="24"/>
          <w:szCs w:val="24"/>
        </w:rPr>
        <w:t xml:space="preserve"> </w:t>
      </w:r>
      <w:r w:rsidRPr="00D1410E">
        <w:rPr>
          <w:sz w:val="24"/>
          <w:szCs w:val="24"/>
        </w:rPr>
        <w:t>деятельности;</w:t>
      </w: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348"/>
        </w:tabs>
        <w:spacing w:line="264" w:lineRule="auto"/>
        <w:ind w:right="167" w:firstLine="850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методы и формы организации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деятельности и общения, техники и приемы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вовлечения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учащихся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</w:t>
      </w:r>
      <w:r w:rsidRPr="00D1410E">
        <w:rPr>
          <w:spacing w:val="-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деятельность</w:t>
      </w:r>
      <w:r w:rsidRPr="00D1410E">
        <w:rPr>
          <w:spacing w:val="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общение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при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организации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проведении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досуговых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мероприятий;</w:t>
      </w: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348"/>
        </w:tabs>
        <w:spacing w:before="1" w:line="266" w:lineRule="auto"/>
        <w:ind w:left="115" w:right="508" w:firstLine="853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приемы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привлечения</w:t>
      </w:r>
      <w:r w:rsidRPr="00D1410E">
        <w:rPr>
          <w:spacing w:val="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родителей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(законных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представителей)</w:t>
      </w:r>
      <w:r w:rsidRPr="00D1410E">
        <w:rPr>
          <w:spacing w:val="-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к</w:t>
      </w:r>
      <w:r w:rsidRPr="00D1410E">
        <w:rPr>
          <w:spacing w:val="-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организа-ции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занятий и досуговых мероприятий,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методы, формы и средства организа-ции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их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совместной</w:t>
      </w:r>
      <w:r w:rsidRPr="00D1410E">
        <w:rPr>
          <w:spacing w:val="21"/>
          <w:sz w:val="24"/>
          <w:szCs w:val="24"/>
        </w:rPr>
        <w:t xml:space="preserve"> </w:t>
      </w:r>
      <w:r w:rsidRPr="00D1410E">
        <w:rPr>
          <w:sz w:val="24"/>
          <w:szCs w:val="24"/>
        </w:rPr>
        <w:t>с</w:t>
      </w:r>
      <w:r w:rsidRPr="00D1410E">
        <w:rPr>
          <w:spacing w:val="-2"/>
          <w:sz w:val="24"/>
          <w:szCs w:val="24"/>
        </w:rPr>
        <w:t xml:space="preserve"> </w:t>
      </w:r>
      <w:r w:rsidRPr="00D1410E">
        <w:rPr>
          <w:sz w:val="24"/>
          <w:szCs w:val="24"/>
        </w:rPr>
        <w:t>детьми</w:t>
      </w:r>
      <w:r w:rsidRPr="00D1410E">
        <w:rPr>
          <w:spacing w:val="11"/>
          <w:sz w:val="24"/>
          <w:szCs w:val="24"/>
        </w:rPr>
        <w:t xml:space="preserve"> </w:t>
      </w:r>
      <w:r w:rsidRPr="00D1410E">
        <w:rPr>
          <w:sz w:val="24"/>
          <w:szCs w:val="24"/>
        </w:rPr>
        <w:t>деятельности;</w:t>
      </w: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350"/>
        </w:tabs>
        <w:spacing w:line="266" w:lineRule="auto"/>
        <w:ind w:right="199" w:firstLine="849"/>
        <w:rPr>
          <w:sz w:val="24"/>
          <w:szCs w:val="24"/>
        </w:rPr>
      </w:pPr>
      <w:r w:rsidRPr="00D1410E">
        <w:rPr>
          <w:spacing w:val="-1"/>
          <w:w w:val="95"/>
          <w:sz w:val="24"/>
          <w:szCs w:val="24"/>
        </w:rPr>
        <w:t>особенности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семейного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воспитания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современной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семьи,</w:t>
      </w:r>
      <w:r w:rsidRPr="00D1410E">
        <w:rPr>
          <w:spacing w:val="-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содержание,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формы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 методы работы педагога дополнительного образования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(преподавателя, тренера-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преподавателя)</w:t>
      </w:r>
      <w:r w:rsidRPr="00D1410E">
        <w:rPr>
          <w:spacing w:val="-10"/>
          <w:sz w:val="24"/>
          <w:szCs w:val="24"/>
        </w:rPr>
        <w:t xml:space="preserve"> </w:t>
      </w:r>
      <w:r w:rsidRPr="00D1410E">
        <w:rPr>
          <w:sz w:val="24"/>
          <w:szCs w:val="24"/>
        </w:rPr>
        <w:t>с</w:t>
      </w:r>
      <w:r w:rsidRPr="00D1410E">
        <w:rPr>
          <w:spacing w:val="-2"/>
          <w:sz w:val="24"/>
          <w:szCs w:val="24"/>
        </w:rPr>
        <w:t xml:space="preserve"> </w:t>
      </w:r>
      <w:r w:rsidRPr="00D1410E">
        <w:rPr>
          <w:sz w:val="24"/>
          <w:szCs w:val="24"/>
        </w:rPr>
        <w:t>семьями</w:t>
      </w:r>
      <w:r w:rsidRPr="00D1410E">
        <w:rPr>
          <w:spacing w:val="17"/>
          <w:sz w:val="24"/>
          <w:szCs w:val="24"/>
        </w:rPr>
        <w:t xml:space="preserve"> </w:t>
      </w:r>
      <w:r w:rsidRPr="00D1410E">
        <w:rPr>
          <w:sz w:val="24"/>
          <w:szCs w:val="24"/>
        </w:rPr>
        <w:t>учащихся;</w:t>
      </w: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350"/>
        </w:tabs>
        <w:spacing w:line="264" w:lineRule="auto"/>
        <w:ind w:left="115" w:right="297" w:firstLine="853"/>
        <w:rPr>
          <w:sz w:val="24"/>
          <w:szCs w:val="24"/>
        </w:rPr>
      </w:pPr>
      <w:r w:rsidRPr="00D1410E">
        <w:rPr>
          <w:spacing w:val="-1"/>
          <w:w w:val="95"/>
          <w:sz w:val="24"/>
          <w:szCs w:val="24"/>
        </w:rPr>
        <w:t>особенности</w:t>
      </w:r>
      <w:r w:rsidRPr="00D1410E">
        <w:rPr>
          <w:w w:val="95"/>
          <w:sz w:val="24"/>
          <w:szCs w:val="24"/>
        </w:rPr>
        <w:t xml:space="preserve"> работы с социально неадаптированными (дезадаптированными)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учащимися</w:t>
      </w:r>
      <w:r w:rsidRPr="00D1410E">
        <w:rPr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 xml:space="preserve">различного возраста, </w:t>
      </w:r>
      <w:r w:rsidRPr="00D1410E">
        <w:rPr>
          <w:w w:val="95"/>
          <w:sz w:val="24"/>
          <w:szCs w:val="24"/>
        </w:rPr>
        <w:t>несовершеннолетними, находящимися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 социально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опасном</w:t>
      </w:r>
      <w:r w:rsidRPr="00D1410E">
        <w:rPr>
          <w:spacing w:val="14"/>
          <w:sz w:val="24"/>
          <w:szCs w:val="24"/>
        </w:rPr>
        <w:t xml:space="preserve"> </w:t>
      </w:r>
      <w:r w:rsidRPr="00D1410E">
        <w:rPr>
          <w:sz w:val="24"/>
          <w:szCs w:val="24"/>
        </w:rPr>
        <w:t>положении,</w:t>
      </w:r>
      <w:r w:rsidRPr="00D1410E">
        <w:rPr>
          <w:spacing w:val="28"/>
          <w:sz w:val="24"/>
          <w:szCs w:val="24"/>
        </w:rPr>
        <w:t xml:space="preserve"> </w:t>
      </w:r>
      <w:r w:rsidRPr="00D1410E">
        <w:rPr>
          <w:sz w:val="24"/>
          <w:szCs w:val="24"/>
        </w:rPr>
        <w:t>и</w:t>
      </w:r>
      <w:r w:rsidRPr="00D1410E">
        <w:rPr>
          <w:spacing w:val="-2"/>
          <w:sz w:val="24"/>
          <w:szCs w:val="24"/>
        </w:rPr>
        <w:t xml:space="preserve"> </w:t>
      </w:r>
      <w:r w:rsidRPr="00D1410E">
        <w:rPr>
          <w:sz w:val="24"/>
          <w:szCs w:val="24"/>
        </w:rPr>
        <w:t>их семьями;</w:t>
      </w: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350"/>
        </w:tabs>
        <w:spacing w:line="261" w:lineRule="auto"/>
        <w:ind w:right="854" w:firstLine="850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основные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формы,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методы,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приемы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способы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формирования</w:t>
      </w:r>
      <w:r w:rsidRPr="00D1410E">
        <w:rPr>
          <w:spacing w:val="1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развития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психолого-педагогической компетентности родителей (законных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представителей)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учащихся;</w:t>
      </w: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350"/>
        </w:tabs>
        <w:spacing w:line="264" w:lineRule="auto"/>
        <w:ind w:left="115" w:right="906" w:firstLine="853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основные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подходы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направления</w:t>
      </w:r>
      <w:r w:rsidRPr="00D1410E">
        <w:rPr>
          <w:spacing w:val="1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работы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</w:t>
      </w:r>
      <w:r w:rsidRPr="00D1410E">
        <w:rPr>
          <w:spacing w:val="-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области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профессиональной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ориентации,</w:t>
      </w:r>
      <w:r w:rsidRPr="00D1410E">
        <w:rPr>
          <w:spacing w:val="1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поддержки</w:t>
      </w:r>
      <w:r w:rsidRPr="00D1410E">
        <w:rPr>
          <w:spacing w:val="1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сопровождения</w:t>
      </w:r>
      <w:r w:rsidRPr="00D1410E">
        <w:rPr>
          <w:spacing w:val="2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профессионального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самоопределения;</w:t>
      </w: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348"/>
        </w:tabs>
        <w:spacing w:before="5" w:line="264" w:lineRule="auto"/>
        <w:ind w:right="1035" w:firstLine="849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нормативные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правовые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акты</w:t>
      </w:r>
      <w:r w:rsidRPr="00D1410E">
        <w:rPr>
          <w:spacing w:val="-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</w:t>
      </w:r>
      <w:r w:rsidRPr="00D1410E">
        <w:rPr>
          <w:spacing w:val="-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области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защиты</w:t>
      </w:r>
      <w:r w:rsidRPr="00D1410E">
        <w:rPr>
          <w:spacing w:val="-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прав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ребенка,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включая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международные;</w:t>
      </w: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350"/>
        </w:tabs>
        <w:spacing w:line="264" w:lineRule="auto"/>
        <w:ind w:right="860" w:firstLine="850"/>
        <w:rPr>
          <w:sz w:val="24"/>
          <w:szCs w:val="24"/>
        </w:rPr>
      </w:pPr>
      <w:r w:rsidRPr="00D1410E">
        <w:rPr>
          <w:spacing w:val="-1"/>
          <w:w w:val="95"/>
          <w:sz w:val="24"/>
          <w:szCs w:val="24"/>
        </w:rPr>
        <w:t>средства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(способы)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фиксации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динамики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подготовленности</w:t>
      </w:r>
      <w:r w:rsidRPr="00D1410E">
        <w:rPr>
          <w:spacing w:val="-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мотивации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учащихся</w:t>
      </w:r>
      <w:r w:rsidRPr="00D1410E">
        <w:rPr>
          <w:spacing w:val="1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</w:t>
      </w:r>
      <w:r w:rsidRPr="00D1410E">
        <w:rPr>
          <w:spacing w:val="-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процессе</w:t>
      </w:r>
      <w:r w:rsidRPr="00D1410E">
        <w:rPr>
          <w:spacing w:val="1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освоения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дополнительной</w:t>
      </w:r>
      <w:r w:rsidRPr="00D1410E">
        <w:rPr>
          <w:spacing w:val="-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общеобразовательной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программы;</w:t>
      </w:r>
    </w:p>
    <w:p w:rsidR="00EF41F7" w:rsidRPr="00D1410E" w:rsidRDefault="00EF41F7">
      <w:pPr>
        <w:spacing w:line="264" w:lineRule="auto"/>
        <w:rPr>
          <w:sz w:val="24"/>
          <w:szCs w:val="24"/>
        </w:rPr>
        <w:sectPr w:rsidR="00EF41F7" w:rsidRPr="00D1410E">
          <w:pgSz w:w="11900" w:h="16840"/>
          <w:pgMar w:top="920" w:right="760" w:bottom="280" w:left="1580" w:header="720" w:footer="720" w:gutter="0"/>
          <w:cols w:space="720"/>
        </w:sectPr>
      </w:pP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350"/>
        </w:tabs>
        <w:spacing w:before="70" w:line="261" w:lineRule="auto"/>
        <w:ind w:left="115" w:right="342" w:firstLine="854"/>
        <w:rPr>
          <w:sz w:val="24"/>
          <w:szCs w:val="24"/>
        </w:rPr>
      </w:pPr>
      <w:r w:rsidRPr="00D1410E">
        <w:rPr>
          <w:w w:val="95"/>
          <w:sz w:val="24"/>
          <w:szCs w:val="24"/>
        </w:rPr>
        <w:t>специальные</w:t>
      </w:r>
      <w:r w:rsidRPr="00D1410E">
        <w:rPr>
          <w:spacing w:val="1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условия,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необходимые</w:t>
      </w:r>
      <w:r w:rsidRPr="00D1410E">
        <w:rPr>
          <w:spacing w:val="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для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дополнительного</w:t>
      </w:r>
      <w:r w:rsidRPr="00D1410E">
        <w:rPr>
          <w:spacing w:val="-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образования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лиц</w:t>
      </w:r>
      <w:r w:rsidRPr="00D1410E">
        <w:rPr>
          <w:spacing w:val="-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ограниченными возможностями здоровья, специфика инклюзивного подхода в</w:t>
      </w:r>
      <w:r w:rsidRPr="00D1410E">
        <w:rPr>
          <w:spacing w:val="1"/>
          <w:sz w:val="24"/>
          <w:szCs w:val="24"/>
        </w:rPr>
        <w:t xml:space="preserve"> </w:t>
      </w:r>
      <w:r w:rsidRPr="00D1410E">
        <w:rPr>
          <w:sz w:val="24"/>
          <w:szCs w:val="24"/>
        </w:rPr>
        <w:t>образовании</w:t>
      </w:r>
      <w:r w:rsidRPr="00D1410E">
        <w:rPr>
          <w:spacing w:val="23"/>
          <w:sz w:val="24"/>
          <w:szCs w:val="24"/>
        </w:rPr>
        <w:t xml:space="preserve"> </w:t>
      </w:r>
      <w:r w:rsidRPr="00D1410E">
        <w:rPr>
          <w:sz w:val="24"/>
          <w:szCs w:val="24"/>
        </w:rPr>
        <w:t>(при</w:t>
      </w:r>
      <w:r w:rsidRPr="00D1410E">
        <w:rPr>
          <w:spacing w:val="6"/>
          <w:sz w:val="24"/>
          <w:szCs w:val="24"/>
        </w:rPr>
        <w:t xml:space="preserve"> </w:t>
      </w:r>
      <w:r w:rsidRPr="00D1410E">
        <w:rPr>
          <w:sz w:val="24"/>
          <w:szCs w:val="24"/>
        </w:rPr>
        <w:t>их</w:t>
      </w:r>
      <w:r w:rsidRPr="00D1410E">
        <w:rPr>
          <w:spacing w:val="5"/>
          <w:sz w:val="24"/>
          <w:szCs w:val="24"/>
        </w:rPr>
        <w:t xml:space="preserve"> </w:t>
      </w:r>
      <w:r w:rsidRPr="00D1410E">
        <w:rPr>
          <w:sz w:val="24"/>
          <w:szCs w:val="24"/>
        </w:rPr>
        <w:t>реализации);</w:t>
      </w: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348"/>
        </w:tabs>
        <w:spacing w:before="6" w:line="266" w:lineRule="auto"/>
        <w:ind w:right="806" w:firstLine="851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методы подбора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из</w:t>
      </w:r>
      <w:r w:rsidRPr="00D1410E">
        <w:rPr>
          <w:spacing w:val="-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существующих</w:t>
      </w:r>
      <w:r w:rsidRPr="00D1410E">
        <w:rPr>
          <w:spacing w:val="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(или)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создания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оценочных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средств,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позволяющих оценить индивидуальные образовательные достижения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учащихся в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избранной</w:t>
      </w:r>
      <w:r w:rsidRPr="00D1410E">
        <w:rPr>
          <w:spacing w:val="13"/>
          <w:sz w:val="24"/>
          <w:szCs w:val="24"/>
        </w:rPr>
        <w:t xml:space="preserve"> </w:t>
      </w:r>
      <w:r w:rsidRPr="00D1410E">
        <w:rPr>
          <w:sz w:val="24"/>
          <w:szCs w:val="24"/>
        </w:rPr>
        <w:t>области</w:t>
      </w:r>
      <w:r w:rsidRPr="00D1410E">
        <w:rPr>
          <w:spacing w:val="12"/>
          <w:sz w:val="24"/>
          <w:szCs w:val="24"/>
        </w:rPr>
        <w:t xml:space="preserve"> </w:t>
      </w:r>
      <w:r w:rsidRPr="00D1410E">
        <w:rPr>
          <w:sz w:val="24"/>
          <w:szCs w:val="24"/>
        </w:rPr>
        <w:t>деятельности;</w:t>
      </w: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350"/>
        </w:tabs>
        <w:spacing w:line="268" w:lineRule="auto"/>
        <w:ind w:right="711" w:firstLine="851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основные принципы и технические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приемы создания информационных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материалов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(текстов</w:t>
      </w:r>
      <w:r w:rsidRPr="00D1410E">
        <w:rPr>
          <w:spacing w:val="-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для</w:t>
      </w:r>
      <w:r w:rsidRPr="00D1410E">
        <w:rPr>
          <w:spacing w:val="-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публикации,</w:t>
      </w:r>
      <w:r w:rsidRPr="00D1410E">
        <w:rPr>
          <w:spacing w:val="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презентаций,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фото-</w:t>
      </w:r>
      <w:r w:rsidRPr="00D1410E">
        <w:rPr>
          <w:spacing w:val="-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видеоотчетов,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коллажей);</w:t>
      </w: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350"/>
        </w:tabs>
        <w:spacing w:line="282" w:lineRule="exact"/>
        <w:ind w:left="1349" w:hanging="381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основы</w:t>
      </w:r>
      <w:r w:rsidRPr="00D1410E">
        <w:rPr>
          <w:spacing w:val="-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взаимодействия</w:t>
      </w:r>
      <w:r w:rsidRPr="00D1410E">
        <w:rPr>
          <w:spacing w:val="-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социальными</w:t>
      </w:r>
      <w:r w:rsidRPr="00D1410E">
        <w:rPr>
          <w:spacing w:val="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партнерами;</w:t>
      </w: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348"/>
        </w:tabs>
        <w:spacing w:before="23" w:line="264" w:lineRule="auto"/>
        <w:ind w:right="625" w:firstLine="851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правила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эксплуатации</w:t>
      </w:r>
      <w:r w:rsidRPr="00D1410E">
        <w:rPr>
          <w:spacing w:val="1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учебного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оборудования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(оборудования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для</w:t>
      </w:r>
      <w:r w:rsidRPr="00D1410E">
        <w:rPr>
          <w:spacing w:val="-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занятий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избранным</w:t>
      </w:r>
      <w:r w:rsidRPr="00D1410E">
        <w:rPr>
          <w:spacing w:val="4"/>
          <w:sz w:val="24"/>
          <w:szCs w:val="24"/>
        </w:rPr>
        <w:t xml:space="preserve"> </w:t>
      </w:r>
      <w:r w:rsidRPr="00D1410E">
        <w:rPr>
          <w:sz w:val="24"/>
          <w:szCs w:val="24"/>
        </w:rPr>
        <w:t>видом</w:t>
      </w:r>
      <w:r w:rsidRPr="00D1410E">
        <w:rPr>
          <w:spacing w:val="-4"/>
          <w:sz w:val="24"/>
          <w:szCs w:val="24"/>
        </w:rPr>
        <w:t xml:space="preserve"> </w:t>
      </w:r>
      <w:r w:rsidRPr="00D1410E">
        <w:rPr>
          <w:sz w:val="24"/>
          <w:szCs w:val="24"/>
        </w:rPr>
        <w:t>деятельности)</w:t>
      </w:r>
      <w:r w:rsidRPr="00D1410E">
        <w:rPr>
          <w:spacing w:val="10"/>
          <w:sz w:val="24"/>
          <w:szCs w:val="24"/>
        </w:rPr>
        <w:t xml:space="preserve"> </w:t>
      </w:r>
      <w:r w:rsidRPr="00D1410E">
        <w:rPr>
          <w:sz w:val="24"/>
          <w:szCs w:val="24"/>
        </w:rPr>
        <w:t>и</w:t>
      </w:r>
      <w:r w:rsidRPr="00D1410E">
        <w:rPr>
          <w:spacing w:val="-11"/>
          <w:sz w:val="24"/>
          <w:szCs w:val="24"/>
        </w:rPr>
        <w:t xml:space="preserve"> </w:t>
      </w:r>
      <w:r w:rsidRPr="00D1410E">
        <w:rPr>
          <w:sz w:val="24"/>
          <w:szCs w:val="24"/>
        </w:rPr>
        <w:t>технических</w:t>
      </w:r>
      <w:r w:rsidRPr="00D1410E">
        <w:rPr>
          <w:spacing w:val="11"/>
          <w:sz w:val="24"/>
          <w:szCs w:val="24"/>
        </w:rPr>
        <w:t xml:space="preserve"> </w:t>
      </w:r>
      <w:r w:rsidRPr="00D1410E">
        <w:rPr>
          <w:sz w:val="24"/>
          <w:szCs w:val="24"/>
        </w:rPr>
        <w:t>средств</w:t>
      </w:r>
      <w:r w:rsidRPr="00D1410E">
        <w:rPr>
          <w:spacing w:val="1"/>
          <w:sz w:val="24"/>
          <w:szCs w:val="24"/>
        </w:rPr>
        <w:t xml:space="preserve"> </w:t>
      </w:r>
      <w:r w:rsidRPr="00D1410E">
        <w:rPr>
          <w:sz w:val="24"/>
          <w:szCs w:val="24"/>
        </w:rPr>
        <w:t>обучения;</w:t>
      </w: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347"/>
        </w:tabs>
        <w:spacing w:before="1" w:line="264" w:lineRule="auto"/>
        <w:ind w:left="115" w:right="793" w:firstLine="854"/>
        <w:jc w:val="both"/>
        <w:rPr>
          <w:sz w:val="24"/>
          <w:szCs w:val="24"/>
        </w:rPr>
      </w:pPr>
      <w:r w:rsidRPr="00D1410E">
        <w:rPr>
          <w:w w:val="95"/>
          <w:sz w:val="24"/>
          <w:szCs w:val="24"/>
        </w:rPr>
        <w:t>требования охраны труда при проведении учебных занятий и досуговых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мероприятий в организации, осуществляющей образовательную деятельность, и вне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организации</w:t>
      </w:r>
      <w:r w:rsidRPr="00D1410E">
        <w:rPr>
          <w:spacing w:val="22"/>
          <w:sz w:val="24"/>
          <w:szCs w:val="24"/>
        </w:rPr>
        <w:t xml:space="preserve"> </w:t>
      </w:r>
      <w:r w:rsidRPr="00D1410E">
        <w:rPr>
          <w:sz w:val="24"/>
          <w:szCs w:val="24"/>
        </w:rPr>
        <w:t>(на</w:t>
      </w:r>
      <w:r w:rsidRPr="00D1410E">
        <w:rPr>
          <w:spacing w:val="2"/>
          <w:sz w:val="24"/>
          <w:szCs w:val="24"/>
        </w:rPr>
        <w:t xml:space="preserve"> </w:t>
      </w:r>
      <w:r w:rsidRPr="00D1410E">
        <w:rPr>
          <w:sz w:val="24"/>
          <w:szCs w:val="24"/>
        </w:rPr>
        <w:t>выездных</w:t>
      </w:r>
      <w:r w:rsidRPr="00D1410E">
        <w:rPr>
          <w:spacing w:val="7"/>
          <w:sz w:val="24"/>
          <w:szCs w:val="24"/>
        </w:rPr>
        <w:t xml:space="preserve"> </w:t>
      </w:r>
      <w:r w:rsidRPr="00D1410E">
        <w:rPr>
          <w:sz w:val="24"/>
          <w:szCs w:val="24"/>
        </w:rPr>
        <w:t>мероприятиях);</w:t>
      </w: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348"/>
        </w:tabs>
        <w:spacing w:before="2" w:line="261" w:lineRule="auto"/>
        <w:ind w:right="941" w:firstLine="851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меры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ответственности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педагогических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работников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за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жизнь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здоровье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учащихся,</w:t>
      </w:r>
      <w:r w:rsidRPr="00D1410E">
        <w:rPr>
          <w:spacing w:val="20"/>
          <w:sz w:val="24"/>
          <w:szCs w:val="24"/>
        </w:rPr>
        <w:t xml:space="preserve"> </w:t>
      </w:r>
      <w:r w:rsidRPr="00D1410E">
        <w:rPr>
          <w:sz w:val="24"/>
          <w:szCs w:val="24"/>
        </w:rPr>
        <w:t>находящихся</w:t>
      </w:r>
      <w:r w:rsidRPr="00D1410E">
        <w:rPr>
          <w:spacing w:val="17"/>
          <w:sz w:val="24"/>
          <w:szCs w:val="24"/>
        </w:rPr>
        <w:t xml:space="preserve"> </w:t>
      </w:r>
      <w:r w:rsidRPr="00D1410E">
        <w:rPr>
          <w:sz w:val="24"/>
          <w:szCs w:val="24"/>
        </w:rPr>
        <w:t>под их</w:t>
      </w:r>
      <w:r w:rsidRPr="00D1410E">
        <w:rPr>
          <w:spacing w:val="-2"/>
          <w:sz w:val="24"/>
          <w:szCs w:val="24"/>
        </w:rPr>
        <w:t xml:space="preserve"> </w:t>
      </w:r>
      <w:r w:rsidRPr="00D1410E">
        <w:rPr>
          <w:sz w:val="24"/>
          <w:szCs w:val="24"/>
        </w:rPr>
        <w:t>руководством;</w:t>
      </w: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347"/>
        </w:tabs>
        <w:spacing w:before="7"/>
        <w:ind w:left="1347" w:hanging="378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возможности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использования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ИКТ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для</w:t>
      </w:r>
      <w:r w:rsidRPr="00D1410E">
        <w:rPr>
          <w:spacing w:val="-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ведения</w:t>
      </w:r>
      <w:r w:rsidRPr="00D1410E">
        <w:rPr>
          <w:spacing w:val="-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документации;</w:t>
      </w: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348"/>
        </w:tabs>
        <w:spacing w:before="29" w:line="264" w:lineRule="auto"/>
        <w:ind w:left="115" w:right="263" w:firstLine="854"/>
        <w:rPr>
          <w:sz w:val="24"/>
          <w:szCs w:val="24"/>
        </w:rPr>
      </w:pPr>
      <w:r w:rsidRPr="00D1410E">
        <w:rPr>
          <w:spacing w:val="-1"/>
          <w:w w:val="95"/>
          <w:sz w:val="24"/>
          <w:szCs w:val="24"/>
        </w:rPr>
        <w:t>правила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и</w:t>
      </w:r>
      <w:r w:rsidRPr="00D1410E">
        <w:rPr>
          <w:spacing w:val="-3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регламенты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заполнения</w:t>
      </w:r>
      <w:r w:rsidRPr="00D1410E">
        <w:rPr>
          <w:spacing w:val="13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и</w:t>
      </w:r>
      <w:r w:rsidRPr="00D1410E">
        <w:rPr>
          <w:spacing w:val="-12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совместного</w:t>
      </w:r>
      <w:r w:rsidRPr="00D1410E">
        <w:rPr>
          <w:spacing w:val="19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использования</w:t>
      </w:r>
      <w:r w:rsidRPr="00D1410E">
        <w:rPr>
          <w:spacing w:val="2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электронных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баз данных, содержащих информацию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 участниках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образовательного процесса 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порядке его реализации,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создания установленных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форм и бланков для предоставления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сведений</w:t>
      </w:r>
      <w:r w:rsidRPr="00D1410E">
        <w:rPr>
          <w:spacing w:val="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уполномоченным</w:t>
      </w:r>
      <w:r w:rsidRPr="00D1410E">
        <w:rPr>
          <w:spacing w:val="-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должностным</w:t>
      </w:r>
      <w:r w:rsidRPr="00D1410E">
        <w:rPr>
          <w:spacing w:val="3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лицам;</w:t>
      </w: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350"/>
        </w:tabs>
        <w:spacing w:before="2"/>
        <w:ind w:left="1349" w:hanging="381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основы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трудового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законодательства</w:t>
      </w:r>
      <w:r w:rsidRPr="00D1410E">
        <w:rPr>
          <w:spacing w:val="-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Российской</w:t>
      </w:r>
      <w:r w:rsidRPr="00D1410E">
        <w:rPr>
          <w:spacing w:val="1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Федерации;</w:t>
      </w: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349"/>
        </w:tabs>
        <w:spacing w:before="30"/>
        <w:ind w:left="1348" w:hanging="383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Правила внутреннего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трудового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распорядка;</w:t>
      </w:r>
    </w:p>
    <w:p w:rsidR="00EF41F7" w:rsidRPr="00D1410E" w:rsidRDefault="00EF41F7">
      <w:pPr>
        <w:pStyle w:val="ListParagraph"/>
        <w:numPr>
          <w:ilvl w:val="0"/>
          <w:numId w:val="10"/>
        </w:numPr>
        <w:tabs>
          <w:tab w:val="left" w:pos="1347"/>
        </w:tabs>
        <w:spacing w:before="29"/>
        <w:ind w:left="1346" w:hanging="381"/>
        <w:rPr>
          <w:sz w:val="24"/>
          <w:szCs w:val="24"/>
        </w:rPr>
      </w:pPr>
      <w:r w:rsidRPr="00D1410E">
        <w:rPr>
          <w:w w:val="95"/>
          <w:sz w:val="24"/>
          <w:szCs w:val="24"/>
        </w:rPr>
        <w:t>требования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охраны</w:t>
      </w:r>
      <w:r w:rsidRPr="00D1410E">
        <w:rPr>
          <w:spacing w:val="-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труда и</w:t>
      </w:r>
      <w:r w:rsidRPr="00D1410E">
        <w:rPr>
          <w:spacing w:val="-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правила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пожарной безопасности.</w:t>
      </w:r>
    </w:p>
    <w:p w:rsidR="00EF41F7" w:rsidRPr="00D1410E" w:rsidRDefault="00EF41F7">
      <w:pPr>
        <w:pStyle w:val="ListParagraph"/>
        <w:numPr>
          <w:ilvl w:val="1"/>
          <w:numId w:val="12"/>
        </w:numPr>
        <w:tabs>
          <w:tab w:val="left" w:pos="1387"/>
        </w:tabs>
        <w:spacing w:before="29"/>
        <w:ind w:left="1386" w:hanging="419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Педагог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дополнительного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образования</w:t>
      </w:r>
      <w:r w:rsidRPr="00D1410E">
        <w:rPr>
          <w:spacing w:val="2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должен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уметь:</w:t>
      </w:r>
    </w:p>
    <w:p w:rsidR="00EF41F7" w:rsidRPr="00D1410E" w:rsidRDefault="00EF41F7">
      <w:pPr>
        <w:pStyle w:val="ListParagraph"/>
        <w:numPr>
          <w:ilvl w:val="0"/>
          <w:numId w:val="9"/>
        </w:numPr>
        <w:tabs>
          <w:tab w:val="left" w:pos="1230"/>
        </w:tabs>
        <w:spacing w:before="30" w:line="264" w:lineRule="auto"/>
        <w:ind w:right="418" w:firstLine="853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осуществлять</w:t>
      </w:r>
      <w:r w:rsidRPr="00D1410E">
        <w:rPr>
          <w:spacing w:val="1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деятельность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(или)</w:t>
      </w:r>
      <w:r w:rsidRPr="00D1410E">
        <w:rPr>
          <w:spacing w:val="-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демонстрировать</w:t>
      </w:r>
      <w:r w:rsidRPr="00D1410E">
        <w:rPr>
          <w:spacing w:val="-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элементы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деятельности,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соответствующей</w:t>
      </w:r>
      <w:r w:rsidRPr="00D1410E">
        <w:rPr>
          <w:spacing w:val="-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программе</w:t>
      </w:r>
      <w:r w:rsidRPr="00D1410E">
        <w:rPr>
          <w:spacing w:val="2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дополнительного образования;</w:t>
      </w:r>
    </w:p>
    <w:p w:rsidR="00EF41F7" w:rsidRPr="00D1410E" w:rsidRDefault="00EF41F7">
      <w:pPr>
        <w:pStyle w:val="ListParagraph"/>
        <w:numPr>
          <w:ilvl w:val="0"/>
          <w:numId w:val="9"/>
        </w:numPr>
        <w:tabs>
          <w:tab w:val="left" w:pos="1230"/>
        </w:tabs>
        <w:spacing w:before="6" w:line="261" w:lineRule="auto"/>
        <w:ind w:left="116" w:right="692" w:firstLine="852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готовить информационные материалы о возможностях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 содержании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дополнительной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общеобразовательной</w:t>
      </w:r>
      <w:r w:rsidRPr="00D1410E">
        <w:rPr>
          <w:spacing w:val="-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программы</w:t>
      </w:r>
      <w:r w:rsidRPr="00D1410E">
        <w:rPr>
          <w:spacing w:val="1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представлять</w:t>
      </w:r>
      <w:r w:rsidRPr="00D1410E">
        <w:rPr>
          <w:spacing w:val="1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ее</w:t>
      </w:r>
      <w:r w:rsidRPr="00D1410E">
        <w:rPr>
          <w:spacing w:val="-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при</w:t>
      </w:r>
      <w:r w:rsidRPr="00D1410E">
        <w:rPr>
          <w:spacing w:val="-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проведении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мероприятий</w:t>
      </w:r>
      <w:r w:rsidRPr="00D1410E">
        <w:rPr>
          <w:spacing w:val="16"/>
          <w:sz w:val="24"/>
          <w:szCs w:val="24"/>
        </w:rPr>
        <w:t xml:space="preserve"> </w:t>
      </w:r>
      <w:r w:rsidRPr="00D1410E">
        <w:rPr>
          <w:sz w:val="24"/>
          <w:szCs w:val="24"/>
        </w:rPr>
        <w:t>по</w:t>
      </w:r>
      <w:r w:rsidRPr="00D1410E">
        <w:rPr>
          <w:spacing w:val="2"/>
          <w:sz w:val="24"/>
          <w:szCs w:val="24"/>
        </w:rPr>
        <w:t xml:space="preserve"> </w:t>
      </w:r>
      <w:r w:rsidRPr="00D1410E">
        <w:rPr>
          <w:sz w:val="24"/>
          <w:szCs w:val="24"/>
        </w:rPr>
        <w:t>привлечению</w:t>
      </w:r>
      <w:r w:rsidRPr="00D1410E">
        <w:rPr>
          <w:spacing w:val="21"/>
          <w:sz w:val="24"/>
          <w:szCs w:val="24"/>
        </w:rPr>
        <w:t xml:space="preserve"> </w:t>
      </w:r>
      <w:r w:rsidRPr="00D1410E">
        <w:rPr>
          <w:sz w:val="24"/>
          <w:szCs w:val="24"/>
        </w:rPr>
        <w:t>учащихся;</w:t>
      </w:r>
    </w:p>
    <w:p w:rsidR="00EF41F7" w:rsidRPr="00D1410E" w:rsidRDefault="00EF41F7">
      <w:pPr>
        <w:pStyle w:val="ListParagraph"/>
        <w:numPr>
          <w:ilvl w:val="0"/>
          <w:numId w:val="9"/>
        </w:numPr>
        <w:tabs>
          <w:tab w:val="left" w:pos="1228"/>
        </w:tabs>
        <w:spacing w:before="5" w:line="264" w:lineRule="auto"/>
        <w:ind w:left="116" w:right="642" w:firstLine="852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понимать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мотивы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поведения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учащихся,</w:t>
      </w:r>
      <w:r w:rsidRPr="00D1410E">
        <w:rPr>
          <w:spacing w:val="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их</w:t>
      </w:r>
      <w:r w:rsidRPr="00D1410E">
        <w:rPr>
          <w:spacing w:val="-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образовательные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потребности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запросы</w:t>
      </w:r>
      <w:r w:rsidRPr="00D1410E">
        <w:rPr>
          <w:spacing w:val="5"/>
          <w:sz w:val="24"/>
          <w:szCs w:val="24"/>
        </w:rPr>
        <w:t xml:space="preserve"> </w:t>
      </w:r>
      <w:r w:rsidRPr="00D1410E">
        <w:rPr>
          <w:sz w:val="24"/>
          <w:szCs w:val="24"/>
        </w:rPr>
        <w:t>(для</w:t>
      </w:r>
      <w:r w:rsidRPr="00D1410E">
        <w:rPr>
          <w:spacing w:val="-3"/>
          <w:sz w:val="24"/>
          <w:szCs w:val="24"/>
        </w:rPr>
        <w:t xml:space="preserve"> </w:t>
      </w:r>
      <w:r w:rsidRPr="00D1410E">
        <w:rPr>
          <w:sz w:val="24"/>
          <w:szCs w:val="24"/>
        </w:rPr>
        <w:t>детей)</w:t>
      </w:r>
      <w:r w:rsidRPr="00D1410E">
        <w:rPr>
          <w:spacing w:val="1"/>
          <w:sz w:val="24"/>
          <w:szCs w:val="24"/>
        </w:rPr>
        <w:t xml:space="preserve"> </w:t>
      </w:r>
      <w:r w:rsidRPr="00D1410E">
        <w:rPr>
          <w:sz w:val="24"/>
          <w:szCs w:val="24"/>
        </w:rPr>
        <w:t>и</w:t>
      </w:r>
      <w:r w:rsidRPr="00D1410E">
        <w:rPr>
          <w:spacing w:val="-8"/>
          <w:sz w:val="24"/>
          <w:szCs w:val="24"/>
        </w:rPr>
        <w:t xml:space="preserve"> </w:t>
      </w:r>
      <w:r w:rsidRPr="00D1410E">
        <w:rPr>
          <w:sz w:val="24"/>
          <w:szCs w:val="24"/>
        </w:rPr>
        <w:t>их</w:t>
      </w:r>
      <w:r w:rsidRPr="00D1410E">
        <w:rPr>
          <w:spacing w:val="-7"/>
          <w:sz w:val="24"/>
          <w:szCs w:val="24"/>
        </w:rPr>
        <w:t xml:space="preserve"> </w:t>
      </w:r>
      <w:r w:rsidRPr="00D1410E">
        <w:rPr>
          <w:sz w:val="24"/>
          <w:szCs w:val="24"/>
        </w:rPr>
        <w:t>родителей</w:t>
      </w:r>
      <w:r w:rsidRPr="00D1410E">
        <w:rPr>
          <w:spacing w:val="8"/>
          <w:sz w:val="24"/>
          <w:szCs w:val="24"/>
        </w:rPr>
        <w:t xml:space="preserve"> </w:t>
      </w:r>
      <w:r w:rsidRPr="00D1410E">
        <w:rPr>
          <w:sz w:val="24"/>
          <w:szCs w:val="24"/>
        </w:rPr>
        <w:t>(законных</w:t>
      </w:r>
      <w:r w:rsidRPr="00D1410E">
        <w:rPr>
          <w:spacing w:val="7"/>
          <w:sz w:val="24"/>
          <w:szCs w:val="24"/>
        </w:rPr>
        <w:t xml:space="preserve"> </w:t>
      </w:r>
      <w:r w:rsidRPr="00D1410E">
        <w:rPr>
          <w:sz w:val="24"/>
          <w:szCs w:val="24"/>
        </w:rPr>
        <w:t>представителей);</w:t>
      </w:r>
    </w:p>
    <w:p w:rsidR="00EF41F7" w:rsidRPr="00D1410E" w:rsidRDefault="00EF41F7">
      <w:pPr>
        <w:pStyle w:val="ListParagraph"/>
        <w:numPr>
          <w:ilvl w:val="0"/>
          <w:numId w:val="9"/>
        </w:numPr>
        <w:tabs>
          <w:tab w:val="left" w:pos="1228"/>
        </w:tabs>
        <w:spacing w:before="2" w:line="264" w:lineRule="auto"/>
        <w:ind w:right="276" w:firstLine="854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набирать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комплектовать</w:t>
      </w:r>
      <w:r w:rsidRPr="00D1410E">
        <w:rPr>
          <w:spacing w:val="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группы учащихся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</w:t>
      </w:r>
      <w:r w:rsidRPr="00D1410E">
        <w:rPr>
          <w:spacing w:val="-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учетом специфики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реализуемых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дополнительных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образовательных</w:t>
      </w:r>
      <w:r w:rsidRPr="00D1410E">
        <w:rPr>
          <w:spacing w:val="-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программ</w:t>
      </w:r>
      <w:r w:rsidRPr="00D1410E">
        <w:rPr>
          <w:spacing w:val="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(их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направленности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(или)</w:t>
      </w:r>
      <w:r w:rsidRPr="00D1410E">
        <w:rPr>
          <w:spacing w:val="1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осваиваемой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области</w:t>
      </w:r>
      <w:r w:rsidRPr="00D1410E">
        <w:rPr>
          <w:spacing w:val="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деятельности),</w:t>
      </w:r>
      <w:r w:rsidRPr="00D1410E">
        <w:rPr>
          <w:spacing w:val="-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индивидуальных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возрастных</w:t>
      </w:r>
      <w:r w:rsidRPr="00D1410E">
        <w:rPr>
          <w:spacing w:val="1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характеристик</w:t>
      </w:r>
      <w:r w:rsidRPr="00D1410E">
        <w:rPr>
          <w:spacing w:val="2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учащихся</w:t>
      </w:r>
      <w:r w:rsidRPr="00D1410E">
        <w:rPr>
          <w:spacing w:val="1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(для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преподавания</w:t>
      </w:r>
      <w:r w:rsidRPr="00D1410E">
        <w:rPr>
          <w:spacing w:val="2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дополнительным</w:t>
      </w:r>
      <w:r w:rsidRPr="00D1410E">
        <w:rPr>
          <w:spacing w:val="-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общеразвивающим</w:t>
      </w:r>
      <w:r w:rsidRPr="00D1410E">
        <w:rPr>
          <w:spacing w:val="-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программам);</w:t>
      </w:r>
    </w:p>
    <w:p w:rsidR="00EF41F7" w:rsidRPr="00D1410E" w:rsidRDefault="00EF41F7">
      <w:pPr>
        <w:pStyle w:val="ListParagraph"/>
        <w:numPr>
          <w:ilvl w:val="0"/>
          <w:numId w:val="9"/>
        </w:numPr>
        <w:tabs>
          <w:tab w:val="left" w:pos="1230"/>
        </w:tabs>
        <w:spacing w:before="7" w:line="261" w:lineRule="auto"/>
        <w:ind w:left="118" w:right="182" w:firstLine="853"/>
        <w:rPr>
          <w:sz w:val="24"/>
          <w:szCs w:val="24"/>
        </w:rPr>
      </w:pPr>
      <w:r w:rsidRPr="00D1410E">
        <w:rPr>
          <w:w w:val="90"/>
          <w:sz w:val="24"/>
          <w:szCs w:val="24"/>
        </w:rPr>
        <w:t>диагностировать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предрасположенность (задатки)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детей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к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освоению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выбранного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sz w:val="24"/>
          <w:szCs w:val="24"/>
        </w:rPr>
        <w:t>вида</w:t>
      </w:r>
      <w:r w:rsidRPr="00D1410E">
        <w:rPr>
          <w:spacing w:val="7"/>
          <w:sz w:val="24"/>
          <w:szCs w:val="24"/>
        </w:rPr>
        <w:t xml:space="preserve"> </w:t>
      </w:r>
      <w:r w:rsidRPr="00D1410E">
        <w:rPr>
          <w:sz w:val="24"/>
          <w:szCs w:val="24"/>
        </w:rPr>
        <w:t>искусств</w:t>
      </w:r>
      <w:r w:rsidRPr="00D1410E">
        <w:rPr>
          <w:spacing w:val="15"/>
          <w:sz w:val="24"/>
          <w:szCs w:val="24"/>
        </w:rPr>
        <w:t xml:space="preserve"> </w:t>
      </w:r>
      <w:r w:rsidRPr="00D1410E">
        <w:rPr>
          <w:sz w:val="24"/>
          <w:szCs w:val="24"/>
        </w:rPr>
        <w:t>или</w:t>
      </w:r>
      <w:r w:rsidRPr="00D1410E">
        <w:rPr>
          <w:spacing w:val="6"/>
          <w:sz w:val="24"/>
          <w:szCs w:val="24"/>
        </w:rPr>
        <w:t xml:space="preserve"> </w:t>
      </w:r>
      <w:r w:rsidRPr="00D1410E">
        <w:rPr>
          <w:sz w:val="24"/>
          <w:szCs w:val="24"/>
        </w:rPr>
        <w:t>вида</w:t>
      </w:r>
      <w:r w:rsidRPr="00D1410E">
        <w:rPr>
          <w:spacing w:val="9"/>
          <w:sz w:val="24"/>
          <w:szCs w:val="24"/>
        </w:rPr>
        <w:t xml:space="preserve"> </w:t>
      </w:r>
      <w:r w:rsidRPr="00D1410E">
        <w:rPr>
          <w:sz w:val="24"/>
          <w:szCs w:val="24"/>
        </w:rPr>
        <w:t>спорта;</w:t>
      </w:r>
    </w:p>
    <w:p w:rsidR="00EF41F7" w:rsidRPr="00D1410E" w:rsidRDefault="00EF41F7">
      <w:pPr>
        <w:pStyle w:val="ListParagraph"/>
        <w:numPr>
          <w:ilvl w:val="0"/>
          <w:numId w:val="9"/>
        </w:numPr>
        <w:tabs>
          <w:tab w:val="left" w:pos="1228"/>
        </w:tabs>
        <w:spacing w:before="2" w:line="264" w:lineRule="auto"/>
        <w:ind w:right="224" w:firstLine="852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проводить отбор лиц, имеющих необходимые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для освоения соответствующей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образовательной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программы</w:t>
      </w:r>
      <w:r w:rsidRPr="00D1410E">
        <w:rPr>
          <w:spacing w:val="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физические</w:t>
      </w:r>
      <w:r w:rsidRPr="00D1410E">
        <w:rPr>
          <w:spacing w:val="1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данные</w:t>
      </w:r>
      <w:r w:rsidRPr="00D1410E">
        <w:rPr>
          <w:spacing w:val="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творческие</w:t>
      </w:r>
      <w:r w:rsidRPr="00D1410E">
        <w:rPr>
          <w:spacing w:val="2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способности</w:t>
      </w:r>
      <w:r w:rsidRPr="00D1410E">
        <w:rPr>
          <w:spacing w:val="1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</w:t>
      </w:r>
      <w:r w:rsidRPr="00D1410E">
        <w:rPr>
          <w:spacing w:val="-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области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искусств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или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способности</w:t>
      </w:r>
      <w:r w:rsidRPr="00D1410E">
        <w:rPr>
          <w:spacing w:val="1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</w:t>
      </w:r>
      <w:r w:rsidRPr="00D1410E">
        <w:rPr>
          <w:spacing w:val="-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области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физической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культуры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спорта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(для</w:t>
      </w:r>
      <w:r w:rsidRPr="00D1410E">
        <w:rPr>
          <w:spacing w:val="-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преподавания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дополнительным</w:t>
      </w:r>
      <w:r w:rsidRPr="00D1410E">
        <w:rPr>
          <w:spacing w:val="-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предпрофессиональным</w:t>
      </w:r>
      <w:r w:rsidRPr="00D1410E">
        <w:rPr>
          <w:spacing w:val="-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программам);</w:t>
      </w:r>
    </w:p>
    <w:p w:rsidR="00EF41F7" w:rsidRPr="00D1410E" w:rsidRDefault="00EF41F7">
      <w:pPr>
        <w:pStyle w:val="ListParagraph"/>
        <w:numPr>
          <w:ilvl w:val="0"/>
          <w:numId w:val="9"/>
        </w:numPr>
        <w:tabs>
          <w:tab w:val="left" w:pos="1228"/>
        </w:tabs>
        <w:spacing w:before="7" w:line="261" w:lineRule="auto"/>
        <w:ind w:left="116" w:right="534" w:firstLine="853"/>
        <w:rPr>
          <w:sz w:val="24"/>
          <w:szCs w:val="24"/>
        </w:rPr>
      </w:pPr>
      <w:r w:rsidRPr="00D1410E">
        <w:rPr>
          <w:spacing w:val="-1"/>
          <w:w w:val="95"/>
          <w:sz w:val="24"/>
          <w:szCs w:val="24"/>
        </w:rPr>
        <w:t>использовать</w:t>
      </w:r>
      <w:r w:rsidRPr="00D1410E">
        <w:rPr>
          <w:spacing w:val="15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профориентационные</w:t>
      </w:r>
      <w:r w:rsidRPr="00D1410E">
        <w:rPr>
          <w:spacing w:val="-11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возможности</w:t>
      </w:r>
      <w:r w:rsidRPr="00D1410E">
        <w:rPr>
          <w:spacing w:val="16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занятий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избранным</w:t>
      </w:r>
      <w:r w:rsidRPr="00D1410E">
        <w:rPr>
          <w:spacing w:val="1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видом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деятельности</w:t>
      </w:r>
      <w:r w:rsidRPr="00D1410E">
        <w:rPr>
          <w:spacing w:val="1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(для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преподавания</w:t>
      </w:r>
      <w:r w:rsidRPr="00D1410E">
        <w:rPr>
          <w:spacing w:val="1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</w:t>
      </w:r>
      <w:r w:rsidRPr="00D1410E">
        <w:rPr>
          <w:spacing w:val="-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дополнительным</w:t>
      </w:r>
      <w:r w:rsidRPr="00D1410E">
        <w:rPr>
          <w:spacing w:val="-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общеразвивающим</w:t>
      </w:r>
      <w:r w:rsidRPr="00D1410E">
        <w:rPr>
          <w:spacing w:val="-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программам);</w:t>
      </w:r>
    </w:p>
    <w:p w:rsidR="00EF41F7" w:rsidRPr="00D1410E" w:rsidRDefault="00EF41F7">
      <w:pPr>
        <w:pStyle w:val="ListParagraph"/>
        <w:numPr>
          <w:ilvl w:val="0"/>
          <w:numId w:val="9"/>
        </w:numPr>
        <w:tabs>
          <w:tab w:val="left" w:pos="1228"/>
        </w:tabs>
        <w:spacing w:before="2" w:line="264" w:lineRule="auto"/>
        <w:ind w:left="118" w:right="169" w:firstLine="850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проводить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отбор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спортивную</w:t>
      </w:r>
      <w:r w:rsidRPr="00D1410E">
        <w:rPr>
          <w:spacing w:val="1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ориентацию</w:t>
      </w:r>
      <w:r w:rsidRPr="00D1410E">
        <w:rPr>
          <w:spacing w:val="1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</w:t>
      </w:r>
      <w:r w:rsidRPr="00D1410E">
        <w:rPr>
          <w:spacing w:val="-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процессе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занятий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избранным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 xml:space="preserve">видом спорта (для </w:t>
      </w:r>
      <w:r w:rsidRPr="00D1410E">
        <w:rPr>
          <w:w w:val="95"/>
          <w:sz w:val="24"/>
          <w:szCs w:val="24"/>
        </w:rPr>
        <w:t>преподавания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 дополнительным предпрофессиональным программам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в</w:t>
      </w:r>
      <w:r w:rsidRPr="00D1410E">
        <w:rPr>
          <w:spacing w:val="-9"/>
          <w:sz w:val="24"/>
          <w:szCs w:val="24"/>
        </w:rPr>
        <w:t xml:space="preserve"> </w:t>
      </w:r>
      <w:r w:rsidRPr="00D1410E">
        <w:rPr>
          <w:sz w:val="24"/>
          <w:szCs w:val="24"/>
        </w:rPr>
        <w:t>области</w:t>
      </w:r>
      <w:r w:rsidRPr="00D1410E">
        <w:rPr>
          <w:spacing w:val="13"/>
          <w:sz w:val="24"/>
          <w:szCs w:val="24"/>
        </w:rPr>
        <w:t xml:space="preserve"> </w:t>
      </w:r>
      <w:r w:rsidRPr="00D1410E">
        <w:rPr>
          <w:sz w:val="24"/>
          <w:szCs w:val="24"/>
        </w:rPr>
        <w:t>физической</w:t>
      </w:r>
      <w:r w:rsidRPr="00D1410E">
        <w:rPr>
          <w:spacing w:val="17"/>
          <w:sz w:val="24"/>
          <w:szCs w:val="24"/>
        </w:rPr>
        <w:t xml:space="preserve"> </w:t>
      </w:r>
      <w:r w:rsidRPr="00D1410E">
        <w:rPr>
          <w:sz w:val="24"/>
          <w:szCs w:val="24"/>
        </w:rPr>
        <w:t>культуры</w:t>
      </w:r>
      <w:r w:rsidRPr="00D1410E">
        <w:rPr>
          <w:spacing w:val="15"/>
          <w:sz w:val="24"/>
          <w:szCs w:val="24"/>
        </w:rPr>
        <w:t xml:space="preserve"> </w:t>
      </w:r>
      <w:r w:rsidRPr="00D1410E">
        <w:rPr>
          <w:sz w:val="24"/>
          <w:szCs w:val="24"/>
        </w:rPr>
        <w:t>и</w:t>
      </w:r>
      <w:r w:rsidRPr="00D1410E">
        <w:rPr>
          <w:spacing w:val="-5"/>
          <w:sz w:val="24"/>
          <w:szCs w:val="24"/>
        </w:rPr>
        <w:t xml:space="preserve"> </w:t>
      </w:r>
      <w:r w:rsidRPr="00D1410E">
        <w:rPr>
          <w:sz w:val="24"/>
          <w:szCs w:val="24"/>
        </w:rPr>
        <w:t>спорта);</w:t>
      </w:r>
    </w:p>
    <w:p w:rsidR="00EF41F7" w:rsidRPr="00D1410E" w:rsidRDefault="00EF41F7">
      <w:pPr>
        <w:spacing w:line="264" w:lineRule="auto"/>
        <w:rPr>
          <w:sz w:val="24"/>
          <w:szCs w:val="24"/>
        </w:rPr>
        <w:sectPr w:rsidR="00EF41F7" w:rsidRPr="00D1410E">
          <w:pgSz w:w="11900" w:h="16840"/>
          <w:pgMar w:top="920" w:right="760" w:bottom="280" w:left="1580" w:header="720" w:footer="720" w:gutter="0"/>
          <w:cols w:space="720"/>
        </w:sectPr>
      </w:pPr>
    </w:p>
    <w:p w:rsidR="00EF41F7" w:rsidRPr="00D1410E" w:rsidRDefault="00EF41F7">
      <w:pPr>
        <w:pStyle w:val="ListParagraph"/>
        <w:numPr>
          <w:ilvl w:val="0"/>
          <w:numId w:val="9"/>
        </w:numPr>
        <w:tabs>
          <w:tab w:val="left" w:pos="1230"/>
        </w:tabs>
        <w:spacing w:before="70" w:line="266" w:lineRule="auto"/>
        <w:ind w:left="118" w:right="755" w:firstLine="849"/>
        <w:rPr>
          <w:sz w:val="24"/>
          <w:szCs w:val="24"/>
        </w:rPr>
      </w:pPr>
      <w:r w:rsidRPr="00D1410E">
        <w:rPr>
          <w:sz w:val="24"/>
          <w:szCs w:val="24"/>
        </w:rPr>
        <w:t>определять профессиональную пригодность, проводить отбор и</w:t>
      </w:r>
      <w:r w:rsidRPr="00D1410E">
        <w:rPr>
          <w:spacing w:val="1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профессиональную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ориентацию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</w:t>
      </w:r>
      <w:r w:rsidRPr="00D1410E">
        <w:rPr>
          <w:spacing w:val="-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процессе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занятий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выбранным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видом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искусств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(для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преподавания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 дополнительным предпрофессиональным программам в области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искусств);</w:t>
      </w:r>
    </w:p>
    <w:p w:rsidR="00EF41F7" w:rsidRPr="00D1410E" w:rsidRDefault="00EF41F7">
      <w:pPr>
        <w:pStyle w:val="ListParagraph"/>
        <w:numPr>
          <w:ilvl w:val="0"/>
          <w:numId w:val="9"/>
        </w:numPr>
        <w:tabs>
          <w:tab w:val="left" w:pos="1350"/>
        </w:tabs>
        <w:spacing w:before="4" w:line="264" w:lineRule="auto"/>
        <w:ind w:right="174" w:firstLine="853"/>
        <w:rPr>
          <w:sz w:val="24"/>
          <w:szCs w:val="24"/>
        </w:rPr>
      </w:pPr>
      <w:r w:rsidRPr="00D1410E">
        <w:rPr>
          <w:w w:val="95"/>
          <w:sz w:val="24"/>
          <w:szCs w:val="24"/>
        </w:rPr>
        <w:t>разрабатывать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мероприятия</w:t>
      </w:r>
      <w:r w:rsidRPr="00D1410E">
        <w:rPr>
          <w:spacing w:val="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</w:t>
      </w:r>
      <w:r w:rsidRPr="00D1410E">
        <w:rPr>
          <w:spacing w:val="-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модернизации</w:t>
      </w:r>
      <w:r w:rsidRPr="00D1410E">
        <w:rPr>
          <w:spacing w:val="1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оснащения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помещений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Центра,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формировать</w:t>
      </w:r>
      <w:r w:rsidRPr="00D1410E">
        <w:rPr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 xml:space="preserve">его предметно-пространственную </w:t>
      </w:r>
      <w:r w:rsidRPr="00D1410E">
        <w:rPr>
          <w:w w:val="95"/>
          <w:sz w:val="24"/>
          <w:szCs w:val="24"/>
        </w:rPr>
        <w:t>среду, обеспечивающую освоение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образовательной</w:t>
      </w:r>
      <w:r w:rsidRPr="00D1410E">
        <w:rPr>
          <w:spacing w:val="-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программы,</w:t>
      </w:r>
      <w:r w:rsidRPr="00D1410E">
        <w:rPr>
          <w:spacing w:val="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выбирать</w:t>
      </w:r>
      <w:r w:rsidRPr="00D1410E">
        <w:rPr>
          <w:spacing w:val="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оборудование</w:t>
      </w:r>
      <w:r w:rsidRPr="00D1410E">
        <w:rPr>
          <w:spacing w:val="1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составлять</w:t>
      </w:r>
      <w:r w:rsidRPr="00D1410E">
        <w:rPr>
          <w:spacing w:val="1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заявки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на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его</w:t>
      </w:r>
      <w:r w:rsidRPr="00D1410E">
        <w:rPr>
          <w:spacing w:val="-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закупку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учетом:</w:t>
      </w:r>
    </w:p>
    <w:p w:rsidR="00EF41F7" w:rsidRPr="00D1410E" w:rsidRDefault="00EF41F7">
      <w:pPr>
        <w:pStyle w:val="ListParagraph"/>
        <w:numPr>
          <w:ilvl w:val="0"/>
          <w:numId w:val="8"/>
        </w:numPr>
        <w:tabs>
          <w:tab w:val="left" w:pos="1106"/>
        </w:tabs>
        <w:spacing w:before="3" w:line="261" w:lineRule="auto"/>
        <w:ind w:right="397" w:firstLine="850"/>
        <w:rPr>
          <w:sz w:val="24"/>
          <w:szCs w:val="24"/>
        </w:rPr>
      </w:pPr>
      <w:r w:rsidRPr="00D1410E">
        <w:rPr>
          <w:w w:val="90"/>
          <w:sz w:val="24"/>
          <w:szCs w:val="24"/>
        </w:rPr>
        <w:t>задач</w:t>
      </w:r>
      <w:r w:rsidRPr="00D1410E">
        <w:rPr>
          <w:spacing w:val="55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и</w:t>
      </w:r>
      <w:r w:rsidRPr="00D1410E">
        <w:rPr>
          <w:spacing w:val="44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особенностей</w:t>
      </w:r>
      <w:r w:rsidRPr="00D1410E">
        <w:rPr>
          <w:spacing w:val="30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образовательной</w:t>
      </w:r>
      <w:r w:rsidRPr="00D1410E">
        <w:rPr>
          <w:spacing w:val="25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программы;</w:t>
      </w:r>
      <w:r w:rsidRPr="00D1410E">
        <w:rPr>
          <w:spacing w:val="42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-</w:t>
      </w:r>
      <w:r w:rsidRPr="00D1410E">
        <w:rPr>
          <w:spacing w:val="32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возрастных</w:t>
      </w:r>
      <w:r w:rsidRPr="00D1410E">
        <w:rPr>
          <w:spacing w:val="30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особенностей</w:t>
      </w:r>
      <w:r w:rsidRPr="00D1410E">
        <w:rPr>
          <w:spacing w:val="-54"/>
          <w:w w:val="90"/>
          <w:sz w:val="24"/>
          <w:szCs w:val="24"/>
        </w:rPr>
        <w:t xml:space="preserve"> </w:t>
      </w:r>
      <w:r w:rsidRPr="00D1410E">
        <w:rPr>
          <w:sz w:val="24"/>
          <w:szCs w:val="24"/>
        </w:rPr>
        <w:t>учащихся;</w:t>
      </w:r>
    </w:p>
    <w:p w:rsidR="00EF41F7" w:rsidRPr="00D1410E" w:rsidRDefault="00EF41F7">
      <w:pPr>
        <w:pStyle w:val="ListParagraph"/>
        <w:numPr>
          <w:ilvl w:val="0"/>
          <w:numId w:val="8"/>
        </w:numPr>
        <w:tabs>
          <w:tab w:val="left" w:pos="1105"/>
        </w:tabs>
        <w:spacing w:before="7" w:line="261" w:lineRule="auto"/>
        <w:ind w:left="121" w:right="336" w:firstLine="847"/>
        <w:rPr>
          <w:sz w:val="24"/>
          <w:szCs w:val="24"/>
        </w:rPr>
      </w:pPr>
      <w:r w:rsidRPr="00D1410E">
        <w:rPr>
          <w:w w:val="95"/>
          <w:sz w:val="24"/>
          <w:szCs w:val="24"/>
        </w:rPr>
        <w:t>современных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требований</w:t>
      </w:r>
      <w:r w:rsidRPr="00D1410E">
        <w:rPr>
          <w:spacing w:val="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к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учебному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оборудованию</w:t>
      </w:r>
      <w:r w:rsidRPr="00D1410E">
        <w:rPr>
          <w:spacing w:val="1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(или)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оборудованию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для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занятий</w:t>
      </w:r>
      <w:r w:rsidRPr="00D1410E">
        <w:rPr>
          <w:spacing w:val="8"/>
          <w:sz w:val="24"/>
          <w:szCs w:val="24"/>
        </w:rPr>
        <w:t xml:space="preserve"> </w:t>
      </w:r>
      <w:r w:rsidRPr="00D1410E">
        <w:rPr>
          <w:sz w:val="24"/>
          <w:szCs w:val="24"/>
        </w:rPr>
        <w:t>избранным</w:t>
      </w:r>
      <w:r w:rsidRPr="00D1410E">
        <w:rPr>
          <w:spacing w:val="21"/>
          <w:sz w:val="24"/>
          <w:szCs w:val="24"/>
        </w:rPr>
        <w:t xml:space="preserve"> </w:t>
      </w:r>
      <w:r w:rsidRPr="00D1410E">
        <w:rPr>
          <w:sz w:val="24"/>
          <w:szCs w:val="24"/>
        </w:rPr>
        <w:t>видом</w:t>
      </w:r>
      <w:r w:rsidRPr="00D1410E">
        <w:rPr>
          <w:spacing w:val="5"/>
          <w:sz w:val="24"/>
          <w:szCs w:val="24"/>
        </w:rPr>
        <w:t xml:space="preserve"> </w:t>
      </w:r>
      <w:r w:rsidRPr="00D1410E">
        <w:rPr>
          <w:sz w:val="24"/>
          <w:szCs w:val="24"/>
        </w:rPr>
        <w:t>деятельности;</w:t>
      </w:r>
    </w:p>
    <w:p w:rsidR="00EF41F7" w:rsidRPr="00D1410E" w:rsidRDefault="00EF41F7">
      <w:pPr>
        <w:pStyle w:val="ListParagraph"/>
        <w:numPr>
          <w:ilvl w:val="0"/>
          <w:numId w:val="9"/>
        </w:numPr>
        <w:tabs>
          <w:tab w:val="left" w:pos="1350"/>
        </w:tabs>
        <w:spacing w:before="2" w:line="266" w:lineRule="auto"/>
        <w:ind w:left="117" w:right="261" w:firstLine="850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обеспечивать</w:t>
      </w:r>
      <w:r w:rsidRPr="00D1410E">
        <w:rPr>
          <w:spacing w:val="1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сохранность</w:t>
      </w:r>
      <w:r w:rsidRPr="00D1410E">
        <w:rPr>
          <w:spacing w:val="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 эффективное</w:t>
      </w:r>
      <w:r w:rsidRPr="00D1410E">
        <w:rPr>
          <w:spacing w:val="1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использование</w:t>
      </w:r>
      <w:r w:rsidRPr="00D1410E">
        <w:rPr>
          <w:spacing w:val="1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оборудования,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технических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средств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обучения,</w:t>
      </w:r>
      <w:r w:rsidRPr="00D1410E">
        <w:rPr>
          <w:spacing w:val="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расходных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материалов</w:t>
      </w:r>
      <w:r w:rsidRPr="00D1410E">
        <w:rPr>
          <w:spacing w:val="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(в</w:t>
      </w:r>
      <w:r w:rsidRPr="00D1410E">
        <w:rPr>
          <w:spacing w:val="-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зависимости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от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направленности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программы);</w:t>
      </w:r>
    </w:p>
    <w:p w:rsidR="00EF41F7" w:rsidRPr="00D1410E" w:rsidRDefault="00EF41F7">
      <w:pPr>
        <w:pStyle w:val="ListParagraph"/>
        <w:numPr>
          <w:ilvl w:val="0"/>
          <w:numId w:val="9"/>
        </w:numPr>
        <w:tabs>
          <w:tab w:val="left" w:pos="1350"/>
        </w:tabs>
        <w:spacing w:line="266" w:lineRule="auto"/>
        <w:ind w:right="214" w:firstLine="853"/>
        <w:rPr>
          <w:sz w:val="24"/>
          <w:szCs w:val="24"/>
        </w:rPr>
      </w:pPr>
      <w:r w:rsidRPr="00D1410E">
        <w:rPr>
          <w:spacing w:val="-1"/>
          <w:w w:val="95"/>
          <w:sz w:val="24"/>
          <w:szCs w:val="24"/>
        </w:rPr>
        <w:t xml:space="preserve">анализировать </w:t>
      </w:r>
      <w:r w:rsidRPr="00D1410E">
        <w:rPr>
          <w:w w:val="95"/>
          <w:sz w:val="24"/>
          <w:szCs w:val="24"/>
        </w:rPr>
        <w:t>возможности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 привлекать ресурсы внешней социокультурной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среды</w:t>
      </w:r>
      <w:r w:rsidRPr="00D1410E">
        <w:rPr>
          <w:spacing w:val="-5"/>
          <w:sz w:val="24"/>
          <w:szCs w:val="24"/>
        </w:rPr>
        <w:t xml:space="preserve"> </w:t>
      </w:r>
      <w:r w:rsidRPr="00D1410E">
        <w:rPr>
          <w:sz w:val="24"/>
          <w:szCs w:val="24"/>
        </w:rPr>
        <w:t>для</w:t>
      </w:r>
      <w:r w:rsidRPr="00D1410E">
        <w:rPr>
          <w:spacing w:val="-4"/>
          <w:sz w:val="24"/>
          <w:szCs w:val="24"/>
        </w:rPr>
        <w:t xml:space="preserve"> </w:t>
      </w:r>
      <w:r w:rsidRPr="00D1410E">
        <w:rPr>
          <w:sz w:val="24"/>
          <w:szCs w:val="24"/>
        </w:rPr>
        <w:t>реализации</w:t>
      </w:r>
      <w:r w:rsidRPr="00D1410E">
        <w:rPr>
          <w:spacing w:val="-2"/>
          <w:sz w:val="24"/>
          <w:szCs w:val="24"/>
        </w:rPr>
        <w:t xml:space="preserve"> </w:t>
      </w:r>
      <w:r w:rsidRPr="00D1410E">
        <w:rPr>
          <w:sz w:val="24"/>
          <w:szCs w:val="24"/>
        </w:rPr>
        <w:t>программы,</w:t>
      </w:r>
      <w:r w:rsidRPr="00D1410E">
        <w:rPr>
          <w:spacing w:val="8"/>
          <w:sz w:val="24"/>
          <w:szCs w:val="24"/>
        </w:rPr>
        <w:t xml:space="preserve"> </w:t>
      </w:r>
      <w:r w:rsidRPr="00D1410E">
        <w:rPr>
          <w:sz w:val="24"/>
          <w:szCs w:val="24"/>
        </w:rPr>
        <w:t>повышения</w:t>
      </w:r>
      <w:r w:rsidRPr="00D1410E">
        <w:rPr>
          <w:spacing w:val="8"/>
          <w:sz w:val="24"/>
          <w:szCs w:val="24"/>
        </w:rPr>
        <w:t xml:space="preserve"> </w:t>
      </w:r>
      <w:r w:rsidRPr="00D1410E">
        <w:rPr>
          <w:sz w:val="24"/>
          <w:szCs w:val="24"/>
        </w:rPr>
        <w:t>развивающего</w:t>
      </w:r>
      <w:r w:rsidRPr="00D1410E">
        <w:rPr>
          <w:spacing w:val="5"/>
          <w:sz w:val="24"/>
          <w:szCs w:val="24"/>
        </w:rPr>
        <w:t xml:space="preserve"> </w:t>
      </w:r>
      <w:r w:rsidRPr="00D1410E">
        <w:rPr>
          <w:sz w:val="24"/>
          <w:szCs w:val="24"/>
        </w:rPr>
        <w:t>потенциала</w:t>
      </w:r>
      <w:r w:rsidRPr="00D1410E">
        <w:rPr>
          <w:spacing w:val="1"/>
          <w:sz w:val="24"/>
          <w:szCs w:val="24"/>
        </w:rPr>
        <w:t xml:space="preserve"> </w:t>
      </w:r>
      <w:r w:rsidRPr="00D1410E">
        <w:rPr>
          <w:sz w:val="24"/>
          <w:szCs w:val="24"/>
        </w:rPr>
        <w:t>дополнительного</w:t>
      </w:r>
      <w:r w:rsidRPr="00D1410E">
        <w:rPr>
          <w:spacing w:val="-4"/>
          <w:sz w:val="24"/>
          <w:szCs w:val="24"/>
        </w:rPr>
        <w:t xml:space="preserve"> </w:t>
      </w:r>
      <w:r w:rsidRPr="00D1410E">
        <w:rPr>
          <w:sz w:val="24"/>
          <w:szCs w:val="24"/>
        </w:rPr>
        <w:t>образования;</w:t>
      </w:r>
    </w:p>
    <w:p w:rsidR="00EF41F7" w:rsidRPr="00D1410E" w:rsidRDefault="00EF41F7">
      <w:pPr>
        <w:pStyle w:val="ListParagraph"/>
        <w:numPr>
          <w:ilvl w:val="0"/>
          <w:numId w:val="9"/>
        </w:numPr>
        <w:tabs>
          <w:tab w:val="left" w:pos="1350"/>
        </w:tabs>
        <w:spacing w:line="266" w:lineRule="auto"/>
        <w:ind w:right="566" w:firstLine="853"/>
        <w:rPr>
          <w:sz w:val="24"/>
          <w:szCs w:val="24"/>
        </w:rPr>
      </w:pPr>
      <w:r w:rsidRPr="00D1410E">
        <w:rPr>
          <w:w w:val="95"/>
          <w:sz w:val="24"/>
          <w:szCs w:val="24"/>
        </w:rPr>
        <w:t>создавать</w:t>
      </w:r>
      <w:r w:rsidRPr="00D1410E">
        <w:rPr>
          <w:spacing w:val="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условия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для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развития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учащихся,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мотивировать</w:t>
      </w:r>
      <w:r w:rsidRPr="00D1410E">
        <w:rPr>
          <w:spacing w:val="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их</w:t>
      </w:r>
      <w:r w:rsidRPr="00D1410E">
        <w:rPr>
          <w:spacing w:val="-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к</w:t>
      </w:r>
      <w:r w:rsidRPr="00D1410E">
        <w:rPr>
          <w:spacing w:val="-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активному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освоению ресурсов и развивающих возможностей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образовательной среды, освоению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выбранного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вида</w:t>
      </w:r>
      <w:r w:rsidRPr="00D1410E">
        <w:rPr>
          <w:spacing w:val="-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деятельности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(выбранной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программы),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привлекать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к</w:t>
      </w:r>
      <w:r w:rsidRPr="00D1410E">
        <w:rPr>
          <w:spacing w:val="-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целеполаганию;</w:t>
      </w:r>
    </w:p>
    <w:p w:rsidR="00EF41F7" w:rsidRPr="00D1410E" w:rsidRDefault="00EF41F7">
      <w:pPr>
        <w:pStyle w:val="ListParagraph"/>
        <w:numPr>
          <w:ilvl w:val="0"/>
          <w:numId w:val="9"/>
        </w:numPr>
        <w:tabs>
          <w:tab w:val="left" w:pos="1352"/>
        </w:tabs>
        <w:spacing w:line="264" w:lineRule="auto"/>
        <w:ind w:right="190" w:firstLine="853"/>
        <w:rPr>
          <w:sz w:val="24"/>
          <w:szCs w:val="24"/>
        </w:rPr>
      </w:pPr>
      <w:r w:rsidRPr="00D1410E">
        <w:rPr>
          <w:w w:val="90"/>
          <w:sz w:val="24"/>
          <w:szCs w:val="24"/>
        </w:rPr>
        <w:t>устанавливать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педагогически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целесообразные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взаимоотношения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с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учащимися,</w:t>
      </w:r>
      <w:r w:rsidRPr="00D1410E">
        <w:rPr>
          <w:spacing w:val="-54"/>
          <w:w w:val="90"/>
          <w:sz w:val="24"/>
          <w:szCs w:val="24"/>
        </w:rPr>
        <w:t xml:space="preserve"> </w:t>
      </w:r>
      <w:r w:rsidRPr="00D1410E">
        <w:rPr>
          <w:sz w:val="24"/>
          <w:szCs w:val="24"/>
        </w:rPr>
        <w:t>создавать педагогические условия для формирования на учебных занятиях</w:t>
      </w:r>
      <w:r w:rsidRPr="00D1410E">
        <w:rPr>
          <w:spacing w:val="1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благоприятного психологического климата, использовать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различные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средства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педагогической</w:t>
      </w:r>
      <w:r w:rsidRPr="00D1410E">
        <w:rPr>
          <w:spacing w:val="-8"/>
          <w:sz w:val="24"/>
          <w:szCs w:val="24"/>
        </w:rPr>
        <w:t xml:space="preserve"> </w:t>
      </w:r>
      <w:r w:rsidRPr="00D1410E">
        <w:rPr>
          <w:sz w:val="24"/>
          <w:szCs w:val="24"/>
        </w:rPr>
        <w:t>поддержки</w:t>
      </w:r>
      <w:r w:rsidRPr="00D1410E">
        <w:rPr>
          <w:spacing w:val="13"/>
          <w:sz w:val="24"/>
          <w:szCs w:val="24"/>
        </w:rPr>
        <w:t xml:space="preserve"> </w:t>
      </w:r>
      <w:r w:rsidRPr="00D1410E">
        <w:rPr>
          <w:sz w:val="24"/>
          <w:szCs w:val="24"/>
        </w:rPr>
        <w:t>учащихся;</w:t>
      </w:r>
    </w:p>
    <w:p w:rsidR="00EF41F7" w:rsidRPr="00D1410E" w:rsidRDefault="00EF41F7">
      <w:pPr>
        <w:pStyle w:val="ListParagraph"/>
        <w:numPr>
          <w:ilvl w:val="0"/>
          <w:numId w:val="9"/>
        </w:numPr>
        <w:tabs>
          <w:tab w:val="left" w:pos="1348"/>
        </w:tabs>
        <w:spacing w:line="266" w:lineRule="auto"/>
        <w:ind w:right="186" w:firstLine="853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использовать</w:t>
      </w:r>
      <w:r w:rsidRPr="00D1410E">
        <w:rPr>
          <w:spacing w:val="1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на</w:t>
      </w:r>
      <w:r w:rsidRPr="00D1410E">
        <w:rPr>
          <w:spacing w:val="-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занятиях</w:t>
      </w:r>
      <w:r w:rsidRPr="00D1410E">
        <w:rPr>
          <w:spacing w:val="1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педагогически</w:t>
      </w:r>
      <w:r w:rsidRPr="00D1410E">
        <w:rPr>
          <w:spacing w:val="1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обоснованные</w:t>
      </w:r>
      <w:r w:rsidRPr="00D1410E">
        <w:rPr>
          <w:spacing w:val="2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формы,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методы,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средства</w:t>
      </w:r>
      <w:r w:rsidRPr="00D1410E">
        <w:rPr>
          <w:spacing w:val="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приемы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организации</w:t>
      </w:r>
      <w:r w:rsidRPr="00D1410E">
        <w:rPr>
          <w:spacing w:val="1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деятельности</w:t>
      </w:r>
      <w:r w:rsidRPr="00D1410E">
        <w:rPr>
          <w:spacing w:val="2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учащихся</w:t>
      </w:r>
      <w:r w:rsidRPr="00D1410E">
        <w:rPr>
          <w:spacing w:val="1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(в</w:t>
      </w:r>
      <w:r w:rsidRPr="00D1410E">
        <w:rPr>
          <w:spacing w:val="-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том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числе</w:t>
      </w:r>
      <w:r w:rsidRPr="00D1410E">
        <w:rPr>
          <w:spacing w:val="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информационно-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коммуникационные</w:t>
      </w:r>
      <w:r w:rsidRPr="00D1410E">
        <w:rPr>
          <w:spacing w:val="-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технологии</w:t>
      </w:r>
      <w:r w:rsidRPr="00D1410E">
        <w:rPr>
          <w:spacing w:val="2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(ИКТ),</w:t>
      </w:r>
      <w:r w:rsidRPr="00D1410E">
        <w:rPr>
          <w:spacing w:val="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электронные</w:t>
      </w:r>
      <w:r w:rsidRPr="00D1410E">
        <w:rPr>
          <w:spacing w:val="2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образовательные</w:t>
      </w:r>
      <w:r w:rsidRPr="00D1410E">
        <w:rPr>
          <w:spacing w:val="-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информационные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ресурсы)</w:t>
      </w:r>
      <w:r w:rsidRPr="00D1410E">
        <w:rPr>
          <w:spacing w:val="11"/>
          <w:sz w:val="24"/>
          <w:szCs w:val="24"/>
        </w:rPr>
        <w:t xml:space="preserve"> </w:t>
      </w:r>
      <w:r w:rsidRPr="00D1410E">
        <w:rPr>
          <w:sz w:val="24"/>
          <w:szCs w:val="24"/>
        </w:rPr>
        <w:t>с учетом</w:t>
      </w:r>
      <w:r w:rsidRPr="00D1410E">
        <w:rPr>
          <w:spacing w:val="12"/>
          <w:sz w:val="24"/>
          <w:szCs w:val="24"/>
        </w:rPr>
        <w:t xml:space="preserve"> </w:t>
      </w:r>
      <w:r w:rsidRPr="00D1410E">
        <w:rPr>
          <w:sz w:val="24"/>
          <w:szCs w:val="24"/>
        </w:rPr>
        <w:t>особенностей:</w:t>
      </w:r>
    </w:p>
    <w:p w:rsidR="00EF41F7" w:rsidRPr="00D1410E" w:rsidRDefault="00EF41F7">
      <w:pPr>
        <w:pStyle w:val="ListParagraph"/>
        <w:numPr>
          <w:ilvl w:val="0"/>
          <w:numId w:val="8"/>
        </w:numPr>
        <w:tabs>
          <w:tab w:val="left" w:pos="1103"/>
        </w:tabs>
        <w:spacing w:line="268" w:lineRule="auto"/>
        <w:ind w:right="237" w:firstLine="849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избранной области деятельности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 задач дополнительной общеобразовательной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программы;</w:t>
      </w:r>
    </w:p>
    <w:p w:rsidR="00EF41F7" w:rsidRPr="00D1410E" w:rsidRDefault="00EF41F7">
      <w:pPr>
        <w:pStyle w:val="ListParagraph"/>
        <w:numPr>
          <w:ilvl w:val="0"/>
          <w:numId w:val="8"/>
        </w:numPr>
        <w:tabs>
          <w:tab w:val="left" w:pos="1105"/>
        </w:tabs>
        <w:spacing w:line="264" w:lineRule="auto"/>
        <w:ind w:left="117" w:right="424" w:firstLine="850"/>
        <w:rPr>
          <w:sz w:val="24"/>
          <w:szCs w:val="24"/>
        </w:rPr>
      </w:pPr>
      <w:r w:rsidRPr="00D1410E">
        <w:rPr>
          <w:w w:val="95"/>
          <w:sz w:val="24"/>
          <w:szCs w:val="24"/>
        </w:rPr>
        <w:t>состояния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здоровья,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возрастных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индивидуальных</w:t>
      </w:r>
      <w:r w:rsidRPr="00D1410E">
        <w:rPr>
          <w:spacing w:val="-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особенностей</w:t>
      </w:r>
      <w:r w:rsidRPr="00D1410E">
        <w:rPr>
          <w:spacing w:val="2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учащихся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(в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том</w:t>
      </w:r>
      <w:r w:rsidRPr="00D1410E">
        <w:rPr>
          <w:spacing w:val="-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числе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одаренных</w:t>
      </w:r>
      <w:r w:rsidRPr="00D1410E">
        <w:rPr>
          <w:spacing w:val="1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детей,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учащихся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</w:t>
      </w:r>
      <w:r w:rsidRPr="00D1410E">
        <w:rPr>
          <w:spacing w:val="-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ограниченными</w:t>
      </w:r>
      <w:r w:rsidRPr="00D1410E">
        <w:rPr>
          <w:spacing w:val="1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возможностями</w:t>
      </w:r>
      <w:r w:rsidRPr="00D1410E">
        <w:rPr>
          <w:spacing w:val="2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здоровья);</w:t>
      </w:r>
    </w:p>
    <w:p w:rsidR="00EF41F7" w:rsidRPr="00D1410E" w:rsidRDefault="00EF41F7">
      <w:pPr>
        <w:pStyle w:val="ListParagraph"/>
        <w:numPr>
          <w:ilvl w:val="0"/>
          <w:numId w:val="9"/>
        </w:numPr>
        <w:tabs>
          <w:tab w:val="left" w:pos="1350"/>
        </w:tabs>
        <w:spacing w:line="261" w:lineRule="auto"/>
        <w:ind w:right="1364" w:firstLine="853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осуществлять электронное обучение, использовать дистанционные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образовательные</w:t>
      </w:r>
      <w:r w:rsidRPr="00D1410E">
        <w:rPr>
          <w:spacing w:val="-8"/>
          <w:sz w:val="24"/>
          <w:szCs w:val="24"/>
        </w:rPr>
        <w:t xml:space="preserve"> </w:t>
      </w:r>
      <w:r w:rsidRPr="00D1410E">
        <w:rPr>
          <w:sz w:val="24"/>
          <w:szCs w:val="24"/>
        </w:rPr>
        <w:t>технологии</w:t>
      </w:r>
      <w:r w:rsidRPr="00D1410E">
        <w:rPr>
          <w:spacing w:val="7"/>
          <w:sz w:val="24"/>
          <w:szCs w:val="24"/>
        </w:rPr>
        <w:t xml:space="preserve"> </w:t>
      </w:r>
      <w:r w:rsidRPr="00D1410E">
        <w:rPr>
          <w:sz w:val="24"/>
          <w:szCs w:val="24"/>
        </w:rPr>
        <w:t>(если</w:t>
      </w:r>
      <w:r w:rsidRPr="00D1410E">
        <w:rPr>
          <w:spacing w:val="3"/>
          <w:sz w:val="24"/>
          <w:szCs w:val="24"/>
        </w:rPr>
        <w:t xml:space="preserve"> </w:t>
      </w:r>
      <w:r w:rsidRPr="00D1410E">
        <w:rPr>
          <w:sz w:val="24"/>
          <w:szCs w:val="24"/>
        </w:rPr>
        <w:t>это</w:t>
      </w:r>
      <w:r w:rsidRPr="00D1410E">
        <w:rPr>
          <w:spacing w:val="-4"/>
          <w:sz w:val="24"/>
          <w:szCs w:val="24"/>
        </w:rPr>
        <w:t xml:space="preserve"> </w:t>
      </w:r>
      <w:r w:rsidRPr="00D1410E">
        <w:rPr>
          <w:sz w:val="24"/>
          <w:szCs w:val="24"/>
        </w:rPr>
        <w:t>целесообразно);</w:t>
      </w:r>
    </w:p>
    <w:p w:rsidR="00EF41F7" w:rsidRPr="00D1410E" w:rsidRDefault="00EF41F7">
      <w:pPr>
        <w:pStyle w:val="ListParagraph"/>
        <w:numPr>
          <w:ilvl w:val="0"/>
          <w:numId w:val="9"/>
        </w:numPr>
        <w:tabs>
          <w:tab w:val="left" w:pos="1350"/>
        </w:tabs>
        <w:spacing w:line="264" w:lineRule="auto"/>
        <w:ind w:right="207" w:firstLine="853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готовить учащихся к участию в выставках, конкурсах, соревнованиях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 иных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аналогичных</w:t>
      </w:r>
      <w:r w:rsidRPr="00D1410E">
        <w:rPr>
          <w:spacing w:val="15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мероприятиях</w:t>
      </w:r>
      <w:r w:rsidRPr="00D1410E">
        <w:rPr>
          <w:spacing w:val="1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(в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соответствии</w:t>
      </w:r>
      <w:r w:rsidRPr="00D1410E">
        <w:rPr>
          <w:spacing w:val="1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</w:t>
      </w:r>
      <w:r w:rsidRPr="00D1410E">
        <w:rPr>
          <w:spacing w:val="-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направленностью</w:t>
      </w:r>
      <w:r w:rsidRPr="00D1410E">
        <w:rPr>
          <w:spacing w:val="-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осваиваемой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программы);</w:t>
      </w:r>
    </w:p>
    <w:p w:rsidR="00EF41F7" w:rsidRPr="00D1410E" w:rsidRDefault="00EF41F7">
      <w:pPr>
        <w:pStyle w:val="ListParagraph"/>
        <w:numPr>
          <w:ilvl w:val="0"/>
          <w:numId w:val="9"/>
        </w:numPr>
        <w:tabs>
          <w:tab w:val="left" w:pos="1350"/>
        </w:tabs>
        <w:spacing w:line="264" w:lineRule="auto"/>
        <w:ind w:right="655" w:firstLine="853"/>
        <w:rPr>
          <w:sz w:val="24"/>
          <w:szCs w:val="24"/>
        </w:rPr>
      </w:pPr>
      <w:r w:rsidRPr="00D1410E">
        <w:rPr>
          <w:w w:val="95"/>
          <w:sz w:val="24"/>
          <w:szCs w:val="24"/>
        </w:rPr>
        <w:t>создавать педагогические условия для формирования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 развития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самоконтроля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самооценки</w:t>
      </w:r>
      <w:r w:rsidRPr="00D1410E">
        <w:rPr>
          <w:spacing w:val="1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учащимися</w:t>
      </w:r>
      <w:r w:rsidRPr="00D1410E">
        <w:rPr>
          <w:spacing w:val="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процесса</w:t>
      </w:r>
      <w:r w:rsidRPr="00D1410E">
        <w:rPr>
          <w:spacing w:val="-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результатов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освоения программы;</w:t>
      </w:r>
    </w:p>
    <w:p w:rsidR="00EF41F7" w:rsidRPr="00D1410E" w:rsidRDefault="00EF41F7">
      <w:pPr>
        <w:pStyle w:val="ListParagraph"/>
        <w:numPr>
          <w:ilvl w:val="0"/>
          <w:numId w:val="9"/>
        </w:numPr>
        <w:tabs>
          <w:tab w:val="left" w:pos="1348"/>
        </w:tabs>
        <w:spacing w:line="261" w:lineRule="auto"/>
        <w:ind w:right="203" w:firstLine="853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проводить педагогическое наблюдение,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использовать различные методы,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средства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приемы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текущего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контроля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обратной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связи,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</w:t>
      </w:r>
      <w:r w:rsidRPr="00D1410E">
        <w:rPr>
          <w:spacing w:val="-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том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числе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оценки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деятельности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и</w:t>
      </w:r>
      <w:r w:rsidRPr="00D1410E">
        <w:rPr>
          <w:spacing w:val="-2"/>
          <w:sz w:val="24"/>
          <w:szCs w:val="24"/>
        </w:rPr>
        <w:t xml:space="preserve"> </w:t>
      </w:r>
      <w:r w:rsidRPr="00D1410E">
        <w:rPr>
          <w:sz w:val="24"/>
          <w:szCs w:val="24"/>
        </w:rPr>
        <w:t>поведения</w:t>
      </w:r>
      <w:r w:rsidRPr="00D1410E">
        <w:rPr>
          <w:spacing w:val="15"/>
          <w:sz w:val="24"/>
          <w:szCs w:val="24"/>
        </w:rPr>
        <w:t xml:space="preserve"> </w:t>
      </w:r>
      <w:r w:rsidRPr="00D1410E">
        <w:rPr>
          <w:sz w:val="24"/>
          <w:szCs w:val="24"/>
        </w:rPr>
        <w:t>учащихся</w:t>
      </w:r>
      <w:r w:rsidRPr="00D1410E">
        <w:rPr>
          <w:spacing w:val="18"/>
          <w:sz w:val="24"/>
          <w:szCs w:val="24"/>
        </w:rPr>
        <w:t xml:space="preserve"> </w:t>
      </w:r>
      <w:r w:rsidRPr="00D1410E">
        <w:rPr>
          <w:sz w:val="24"/>
          <w:szCs w:val="24"/>
        </w:rPr>
        <w:t>на</w:t>
      </w:r>
      <w:r w:rsidRPr="00D1410E">
        <w:rPr>
          <w:spacing w:val="5"/>
          <w:sz w:val="24"/>
          <w:szCs w:val="24"/>
        </w:rPr>
        <w:t xml:space="preserve"> </w:t>
      </w:r>
      <w:r w:rsidRPr="00D1410E">
        <w:rPr>
          <w:sz w:val="24"/>
          <w:szCs w:val="24"/>
        </w:rPr>
        <w:t>занятиях;</w:t>
      </w:r>
    </w:p>
    <w:p w:rsidR="00EF41F7" w:rsidRPr="00D1410E" w:rsidRDefault="00EF41F7">
      <w:pPr>
        <w:pStyle w:val="ListParagraph"/>
        <w:numPr>
          <w:ilvl w:val="0"/>
          <w:numId w:val="9"/>
        </w:numPr>
        <w:tabs>
          <w:tab w:val="left" w:pos="1348"/>
        </w:tabs>
        <w:spacing w:line="268" w:lineRule="auto"/>
        <w:ind w:left="118" w:right="348" w:firstLine="849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понимать мотивы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поведения,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учитывать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развивать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интересы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учащихся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при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проведении</w:t>
      </w:r>
      <w:r w:rsidRPr="00D1410E">
        <w:rPr>
          <w:spacing w:val="15"/>
          <w:sz w:val="24"/>
          <w:szCs w:val="24"/>
        </w:rPr>
        <w:t xml:space="preserve"> </w:t>
      </w:r>
      <w:r w:rsidRPr="00D1410E">
        <w:rPr>
          <w:sz w:val="24"/>
          <w:szCs w:val="24"/>
        </w:rPr>
        <w:t>досуговых</w:t>
      </w:r>
      <w:r w:rsidRPr="00D1410E">
        <w:rPr>
          <w:spacing w:val="17"/>
          <w:sz w:val="24"/>
          <w:szCs w:val="24"/>
        </w:rPr>
        <w:t xml:space="preserve"> </w:t>
      </w:r>
      <w:r w:rsidRPr="00D1410E">
        <w:rPr>
          <w:sz w:val="24"/>
          <w:szCs w:val="24"/>
        </w:rPr>
        <w:t>мероприятий;</w:t>
      </w:r>
    </w:p>
    <w:p w:rsidR="00EF41F7" w:rsidRPr="00D1410E" w:rsidRDefault="00EF41F7">
      <w:pPr>
        <w:pStyle w:val="ListParagraph"/>
        <w:numPr>
          <w:ilvl w:val="0"/>
          <w:numId w:val="9"/>
        </w:numPr>
        <w:tabs>
          <w:tab w:val="left" w:pos="1350"/>
        </w:tabs>
        <w:spacing w:line="264" w:lineRule="auto"/>
        <w:ind w:right="317" w:firstLine="853"/>
        <w:rPr>
          <w:sz w:val="24"/>
          <w:szCs w:val="24"/>
        </w:rPr>
      </w:pPr>
      <w:r w:rsidRPr="00D1410E">
        <w:rPr>
          <w:spacing w:val="-1"/>
          <w:w w:val="95"/>
          <w:sz w:val="24"/>
          <w:szCs w:val="24"/>
        </w:rPr>
        <w:t>создавать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при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подготовке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проведении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досуговых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мероприятий</w:t>
      </w:r>
      <w:r w:rsidRPr="00D1410E">
        <w:rPr>
          <w:spacing w:val="1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условия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для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обучения, воспитания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 (или) развития учащихся, формирования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благоприятного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психологического</w:t>
      </w:r>
      <w:r w:rsidRPr="00D1410E">
        <w:rPr>
          <w:spacing w:val="-10"/>
          <w:sz w:val="24"/>
          <w:szCs w:val="24"/>
        </w:rPr>
        <w:t xml:space="preserve"> </w:t>
      </w:r>
      <w:r w:rsidRPr="00D1410E">
        <w:rPr>
          <w:sz w:val="24"/>
          <w:szCs w:val="24"/>
        </w:rPr>
        <w:t>климата</w:t>
      </w:r>
      <w:r w:rsidRPr="00D1410E">
        <w:rPr>
          <w:spacing w:val="8"/>
          <w:sz w:val="24"/>
          <w:szCs w:val="24"/>
        </w:rPr>
        <w:t xml:space="preserve"> </w:t>
      </w:r>
      <w:r w:rsidRPr="00D1410E">
        <w:rPr>
          <w:sz w:val="24"/>
          <w:szCs w:val="24"/>
        </w:rPr>
        <w:t>в</w:t>
      </w:r>
      <w:r w:rsidRPr="00D1410E">
        <w:rPr>
          <w:spacing w:val="-4"/>
          <w:sz w:val="24"/>
          <w:szCs w:val="24"/>
        </w:rPr>
        <w:t xml:space="preserve"> </w:t>
      </w:r>
      <w:r w:rsidRPr="00D1410E">
        <w:rPr>
          <w:sz w:val="24"/>
          <w:szCs w:val="24"/>
        </w:rPr>
        <w:t>группе,</w:t>
      </w:r>
      <w:r w:rsidRPr="00D1410E">
        <w:rPr>
          <w:spacing w:val="5"/>
          <w:sz w:val="24"/>
          <w:szCs w:val="24"/>
        </w:rPr>
        <w:t xml:space="preserve"> </w:t>
      </w:r>
      <w:r w:rsidRPr="00D1410E">
        <w:rPr>
          <w:sz w:val="24"/>
          <w:szCs w:val="24"/>
        </w:rPr>
        <w:t>в</w:t>
      </w:r>
      <w:r w:rsidRPr="00D1410E">
        <w:rPr>
          <w:spacing w:val="-2"/>
          <w:sz w:val="24"/>
          <w:szCs w:val="24"/>
        </w:rPr>
        <w:t xml:space="preserve"> </w:t>
      </w:r>
      <w:r w:rsidRPr="00D1410E">
        <w:rPr>
          <w:sz w:val="24"/>
          <w:szCs w:val="24"/>
        </w:rPr>
        <w:t>том</w:t>
      </w:r>
      <w:r w:rsidRPr="00D1410E">
        <w:rPr>
          <w:spacing w:val="2"/>
          <w:sz w:val="24"/>
          <w:szCs w:val="24"/>
        </w:rPr>
        <w:t xml:space="preserve"> </w:t>
      </w:r>
      <w:r w:rsidRPr="00D1410E">
        <w:rPr>
          <w:sz w:val="24"/>
          <w:szCs w:val="24"/>
        </w:rPr>
        <w:t>числе:</w:t>
      </w:r>
    </w:p>
    <w:p w:rsidR="00EF41F7" w:rsidRPr="00D1410E" w:rsidRDefault="00EF41F7">
      <w:pPr>
        <w:spacing w:line="264" w:lineRule="auto"/>
        <w:rPr>
          <w:sz w:val="24"/>
          <w:szCs w:val="24"/>
        </w:rPr>
        <w:sectPr w:rsidR="00EF41F7" w:rsidRPr="00D1410E">
          <w:pgSz w:w="11900" w:h="16840"/>
          <w:pgMar w:top="920" w:right="760" w:bottom="280" w:left="1580" w:header="720" w:footer="720" w:gutter="0"/>
          <w:cols w:space="720"/>
        </w:sectPr>
      </w:pPr>
    </w:p>
    <w:p w:rsidR="00EF41F7" w:rsidRPr="00D1410E" w:rsidRDefault="00EF41F7">
      <w:pPr>
        <w:pStyle w:val="ListParagraph"/>
        <w:numPr>
          <w:ilvl w:val="0"/>
          <w:numId w:val="8"/>
        </w:numPr>
        <w:tabs>
          <w:tab w:val="left" w:pos="1103"/>
        </w:tabs>
        <w:spacing w:before="66" w:line="264" w:lineRule="auto"/>
        <w:ind w:right="415" w:firstLine="850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привлекать учащихся (для детей) и их родителей (законных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представителей) к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планированию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досуговых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мероприятий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(разработке сценариев), организации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их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подготовки,</w:t>
      </w:r>
      <w:r w:rsidRPr="00D1410E">
        <w:rPr>
          <w:spacing w:val="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строить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деятельность</w:t>
      </w:r>
      <w:r w:rsidRPr="00D1410E">
        <w:rPr>
          <w:spacing w:val="1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</w:t>
      </w:r>
      <w:r w:rsidRPr="00D1410E">
        <w:rPr>
          <w:spacing w:val="-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опорой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на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инициативу</w:t>
      </w:r>
      <w:r w:rsidRPr="00D1410E">
        <w:rPr>
          <w:spacing w:val="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развитие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самоуправления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учащихся;</w:t>
      </w:r>
    </w:p>
    <w:p w:rsidR="00EF41F7" w:rsidRPr="00D1410E" w:rsidRDefault="00EF41F7">
      <w:pPr>
        <w:pStyle w:val="ListParagraph"/>
        <w:numPr>
          <w:ilvl w:val="0"/>
          <w:numId w:val="8"/>
        </w:numPr>
        <w:tabs>
          <w:tab w:val="left" w:pos="1103"/>
        </w:tabs>
        <w:spacing w:before="7" w:line="261" w:lineRule="auto"/>
        <w:ind w:left="115" w:right="409" w:firstLine="852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использовать</w:t>
      </w:r>
      <w:r w:rsidRPr="00D1410E">
        <w:rPr>
          <w:spacing w:val="1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при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проведении</w:t>
      </w:r>
      <w:r w:rsidRPr="00D1410E">
        <w:rPr>
          <w:spacing w:val="1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досуговых</w:t>
      </w:r>
      <w:r w:rsidRPr="00D1410E">
        <w:rPr>
          <w:spacing w:val="1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мероприятий</w:t>
      </w:r>
      <w:r w:rsidRPr="00D1410E">
        <w:rPr>
          <w:spacing w:val="2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педагогически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обоснованные</w:t>
      </w:r>
      <w:r w:rsidRPr="00D1410E">
        <w:rPr>
          <w:spacing w:val="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формы, методы,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способы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приемы</w:t>
      </w:r>
      <w:r w:rsidRPr="00D1410E">
        <w:rPr>
          <w:spacing w:val="-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организации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деятельности</w:t>
      </w:r>
      <w:r w:rsidRPr="00D1410E">
        <w:rPr>
          <w:spacing w:val="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общения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учащихся</w:t>
      </w:r>
      <w:r w:rsidRPr="00D1410E">
        <w:rPr>
          <w:spacing w:val="5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с</w:t>
      </w:r>
      <w:r w:rsidRPr="00D1410E">
        <w:rPr>
          <w:spacing w:val="38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учетом</w:t>
      </w:r>
      <w:r w:rsidRPr="00D1410E">
        <w:rPr>
          <w:spacing w:val="49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их</w:t>
      </w:r>
      <w:r w:rsidRPr="00D1410E">
        <w:rPr>
          <w:spacing w:val="28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возраста,</w:t>
      </w:r>
      <w:r w:rsidRPr="00D1410E">
        <w:rPr>
          <w:spacing w:val="48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состояния</w:t>
      </w:r>
      <w:r w:rsidRPr="00D1410E">
        <w:rPr>
          <w:spacing w:val="54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здоровья</w:t>
      </w:r>
      <w:r w:rsidRPr="00D1410E">
        <w:rPr>
          <w:spacing w:val="45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и</w:t>
      </w:r>
      <w:r w:rsidRPr="00D1410E">
        <w:rPr>
          <w:spacing w:val="22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индивидуальных</w:t>
      </w:r>
      <w:r w:rsidRPr="00D1410E">
        <w:rPr>
          <w:spacing w:val="12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особенностей;</w:t>
      </w:r>
    </w:p>
    <w:p w:rsidR="00EF41F7" w:rsidRPr="00D1410E" w:rsidRDefault="00EF41F7">
      <w:pPr>
        <w:pStyle w:val="ListParagraph"/>
        <w:numPr>
          <w:ilvl w:val="0"/>
          <w:numId w:val="8"/>
        </w:numPr>
        <w:tabs>
          <w:tab w:val="left" w:pos="1103"/>
        </w:tabs>
        <w:spacing w:before="10"/>
        <w:ind w:left="1102" w:hanging="135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проводить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мероприятия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для</w:t>
      </w:r>
      <w:r w:rsidRPr="00D1410E">
        <w:rPr>
          <w:spacing w:val="-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учащихся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</w:t>
      </w:r>
      <w:r w:rsidRPr="00D1410E">
        <w:rPr>
          <w:spacing w:val="-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ограниченными</w:t>
      </w:r>
      <w:r w:rsidRPr="00D1410E">
        <w:rPr>
          <w:spacing w:val="1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возможностями</w:t>
      </w:r>
      <w:r>
        <w:rPr>
          <w:w w:val="95"/>
          <w:sz w:val="24"/>
          <w:szCs w:val="24"/>
        </w:rPr>
        <w:t xml:space="preserve"> здоровья;</w:t>
      </w:r>
    </w:p>
    <w:p w:rsidR="00EF41F7" w:rsidRPr="00D1410E" w:rsidRDefault="00EF41F7">
      <w:pPr>
        <w:pStyle w:val="ListParagraph"/>
        <w:numPr>
          <w:ilvl w:val="0"/>
          <w:numId w:val="8"/>
        </w:numPr>
        <w:tabs>
          <w:tab w:val="left" w:pos="1108"/>
        </w:tabs>
        <w:spacing w:before="53" w:line="261" w:lineRule="auto"/>
        <w:ind w:right="488" w:firstLine="849"/>
        <w:rPr>
          <w:sz w:val="24"/>
          <w:szCs w:val="24"/>
        </w:rPr>
      </w:pPr>
      <w:r w:rsidRPr="00D1410E">
        <w:rPr>
          <w:spacing w:val="-1"/>
          <w:w w:val="95"/>
          <w:sz w:val="24"/>
          <w:szCs w:val="24"/>
        </w:rPr>
        <w:t>устанавливать педагогически</w:t>
      </w:r>
      <w:r w:rsidRPr="00D1410E">
        <w:rPr>
          <w:w w:val="95"/>
          <w:sz w:val="24"/>
          <w:szCs w:val="24"/>
        </w:rPr>
        <w:t xml:space="preserve"> целесообразные взаимоотношения с учащимися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при проведении досуговых мероприятий, использовать различные средства</w:t>
      </w:r>
      <w:r w:rsidRPr="00D1410E">
        <w:rPr>
          <w:spacing w:val="1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педагогической</w:t>
      </w:r>
      <w:r w:rsidRPr="00D1410E">
        <w:rPr>
          <w:spacing w:val="-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поддержки</w:t>
      </w:r>
      <w:r w:rsidRPr="00D1410E">
        <w:rPr>
          <w:spacing w:val="1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учащихся,</w:t>
      </w:r>
      <w:r w:rsidRPr="00D1410E">
        <w:rPr>
          <w:spacing w:val="1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испытывающих</w:t>
      </w:r>
      <w:r w:rsidRPr="00D1410E">
        <w:rPr>
          <w:spacing w:val="2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затруднения</w:t>
      </w:r>
      <w:r w:rsidRPr="00D1410E">
        <w:rPr>
          <w:spacing w:val="1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</w:t>
      </w:r>
      <w:r w:rsidRPr="00D1410E">
        <w:rPr>
          <w:spacing w:val="-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общении;</w:t>
      </w:r>
    </w:p>
    <w:p w:rsidR="00EF41F7" w:rsidRPr="00D1410E" w:rsidRDefault="00EF41F7">
      <w:pPr>
        <w:pStyle w:val="ListParagraph"/>
        <w:numPr>
          <w:ilvl w:val="0"/>
          <w:numId w:val="8"/>
        </w:numPr>
        <w:tabs>
          <w:tab w:val="left" w:pos="1103"/>
        </w:tabs>
        <w:spacing w:before="6"/>
        <w:ind w:left="1102" w:hanging="135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использовать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профориентационные</w:t>
      </w:r>
      <w:r w:rsidRPr="00D1410E">
        <w:rPr>
          <w:spacing w:val="-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возможности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досуговой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деятельности;</w:t>
      </w:r>
    </w:p>
    <w:p w:rsidR="00EF41F7" w:rsidRPr="00D1410E" w:rsidRDefault="00EF41F7">
      <w:pPr>
        <w:pStyle w:val="ListParagraph"/>
        <w:numPr>
          <w:ilvl w:val="0"/>
          <w:numId w:val="9"/>
        </w:numPr>
        <w:tabs>
          <w:tab w:val="left" w:pos="1348"/>
        </w:tabs>
        <w:spacing w:before="34" w:line="264" w:lineRule="auto"/>
        <w:ind w:left="120" w:right="936" w:firstLine="848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планировать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образовательный</w:t>
      </w:r>
      <w:r w:rsidRPr="00D1410E">
        <w:rPr>
          <w:spacing w:val="-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процесс,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занятия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(или)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циклы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занятий,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разрабатывать</w:t>
      </w:r>
      <w:r w:rsidRPr="00D1410E">
        <w:rPr>
          <w:spacing w:val="5"/>
          <w:sz w:val="24"/>
          <w:szCs w:val="24"/>
        </w:rPr>
        <w:t xml:space="preserve"> </w:t>
      </w:r>
      <w:r w:rsidRPr="00D1410E">
        <w:rPr>
          <w:sz w:val="24"/>
          <w:szCs w:val="24"/>
        </w:rPr>
        <w:t>сценарии</w:t>
      </w:r>
      <w:r w:rsidRPr="00D1410E">
        <w:rPr>
          <w:spacing w:val="8"/>
          <w:sz w:val="24"/>
          <w:szCs w:val="24"/>
        </w:rPr>
        <w:t xml:space="preserve"> </w:t>
      </w:r>
      <w:r w:rsidRPr="00D1410E">
        <w:rPr>
          <w:sz w:val="24"/>
          <w:szCs w:val="24"/>
        </w:rPr>
        <w:t>досуговых</w:t>
      </w:r>
      <w:r w:rsidRPr="00D1410E">
        <w:rPr>
          <w:spacing w:val="14"/>
          <w:sz w:val="24"/>
          <w:szCs w:val="24"/>
        </w:rPr>
        <w:t xml:space="preserve"> </w:t>
      </w:r>
      <w:r w:rsidRPr="00D1410E">
        <w:rPr>
          <w:sz w:val="24"/>
          <w:szCs w:val="24"/>
        </w:rPr>
        <w:t>мероприятий</w:t>
      </w:r>
      <w:r w:rsidRPr="00D1410E">
        <w:rPr>
          <w:spacing w:val="15"/>
          <w:sz w:val="24"/>
          <w:szCs w:val="24"/>
        </w:rPr>
        <w:t xml:space="preserve"> </w:t>
      </w:r>
      <w:r w:rsidRPr="00D1410E">
        <w:rPr>
          <w:sz w:val="24"/>
          <w:szCs w:val="24"/>
        </w:rPr>
        <w:t>с</w:t>
      </w:r>
      <w:r w:rsidRPr="00D1410E">
        <w:rPr>
          <w:spacing w:val="-2"/>
          <w:sz w:val="24"/>
          <w:szCs w:val="24"/>
        </w:rPr>
        <w:t xml:space="preserve"> </w:t>
      </w:r>
      <w:r w:rsidRPr="00D1410E">
        <w:rPr>
          <w:sz w:val="24"/>
          <w:szCs w:val="24"/>
        </w:rPr>
        <w:t>учетом:</w:t>
      </w:r>
    </w:p>
    <w:p w:rsidR="00EF41F7" w:rsidRPr="00D1410E" w:rsidRDefault="00EF41F7">
      <w:pPr>
        <w:pStyle w:val="ListParagraph"/>
        <w:numPr>
          <w:ilvl w:val="0"/>
          <w:numId w:val="8"/>
        </w:numPr>
        <w:tabs>
          <w:tab w:val="left" w:pos="1106"/>
        </w:tabs>
        <w:spacing w:before="2"/>
        <w:ind w:left="1105" w:hanging="138"/>
        <w:rPr>
          <w:sz w:val="24"/>
          <w:szCs w:val="24"/>
        </w:rPr>
      </w:pPr>
      <w:r w:rsidRPr="00D1410E">
        <w:rPr>
          <w:w w:val="90"/>
          <w:sz w:val="24"/>
          <w:szCs w:val="24"/>
        </w:rPr>
        <w:t>задач</w:t>
      </w:r>
      <w:r w:rsidRPr="00D1410E">
        <w:rPr>
          <w:spacing w:val="55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и</w:t>
      </w:r>
      <w:r w:rsidRPr="00D1410E">
        <w:rPr>
          <w:spacing w:val="54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особенностей</w:t>
      </w:r>
      <w:r w:rsidRPr="00D1410E">
        <w:rPr>
          <w:spacing w:val="8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образовательной</w:t>
      </w:r>
      <w:r w:rsidRPr="00D1410E">
        <w:rPr>
          <w:spacing w:val="25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программы;</w:t>
      </w:r>
    </w:p>
    <w:p w:rsidR="00EF41F7" w:rsidRPr="00D1410E" w:rsidRDefault="00EF41F7">
      <w:pPr>
        <w:pStyle w:val="ListParagraph"/>
        <w:numPr>
          <w:ilvl w:val="0"/>
          <w:numId w:val="8"/>
        </w:numPr>
        <w:tabs>
          <w:tab w:val="left" w:pos="1105"/>
        </w:tabs>
        <w:spacing w:before="29" w:line="264" w:lineRule="auto"/>
        <w:ind w:left="115" w:right="777" w:firstLine="852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образовательных</w:t>
      </w:r>
      <w:r w:rsidRPr="00D1410E">
        <w:rPr>
          <w:spacing w:val="-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запросов</w:t>
      </w:r>
      <w:r w:rsidRPr="00D1410E">
        <w:rPr>
          <w:spacing w:val="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учащихся</w:t>
      </w:r>
      <w:r w:rsidRPr="00D1410E">
        <w:rPr>
          <w:spacing w:val="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(для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детей)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их родителей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(законных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представителей), возможностей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 условий их удовлетворения в процессе освоения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образовательной</w:t>
      </w:r>
      <w:r w:rsidRPr="00D1410E">
        <w:rPr>
          <w:spacing w:val="-7"/>
          <w:sz w:val="24"/>
          <w:szCs w:val="24"/>
        </w:rPr>
        <w:t xml:space="preserve"> </w:t>
      </w:r>
      <w:r w:rsidRPr="00D1410E">
        <w:rPr>
          <w:sz w:val="24"/>
          <w:szCs w:val="24"/>
        </w:rPr>
        <w:t>программы;</w:t>
      </w:r>
    </w:p>
    <w:p w:rsidR="00EF41F7" w:rsidRPr="00D1410E" w:rsidRDefault="00EF41F7">
      <w:pPr>
        <w:pStyle w:val="ListParagraph"/>
        <w:numPr>
          <w:ilvl w:val="0"/>
          <w:numId w:val="8"/>
        </w:numPr>
        <w:tabs>
          <w:tab w:val="left" w:pos="1103"/>
        </w:tabs>
        <w:spacing w:before="2" w:line="261" w:lineRule="auto"/>
        <w:ind w:left="115" w:right="727" w:firstLine="852"/>
        <w:jc w:val="both"/>
        <w:rPr>
          <w:sz w:val="24"/>
          <w:szCs w:val="24"/>
        </w:rPr>
      </w:pPr>
      <w:r w:rsidRPr="00D1410E">
        <w:rPr>
          <w:spacing w:val="-1"/>
          <w:w w:val="95"/>
          <w:sz w:val="24"/>
          <w:szCs w:val="24"/>
        </w:rPr>
        <w:t xml:space="preserve">фактического уровня подготовленности, </w:t>
      </w:r>
      <w:r w:rsidRPr="00D1410E">
        <w:rPr>
          <w:w w:val="95"/>
          <w:sz w:val="24"/>
          <w:szCs w:val="24"/>
        </w:rPr>
        <w:t>состояния здоровья, возрастных 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индивидуальных особенностей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учащихся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(в том числе одаренных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детей,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учащихся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с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ограниченными</w:t>
      </w:r>
      <w:r w:rsidRPr="00D1410E">
        <w:rPr>
          <w:spacing w:val="1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возможностями</w:t>
      </w:r>
      <w:r w:rsidRPr="00D1410E">
        <w:rPr>
          <w:spacing w:val="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здоровья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-</w:t>
      </w:r>
      <w:r w:rsidRPr="00D1410E">
        <w:rPr>
          <w:spacing w:val="-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зависимости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от</w:t>
      </w:r>
      <w:r w:rsidRPr="00D1410E">
        <w:rPr>
          <w:spacing w:val="-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контингента</w:t>
      </w:r>
      <w:r w:rsidRPr="00D1410E">
        <w:rPr>
          <w:spacing w:val="1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учащихся);</w:t>
      </w:r>
    </w:p>
    <w:p w:rsidR="00EF41F7" w:rsidRPr="00D1410E" w:rsidRDefault="00EF41F7">
      <w:pPr>
        <w:pStyle w:val="ListParagraph"/>
        <w:numPr>
          <w:ilvl w:val="0"/>
          <w:numId w:val="8"/>
        </w:numPr>
        <w:tabs>
          <w:tab w:val="left" w:pos="1105"/>
        </w:tabs>
        <w:spacing w:before="10"/>
        <w:ind w:left="1104"/>
        <w:jc w:val="both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особенностей</w:t>
      </w:r>
      <w:r w:rsidRPr="00D1410E">
        <w:rPr>
          <w:spacing w:val="1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группы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учащихся;</w:t>
      </w:r>
    </w:p>
    <w:p w:rsidR="00EF41F7" w:rsidRPr="00D1410E" w:rsidRDefault="00EF41F7">
      <w:pPr>
        <w:pStyle w:val="ListParagraph"/>
        <w:numPr>
          <w:ilvl w:val="0"/>
          <w:numId w:val="8"/>
        </w:numPr>
        <w:tabs>
          <w:tab w:val="left" w:pos="1105"/>
        </w:tabs>
        <w:spacing w:before="29"/>
        <w:ind w:left="1104"/>
        <w:jc w:val="both"/>
        <w:rPr>
          <w:sz w:val="24"/>
          <w:szCs w:val="24"/>
        </w:rPr>
      </w:pPr>
      <w:r w:rsidRPr="00D1410E">
        <w:rPr>
          <w:w w:val="95"/>
          <w:sz w:val="24"/>
          <w:szCs w:val="24"/>
        </w:rPr>
        <w:t>специфики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инклюзивного</w:t>
      </w:r>
      <w:r w:rsidRPr="00D1410E">
        <w:rPr>
          <w:spacing w:val="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подхода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</w:t>
      </w:r>
      <w:r w:rsidRPr="00D1410E">
        <w:rPr>
          <w:spacing w:val="-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образовании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(при его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реализации);</w:t>
      </w:r>
    </w:p>
    <w:p w:rsidR="00EF41F7" w:rsidRPr="00D1410E" w:rsidRDefault="00EF41F7">
      <w:pPr>
        <w:pStyle w:val="ListParagraph"/>
        <w:numPr>
          <w:ilvl w:val="0"/>
          <w:numId w:val="8"/>
        </w:numPr>
        <w:tabs>
          <w:tab w:val="left" w:pos="1105"/>
        </w:tabs>
        <w:spacing w:before="25" w:line="268" w:lineRule="auto"/>
        <w:ind w:right="1153" w:firstLine="850"/>
        <w:rPr>
          <w:sz w:val="24"/>
          <w:szCs w:val="24"/>
        </w:rPr>
      </w:pPr>
      <w:r w:rsidRPr="00D1410E">
        <w:rPr>
          <w:w w:val="95"/>
          <w:sz w:val="24"/>
          <w:szCs w:val="24"/>
        </w:rPr>
        <w:t>санитарно-гигиенических</w:t>
      </w:r>
      <w:r w:rsidRPr="00D1410E">
        <w:rPr>
          <w:spacing w:val="-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норм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требований</w:t>
      </w:r>
      <w:r w:rsidRPr="00D1410E">
        <w:rPr>
          <w:spacing w:val="1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охраны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жизни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здоровья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учащихся;</w:t>
      </w:r>
    </w:p>
    <w:p w:rsidR="00EF41F7" w:rsidRPr="00D1410E" w:rsidRDefault="00EF41F7">
      <w:pPr>
        <w:pStyle w:val="ListParagraph"/>
        <w:numPr>
          <w:ilvl w:val="0"/>
          <w:numId w:val="9"/>
        </w:numPr>
        <w:tabs>
          <w:tab w:val="left" w:pos="1352"/>
        </w:tabs>
        <w:spacing w:line="264" w:lineRule="auto"/>
        <w:ind w:left="118" w:right="185" w:firstLine="849"/>
        <w:rPr>
          <w:sz w:val="24"/>
          <w:szCs w:val="24"/>
        </w:rPr>
      </w:pPr>
      <w:r w:rsidRPr="00D1410E">
        <w:rPr>
          <w:spacing w:val="-1"/>
          <w:w w:val="95"/>
          <w:sz w:val="24"/>
          <w:szCs w:val="24"/>
        </w:rPr>
        <w:t>устанавливать</w:t>
      </w:r>
      <w:r w:rsidRPr="00D1410E">
        <w:rPr>
          <w:spacing w:val="26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педагогически</w:t>
      </w:r>
      <w:r w:rsidRPr="00D1410E">
        <w:rPr>
          <w:spacing w:val="2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целесообразные</w:t>
      </w:r>
      <w:r w:rsidRPr="00D1410E">
        <w:rPr>
          <w:spacing w:val="-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взаимоотношения</w:t>
      </w:r>
      <w:r w:rsidRPr="00D1410E">
        <w:rPr>
          <w:spacing w:val="-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</w:t>
      </w:r>
      <w:r w:rsidRPr="00D1410E">
        <w:rPr>
          <w:spacing w:val="-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родителями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(законными</w:t>
      </w:r>
      <w:r w:rsidRPr="00D1410E">
        <w:rPr>
          <w:spacing w:val="1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представителями)</w:t>
      </w:r>
      <w:r w:rsidRPr="00D1410E">
        <w:rPr>
          <w:spacing w:val="-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учащихся,</w:t>
      </w:r>
      <w:r w:rsidRPr="00D1410E">
        <w:rPr>
          <w:spacing w:val="1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выполнять</w:t>
      </w:r>
      <w:r w:rsidRPr="00D1410E">
        <w:rPr>
          <w:spacing w:val="1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нормы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педагогической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этики,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разрешать конфликтные ситуации,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 том числе при нарушении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прав ребенка,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невыполнении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взрослыми установленных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обязанностей по его воспитанию, обучению 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(или)</w:t>
      </w:r>
      <w:r w:rsidRPr="00D1410E">
        <w:rPr>
          <w:spacing w:val="7"/>
          <w:sz w:val="24"/>
          <w:szCs w:val="24"/>
        </w:rPr>
        <w:t xml:space="preserve"> </w:t>
      </w:r>
      <w:r w:rsidRPr="00D1410E">
        <w:rPr>
          <w:sz w:val="24"/>
          <w:szCs w:val="24"/>
        </w:rPr>
        <w:t>содержанию;</w:t>
      </w:r>
    </w:p>
    <w:p w:rsidR="00EF41F7" w:rsidRPr="00D1410E" w:rsidRDefault="00EF41F7">
      <w:pPr>
        <w:pStyle w:val="ListParagraph"/>
        <w:numPr>
          <w:ilvl w:val="0"/>
          <w:numId w:val="9"/>
        </w:numPr>
        <w:tabs>
          <w:tab w:val="left" w:pos="1347"/>
        </w:tabs>
        <w:spacing w:line="266" w:lineRule="auto"/>
        <w:ind w:left="118" w:right="252" w:firstLine="849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выявлять представления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родителей (законных представителей) учащихся о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задачах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их</w:t>
      </w:r>
      <w:r w:rsidRPr="00D1410E">
        <w:rPr>
          <w:spacing w:val="-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воспитания</w:t>
      </w:r>
      <w:r w:rsidRPr="00D1410E">
        <w:rPr>
          <w:spacing w:val="1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обучения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</w:t>
      </w:r>
      <w:r w:rsidRPr="00D1410E">
        <w:rPr>
          <w:spacing w:val="-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процессе</w:t>
      </w:r>
      <w:r w:rsidRPr="00D1410E">
        <w:rPr>
          <w:spacing w:val="1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освоения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дополнительной</w:t>
      </w:r>
      <w:r w:rsidRPr="00D1410E">
        <w:rPr>
          <w:spacing w:val="-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образовательной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программы;</w:t>
      </w:r>
    </w:p>
    <w:p w:rsidR="00EF41F7" w:rsidRPr="00D1410E" w:rsidRDefault="00EF41F7">
      <w:pPr>
        <w:pStyle w:val="ListParagraph"/>
        <w:numPr>
          <w:ilvl w:val="0"/>
          <w:numId w:val="9"/>
        </w:numPr>
        <w:tabs>
          <w:tab w:val="left" w:pos="1350"/>
        </w:tabs>
        <w:spacing w:line="266" w:lineRule="auto"/>
        <w:ind w:left="118" w:right="263" w:firstLine="849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организовывать и проводить индивидуальные и групповые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встречи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(консультации)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родителями</w:t>
      </w:r>
      <w:r w:rsidRPr="00D1410E">
        <w:rPr>
          <w:spacing w:val="1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(законными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представителями)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учащихся</w:t>
      </w:r>
      <w:r w:rsidRPr="00D1410E">
        <w:rPr>
          <w:spacing w:val="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 целью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лучшего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понимания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индивидуальных особенностей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учащихся, информирования родителей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(законных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представителей) о ходе и результатах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освоения детьми образовательной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программы,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повышения</w:t>
      </w:r>
      <w:r w:rsidRPr="00D1410E">
        <w:rPr>
          <w:spacing w:val="1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психолого-педагогической</w:t>
      </w:r>
      <w:r w:rsidRPr="00D1410E">
        <w:rPr>
          <w:spacing w:val="-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компетентности</w:t>
      </w:r>
      <w:r w:rsidRPr="00D1410E">
        <w:rPr>
          <w:spacing w:val="-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родителей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(законных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представителей);</w:t>
      </w:r>
    </w:p>
    <w:p w:rsidR="00EF41F7" w:rsidRPr="00D1410E" w:rsidRDefault="00EF41F7">
      <w:pPr>
        <w:pStyle w:val="ListParagraph"/>
        <w:numPr>
          <w:ilvl w:val="0"/>
          <w:numId w:val="9"/>
        </w:numPr>
        <w:tabs>
          <w:tab w:val="left" w:pos="1348"/>
        </w:tabs>
        <w:spacing w:line="266" w:lineRule="auto"/>
        <w:ind w:right="756" w:firstLine="853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использовать</w:t>
      </w:r>
      <w:r w:rsidRPr="00D1410E">
        <w:rPr>
          <w:spacing w:val="1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различные</w:t>
      </w:r>
      <w:r w:rsidRPr="00D1410E">
        <w:rPr>
          <w:spacing w:val="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приемы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привлечения</w:t>
      </w:r>
      <w:r w:rsidRPr="00D1410E">
        <w:rPr>
          <w:spacing w:val="1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родителей</w:t>
      </w:r>
      <w:r w:rsidRPr="00D1410E">
        <w:rPr>
          <w:spacing w:val="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(законных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представителей)</w:t>
      </w:r>
      <w:r w:rsidRPr="00D1410E">
        <w:rPr>
          <w:spacing w:val="-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к</w:t>
      </w:r>
      <w:r w:rsidRPr="00D1410E">
        <w:rPr>
          <w:spacing w:val="-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организации</w:t>
      </w:r>
      <w:r w:rsidRPr="00D1410E">
        <w:rPr>
          <w:spacing w:val="1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занятий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досуговых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мероприятий,</w:t>
      </w:r>
      <w:r w:rsidRPr="00D1410E">
        <w:rPr>
          <w:spacing w:val="1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методы,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формы и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средства</w:t>
      </w:r>
      <w:r w:rsidRPr="00D1410E">
        <w:rPr>
          <w:spacing w:val="5"/>
          <w:sz w:val="24"/>
          <w:szCs w:val="24"/>
        </w:rPr>
        <w:t xml:space="preserve"> </w:t>
      </w:r>
      <w:r w:rsidRPr="00D1410E">
        <w:rPr>
          <w:sz w:val="24"/>
          <w:szCs w:val="24"/>
        </w:rPr>
        <w:t>организации</w:t>
      </w:r>
      <w:r w:rsidRPr="00D1410E">
        <w:rPr>
          <w:spacing w:val="11"/>
          <w:sz w:val="24"/>
          <w:szCs w:val="24"/>
        </w:rPr>
        <w:t xml:space="preserve"> </w:t>
      </w:r>
      <w:r w:rsidRPr="00D1410E">
        <w:rPr>
          <w:sz w:val="24"/>
          <w:szCs w:val="24"/>
        </w:rPr>
        <w:t>их</w:t>
      </w:r>
      <w:r w:rsidRPr="00D1410E">
        <w:rPr>
          <w:spacing w:val="-6"/>
          <w:sz w:val="24"/>
          <w:szCs w:val="24"/>
        </w:rPr>
        <w:t xml:space="preserve"> </w:t>
      </w:r>
      <w:r w:rsidRPr="00D1410E">
        <w:rPr>
          <w:sz w:val="24"/>
          <w:szCs w:val="24"/>
        </w:rPr>
        <w:t>совместной</w:t>
      </w:r>
      <w:r w:rsidRPr="00D1410E">
        <w:rPr>
          <w:spacing w:val="9"/>
          <w:sz w:val="24"/>
          <w:szCs w:val="24"/>
        </w:rPr>
        <w:t xml:space="preserve"> </w:t>
      </w:r>
      <w:r w:rsidRPr="00D1410E">
        <w:rPr>
          <w:sz w:val="24"/>
          <w:szCs w:val="24"/>
        </w:rPr>
        <w:t>с</w:t>
      </w:r>
      <w:r w:rsidRPr="00D1410E">
        <w:rPr>
          <w:spacing w:val="-12"/>
          <w:sz w:val="24"/>
          <w:szCs w:val="24"/>
        </w:rPr>
        <w:t xml:space="preserve"> </w:t>
      </w:r>
      <w:r w:rsidRPr="00D1410E">
        <w:rPr>
          <w:sz w:val="24"/>
          <w:szCs w:val="24"/>
        </w:rPr>
        <w:t>детьми</w:t>
      </w:r>
      <w:r w:rsidRPr="00D1410E">
        <w:rPr>
          <w:spacing w:val="2"/>
          <w:sz w:val="24"/>
          <w:szCs w:val="24"/>
        </w:rPr>
        <w:t xml:space="preserve"> </w:t>
      </w:r>
      <w:r w:rsidRPr="00D1410E">
        <w:rPr>
          <w:sz w:val="24"/>
          <w:szCs w:val="24"/>
        </w:rPr>
        <w:t>деятельности;</w:t>
      </w:r>
    </w:p>
    <w:p w:rsidR="00EF41F7" w:rsidRPr="00D1410E" w:rsidRDefault="00EF41F7">
      <w:pPr>
        <w:pStyle w:val="ListParagraph"/>
        <w:numPr>
          <w:ilvl w:val="0"/>
          <w:numId w:val="9"/>
        </w:numPr>
        <w:tabs>
          <w:tab w:val="left" w:pos="1350"/>
        </w:tabs>
        <w:spacing w:line="266" w:lineRule="auto"/>
        <w:ind w:right="570" w:firstLine="853"/>
        <w:jc w:val="both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определять формы, методы и средства оценивания процесса и результатов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деятельности учащихся при освоении программ дополнительного общего образования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определенной</w:t>
      </w:r>
      <w:r w:rsidRPr="00D1410E">
        <w:rPr>
          <w:spacing w:val="25"/>
          <w:sz w:val="24"/>
          <w:szCs w:val="24"/>
        </w:rPr>
        <w:t xml:space="preserve"> </w:t>
      </w:r>
      <w:r w:rsidRPr="00D1410E">
        <w:rPr>
          <w:sz w:val="24"/>
          <w:szCs w:val="24"/>
        </w:rPr>
        <w:t>направленности;</w:t>
      </w:r>
    </w:p>
    <w:p w:rsidR="00EF41F7" w:rsidRPr="00D1410E" w:rsidRDefault="00EF41F7">
      <w:pPr>
        <w:pStyle w:val="ListParagraph"/>
        <w:numPr>
          <w:ilvl w:val="0"/>
          <w:numId w:val="9"/>
        </w:numPr>
        <w:tabs>
          <w:tab w:val="left" w:pos="1352"/>
        </w:tabs>
        <w:spacing w:line="261" w:lineRule="auto"/>
        <w:ind w:left="116" w:right="248" w:firstLine="852"/>
        <w:jc w:val="both"/>
        <w:rPr>
          <w:sz w:val="24"/>
          <w:szCs w:val="24"/>
        </w:rPr>
      </w:pPr>
      <w:r w:rsidRPr="00D1410E">
        <w:rPr>
          <w:w w:val="90"/>
          <w:sz w:val="24"/>
          <w:szCs w:val="24"/>
        </w:rPr>
        <w:t>устанавливать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педагогически</w:t>
      </w:r>
      <w:r w:rsidRPr="00D1410E">
        <w:rPr>
          <w:spacing w:val="5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целесообразные взаимоотношения с</w:t>
      </w:r>
      <w:r w:rsidRPr="00D1410E">
        <w:rPr>
          <w:spacing w:val="5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учащимися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sz w:val="24"/>
          <w:szCs w:val="24"/>
        </w:rPr>
        <w:t>для</w:t>
      </w:r>
      <w:r w:rsidRPr="00D1410E">
        <w:rPr>
          <w:spacing w:val="4"/>
          <w:sz w:val="24"/>
          <w:szCs w:val="24"/>
        </w:rPr>
        <w:t xml:space="preserve"> </w:t>
      </w:r>
      <w:r w:rsidRPr="00D1410E">
        <w:rPr>
          <w:sz w:val="24"/>
          <w:szCs w:val="24"/>
        </w:rPr>
        <w:t>обеспечения</w:t>
      </w:r>
      <w:r w:rsidRPr="00D1410E">
        <w:rPr>
          <w:spacing w:val="23"/>
          <w:sz w:val="24"/>
          <w:szCs w:val="24"/>
        </w:rPr>
        <w:t xml:space="preserve"> </w:t>
      </w:r>
      <w:r w:rsidRPr="00D1410E">
        <w:rPr>
          <w:sz w:val="24"/>
          <w:szCs w:val="24"/>
        </w:rPr>
        <w:t>достоверного</w:t>
      </w:r>
      <w:r w:rsidRPr="00D1410E">
        <w:rPr>
          <w:spacing w:val="21"/>
          <w:sz w:val="24"/>
          <w:szCs w:val="24"/>
        </w:rPr>
        <w:t xml:space="preserve"> </w:t>
      </w:r>
      <w:r w:rsidRPr="00D1410E">
        <w:rPr>
          <w:sz w:val="24"/>
          <w:szCs w:val="24"/>
        </w:rPr>
        <w:t>оценивания;</w:t>
      </w:r>
    </w:p>
    <w:p w:rsidR="00EF41F7" w:rsidRPr="00D1410E" w:rsidRDefault="00EF41F7">
      <w:pPr>
        <w:spacing w:line="261" w:lineRule="auto"/>
        <w:jc w:val="both"/>
        <w:rPr>
          <w:sz w:val="24"/>
          <w:szCs w:val="24"/>
        </w:rPr>
        <w:sectPr w:rsidR="00EF41F7" w:rsidRPr="00D1410E">
          <w:pgSz w:w="11900" w:h="16840"/>
          <w:pgMar w:top="920" w:right="760" w:bottom="280" w:left="1580" w:header="720" w:footer="720" w:gutter="0"/>
          <w:cols w:space="720"/>
        </w:sectPr>
      </w:pPr>
    </w:p>
    <w:p w:rsidR="00EF41F7" w:rsidRPr="00D1410E" w:rsidRDefault="00EF41F7">
      <w:pPr>
        <w:pStyle w:val="ListParagraph"/>
        <w:numPr>
          <w:ilvl w:val="0"/>
          <w:numId w:val="9"/>
        </w:numPr>
        <w:tabs>
          <w:tab w:val="left" w:pos="1348"/>
        </w:tabs>
        <w:spacing w:before="70" w:line="261" w:lineRule="auto"/>
        <w:ind w:right="988" w:firstLine="853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наблюдать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за</w:t>
      </w:r>
      <w:r w:rsidRPr="00D1410E">
        <w:rPr>
          <w:spacing w:val="-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учащимися,</w:t>
      </w:r>
      <w:r w:rsidRPr="00D1410E">
        <w:rPr>
          <w:spacing w:val="1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объективно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оценивать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процесс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результаты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освоения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дополнительных</w:t>
      </w:r>
      <w:r w:rsidRPr="00D1410E">
        <w:rPr>
          <w:spacing w:val="-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общеобразовательных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программ,</w:t>
      </w:r>
      <w:r w:rsidRPr="00D1410E">
        <w:rPr>
          <w:spacing w:val="1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</w:t>
      </w:r>
      <w:r w:rsidRPr="00D1410E">
        <w:rPr>
          <w:spacing w:val="-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том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числе</w:t>
      </w:r>
      <w:r w:rsidRPr="00D1410E">
        <w:rPr>
          <w:spacing w:val="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</w:t>
      </w:r>
      <w:r w:rsidRPr="00D1410E">
        <w:rPr>
          <w:spacing w:val="-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рамках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установленных</w:t>
      </w:r>
      <w:r w:rsidRPr="00D1410E">
        <w:rPr>
          <w:spacing w:val="25"/>
          <w:sz w:val="24"/>
          <w:szCs w:val="24"/>
        </w:rPr>
        <w:t xml:space="preserve"> </w:t>
      </w:r>
      <w:r w:rsidRPr="00D1410E">
        <w:rPr>
          <w:sz w:val="24"/>
          <w:szCs w:val="24"/>
        </w:rPr>
        <w:t>форм</w:t>
      </w:r>
      <w:r w:rsidRPr="00D1410E">
        <w:rPr>
          <w:spacing w:val="1"/>
          <w:sz w:val="24"/>
          <w:szCs w:val="24"/>
        </w:rPr>
        <w:t xml:space="preserve"> </w:t>
      </w:r>
      <w:r w:rsidRPr="00D1410E">
        <w:rPr>
          <w:sz w:val="24"/>
          <w:szCs w:val="24"/>
        </w:rPr>
        <w:t>аттестации</w:t>
      </w:r>
      <w:r w:rsidRPr="00D1410E">
        <w:rPr>
          <w:spacing w:val="12"/>
          <w:sz w:val="24"/>
          <w:szCs w:val="24"/>
        </w:rPr>
        <w:t xml:space="preserve"> </w:t>
      </w:r>
      <w:r w:rsidRPr="00D1410E">
        <w:rPr>
          <w:sz w:val="24"/>
          <w:szCs w:val="24"/>
        </w:rPr>
        <w:t>(при</w:t>
      </w:r>
      <w:r w:rsidRPr="00D1410E">
        <w:rPr>
          <w:spacing w:val="1"/>
          <w:sz w:val="24"/>
          <w:szCs w:val="24"/>
        </w:rPr>
        <w:t xml:space="preserve"> </w:t>
      </w:r>
      <w:r w:rsidRPr="00D1410E">
        <w:rPr>
          <w:sz w:val="24"/>
          <w:szCs w:val="24"/>
        </w:rPr>
        <w:t>их</w:t>
      </w:r>
      <w:r w:rsidRPr="00D1410E">
        <w:rPr>
          <w:spacing w:val="-5"/>
          <w:sz w:val="24"/>
          <w:szCs w:val="24"/>
        </w:rPr>
        <w:t xml:space="preserve"> </w:t>
      </w:r>
      <w:r w:rsidRPr="00D1410E">
        <w:rPr>
          <w:sz w:val="24"/>
          <w:szCs w:val="24"/>
        </w:rPr>
        <w:t>наличии);</w:t>
      </w:r>
    </w:p>
    <w:p w:rsidR="00EF41F7" w:rsidRPr="00D1410E" w:rsidRDefault="00EF41F7">
      <w:pPr>
        <w:pStyle w:val="ListParagraph"/>
        <w:numPr>
          <w:ilvl w:val="0"/>
          <w:numId w:val="9"/>
        </w:numPr>
        <w:tabs>
          <w:tab w:val="left" w:pos="1348"/>
        </w:tabs>
        <w:spacing w:before="11" w:line="264" w:lineRule="auto"/>
        <w:ind w:left="118" w:right="411" w:firstLine="849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проводить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анализ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самоанализ</w:t>
      </w:r>
      <w:r w:rsidRPr="00D1410E">
        <w:rPr>
          <w:spacing w:val="1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организации</w:t>
      </w:r>
      <w:r w:rsidRPr="00D1410E">
        <w:rPr>
          <w:spacing w:val="1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досуговой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деятельности,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подготовки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и</w:t>
      </w:r>
      <w:r w:rsidRPr="00D1410E">
        <w:rPr>
          <w:spacing w:val="-9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проведения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массовых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мероприятий,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отслеживать</w:t>
      </w:r>
      <w:r w:rsidRPr="00D1410E">
        <w:rPr>
          <w:spacing w:val="1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педагогические</w:t>
      </w:r>
      <w:r w:rsidRPr="00D1410E">
        <w:rPr>
          <w:spacing w:val="-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эффекты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проведения</w:t>
      </w:r>
      <w:r w:rsidRPr="00D1410E">
        <w:rPr>
          <w:spacing w:val="18"/>
          <w:sz w:val="24"/>
          <w:szCs w:val="24"/>
        </w:rPr>
        <w:t xml:space="preserve"> </w:t>
      </w:r>
      <w:r w:rsidRPr="00D1410E">
        <w:rPr>
          <w:sz w:val="24"/>
          <w:szCs w:val="24"/>
        </w:rPr>
        <w:t>мероприятий;</w:t>
      </w:r>
    </w:p>
    <w:p w:rsidR="00EF41F7" w:rsidRPr="00D1410E" w:rsidRDefault="00EF41F7">
      <w:pPr>
        <w:pStyle w:val="ListParagraph"/>
        <w:numPr>
          <w:ilvl w:val="0"/>
          <w:numId w:val="9"/>
        </w:numPr>
        <w:tabs>
          <w:tab w:val="left" w:pos="1350"/>
        </w:tabs>
        <w:spacing w:line="266" w:lineRule="auto"/>
        <w:ind w:right="330" w:firstLine="853"/>
        <w:rPr>
          <w:sz w:val="24"/>
          <w:szCs w:val="24"/>
        </w:rPr>
      </w:pPr>
      <w:r w:rsidRPr="00D1410E">
        <w:rPr>
          <w:spacing w:val="-1"/>
          <w:w w:val="95"/>
          <w:sz w:val="24"/>
          <w:szCs w:val="24"/>
        </w:rPr>
        <w:t>анализировать</w:t>
      </w:r>
      <w:r w:rsidRPr="00D1410E">
        <w:rPr>
          <w:spacing w:val="1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интерпретировать</w:t>
      </w:r>
      <w:r w:rsidRPr="00D1410E">
        <w:rPr>
          <w:spacing w:val="-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результаты</w:t>
      </w:r>
      <w:r w:rsidRPr="00D1410E">
        <w:rPr>
          <w:spacing w:val="1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педагогического</w:t>
      </w:r>
      <w:r w:rsidRPr="00D1410E">
        <w:rPr>
          <w:spacing w:val="-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наблюдения,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контроля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и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диагностики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с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учетом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задач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и особенностей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образовательной программы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и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sz w:val="24"/>
          <w:szCs w:val="24"/>
        </w:rPr>
        <w:t>особенностей</w:t>
      </w:r>
      <w:r w:rsidRPr="00D1410E">
        <w:rPr>
          <w:spacing w:val="27"/>
          <w:sz w:val="24"/>
          <w:szCs w:val="24"/>
        </w:rPr>
        <w:t xml:space="preserve"> </w:t>
      </w:r>
      <w:r w:rsidRPr="00D1410E">
        <w:rPr>
          <w:sz w:val="24"/>
          <w:szCs w:val="24"/>
        </w:rPr>
        <w:t>учащихся;</w:t>
      </w:r>
    </w:p>
    <w:p w:rsidR="00EF41F7" w:rsidRPr="00D1410E" w:rsidRDefault="00EF41F7">
      <w:pPr>
        <w:pStyle w:val="ListParagraph"/>
        <w:numPr>
          <w:ilvl w:val="0"/>
          <w:numId w:val="9"/>
        </w:numPr>
        <w:tabs>
          <w:tab w:val="left" w:pos="1348"/>
        </w:tabs>
        <w:spacing w:line="264" w:lineRule="auto"/>
        <w:ind w:right="1279" w:firstLine="853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использовать</w:t>
      </w:r>
      <w:r w:rsidRPr="00D1410E">
        <w:rPr>
          <w:spacing w:val="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различные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средства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(способы)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фиксации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динамики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подготовленности</w:t>
      </w:r>
      <w:r w:rsidRPr="00D1410E">
        <w:rPr>
          <w:spacing w:val="-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мотивации</w:t>
      </w:r>
      <w:r w:rsidRPr="00D1410E">
        <w:rPr>
          <w:spacing w:val="1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учащихся</w:t>
      </w:r>
      <w:r w:rsidRPr="00D1410E">
        <w:rPr>
          <w:spacing w:val="1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</w:t>
      </w:r>
      <w:r w:rsidRPr="00D1410E">
        <w:rPr>
          <w:spacing w:val="-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процессе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освоения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дополнительной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общеобразовательной</w:t>
      </w:r>
      <w:r w:rsidRPr="00D1410E">
        <w:rPr>
          <w:spacing w:val="-8"/>
          <w:sz w:val="24"/>
          <w:szCs w:val="24"/>
        </w:rPr>
        <w:t xml:space="preserve"> </w:t>
      </w:r>
      <w:r w:rsidRPr="00D1410E">
        <w:rPr>
          <w:sz w:val="24"/>
          <w:szCs w:val="24"/>
        </w:rPr>
        <w:t>программы;</w:t>
      </w:r>
    </w:p>
    <w:p w:rsidR="00EF41F7" w:rsidRPr="00D1410E" w:rsidRDefault="00EF41F7">
      <w:pPr>
        <w:pStyle w:val="ListParagraph"/>
        <w:numPr>
          <w:ilvl w:val="0"/>
          <w:numId w:val="9"/>
        </w:numPr>
        <w:tabs>
          <w:tab w:val="left" w:pos="1348"/>
        </w:tabs>
        <w:spacing w:line="264" w:lineRule="auto"/>
        <w:ind w:right="340" w:firstLine="853"/>
        <w:rPr>
          <w:sz w:val="24"/>
          <w:szCs w:val="24"/>
        </w:rPr>
      </w:pPr>
      <w:r w:rsidRPr="00D1410E">
        <w:rPr>
          <w:spacing w:val="-1"/>
          <w:w w:val="95"/>
          <w:sz w:val="24"/>
          <w:szCs w:val="24"/>
        </w:rPr>
        <w:t>корректировать</w:t>
      </w:r>
      <w:r w:rsidRPr="00D1410E">
        <w:rPr>
          <w:spacing w:val="-10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процесс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освоения</w:t>
      </w:r>
      <w:r w:rsidRPr="00D1410E">
        <w:rPr>
          <w:spacing w:val="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образовательной</w:t>
      </w:r>
      <w:r w:rsidRPr="00D1410E">
        <w:rPr>
          <w:spacing w:val="-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программы,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собственную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педагогическую деятельность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 результатам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педагогического контроля и оценки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освоения</w:t>
      </w:r>
      <w:r w:rsidRPr="00D1410E">
        <w:rPr>
          <w:spacing w:val="18"/>
          <w:sz w:val="24"/>
          <w:szCs w:val="24"/>
        </w:rPr>
        <w:t xml:space="preserve"> </w:t>
      </w:r>
      <w:r w:rsidRPr="00D1410E">
        <w:rPr>
          <w:sz w:val="24"/>
          <w:szCs w:val="24"/>
        </w:rPr>
        <w:t>программы;</w:t>
      </w:r>
    </w:p>
    <w:p w:rsidR="00EF41F7" w:rsidRPr="00D1410E" w:rsidRDefault="00EF41F7">
      <w:pPr>
        <w:pStyle w:val="ListParagraph"/>
        <w:numPr>
          <w:ilvl w:val="0"/>
          <w:numId w:val="9"/>
        </w:numPr>
        <w:tabs>
          <w:tab w:val="left" w:pos="1348"/>
        </w:tabs>
        <w:spacing w:line="266" w:lineRule="auto"/>
        <w:ind w:left="118" w:right="702" w:firstLine="849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находить, анализировать возможности использования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 использовать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источники необходимой</w:t>
      </w:r>
      <w:r w:rsidRPr="00D1410E">
        <w:rPr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для планирования</w:t>
      </w:r>
      <w:r w:rsidRPr="00D1410E">
        <w:rPr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профессиональной информации (включая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методическую</w:t>
      </w:r>
      <w:r w:rsidRPr="00D1410E">
        <w:rPr>
          <w:spacing w:val="3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литературу,</w:t>
      </w:r>
      <w:r w:rsidRPr="00D1410E">
        <w:rPr>
          <w:spacing w:val="1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электронные</w:t>
      </w:r>
      <w:r w:rsidRPr="00D1410E">
        <w:rPr>
          <w:spacing w:val="2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образовательные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ресурсы);</w:t>
      </w:r>
    </w:p>
    <w:p w:rsidR="00EF41F7" w:rsidRPr="00D1410E" w:rsidRDefault="00EF41F7">
      <w:pPr>
        <w:pStyle w:val="ListParagraph"/>
        <w:numPr>
          <w:ilvl w:val="0"/>
          <w:numId w:val="9"/>
        </w:numPr>
        <w:tabs>
          <w:tab w:val="left" w:pos="1347"/>
        </w:tabs>
        <w:spacing w:line="266" w:lineRule="auto"/>
        <w:ind w:left="116" w:right="948" w:firstLine="852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выявлять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интересы</w:t>
      </w:r>
      <w:r w:rsidRPr="00D1410E">
        <w:rPr>
          <w:spacing w:val="1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учащихся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(для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детей)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их</w:t>
      </w:r>
      <w:r w:rsidRPr="00D1410E">
        <w:rPr>
          <w:spacing w:val="-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родителей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(законных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представителей)</w:t>
      </w:r>
      <w:r w:rsidRPr="00D1410E">
        <w:rPr>
          <w:spacing w:val="-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осваиваемой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области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дополнительного</w:t>
      </w:r>
      <w:r w:rsidRPr="00D1410E">
        <w:rPr>
          <w:spacing w:val="-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образования</w:t>
      </w:r>
      <w:r w:rsidRPr="00D1410E">
        <w:rPr>
          <w:spacing w:val="2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досуговой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деятельности;</w:t>
      </w:r>
    </w:p>
    <w:p w:rsidR="00EF41F7" w:rsidRPr="00D1410E" w:rsidRDefault="00EF41F7">
      <w:pPr>
        <w:pStyle w:val="ListParagraph"/>
        <w:numPr>
          <w:ilvl w:val="0"/>
          <w:numId w:val="9"/>
        </w:numPr>
        <w:tabs>
          <w:tab w:val="left" w:pos="1348"/>
        </w:tabs>
        <w:spacing w:line="264" w:lineRule="auto"/>
        <w:ind w:right="142" w:firstLine="853"/>
        <w:jc w:val="both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проектировать совместно с учащимся (для детей) и их родителями (законными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представителями) индивидуальные образовательные маршруты освоения дополнительных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общеобразовательных</w:t>
      </w:r>
      <w:r w:rsidRPr="00D1410E">
        <w:rPr>
          <w:spacing w:val="-6"/>
          <w:sz w:val="24"/>
          <w:szCs w:val="24"/>
        </w:rPr>
        <w:t xml:space="preserve"> </w:t>
      </w:r>
      <w:r w:rsidRPr="00D1410E">
        <w:rPr>
          <w:sz w:val="24"/>
          <w:szCs w:val="24"/>
        </w:rPr>
        <w:t>программ;</w:t>
      </w:r>
    </w:p>
    <w:p w:rsidR="00EF41F7" w:rsidRPr="00D1410E" w:rsidRDefault="00EF41F7">
      <w:pPr>
        <w:pStyle w:val="ListParagraph"/>
        <w:numPr>
          <w:ilvl w:val="0"/>
          <w:numId w:val="9"/>
        </w:numPr>
        <w:tabs>
          <w:tab w:val="left" w:pos="1348"/>
        </w:tabs>
        <w:spacing w:line="264" w:lineRule="auto"/>
        <w:ind w:left="121" w:right="510" w:firstLine="847"/>
        <w:rPr>
          <w:sz w:val="24"/>
          <w:szCs w:val="24"/>
        </w:rPr>
      </w:pPr>
      <w:r w:rsidRPr="00D1410E">
        <w:rPr>
          <w:w w:val="90"/>
          <w:sz w:val="24"/>
          <w:szCs w:val="24"/>
        </w:rPr>
        <w:t>корректировать</w:t>
      </w:r>
      <w:r w:rsidRPr="00D1410E">
        <w:rPr>
          <w:spacing w:val="21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содержание</w:t>
      </w:r>
      <w:r w:rsidRPr="00D1410E">
        <w:rPr>
          <w:spacing w:val="22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программ,</w:t>
      </w:r>
      <w:r w:rsidRPr="00D1410E">
        <w:rPr>
          <w:spacing w:val="16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системы</w:t>
      </w:r>
      <w:r w:rsidRPr="00D1410E">
        <w:rPr>
          <w:spacing w:val="2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контроля</w:t>
      </w:r>
      <w:r w:rsidRPr="00D1410E">
        <w:rPr>
          <w:spacing w:val="4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и</w:t>
      </w:r>
      <w:r w:rsidRPr="00D1410E">
        <w:rPr>
          <w:spacing w:val="31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оценки,</w:t>
      </w:r>
      <w:r w:rsidRPr="00D1410E">
        <w:rPr>
          <w:spacing w:val="4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планов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sz w:val="24"/>
          <w:szCs w:val="24"/>
        </w:rPr>
        <w:t>занятий</w:t>
      </w:r>
      <w:r w:rsidRPr="00D1410E">
        <w:rPr>
          <w:spacing w:val="4"/>
          <w:sz w:val="24"/>
          <w:szCs w:val="24"/>
        </w:rPr>
        <w:t xml:space="preserve"> </w:t>
      </w:r>
      <w:r w:rsidRPr="00D1410E">
        <w:rPr>
          <w:sz w:val="24"/>
          <w:szCs w:val="24"/>
        </w:rPr>
        <w:t>по</w:t>
      </w:r>
      <w:r w:rsidRPr="00D1410E">
        <w:rPr>
          <w:spacing w:val="-2"/>
          <w:sz w:val="24"/>
          <w:szCs w:val="24"/>
        </w:rPr>
        <w:t xml:space="preserve"> </w:t>
      </w:r>
      <w:r w:rsidRPr="00D1410E">
        <w:rPr>
          <w:sz w:val="24"/>
          <w:szCs w:val="24"/>
        </w:rPr>
        <w:t>результатам</w:t>
      </w:r>
      <w:r w:rsidRPr="00D1410E">
        <w:rPr>
          <w:spacing w:val="21"/>
          <w:sz w:val="24"/>
          <w:szCs w:val="24"/>
        </w:rPr>
        <w:t xml:space="preserve"> </w:t>
      </w:r>
      <w:r w:rsidRPr="00D1410E">
        <w:rPr>
          <w:sz w:val="24"/>
          <w:szCs w:val="24"/>
        </w:rPr>
        <w:t>анализа</w:t>
      </w:r>
      <w:r w:rsidRPr="00D1410E">
        <w:rPr>
          <w:spacing w:val="12"/>
          <w:sz w:val="24"/>
          <w:szCs w:val="24"/>
        </w:rPr>
        <w:t xml:space="preserve"> </w:t>
      </w:r>
      <w:r w:rsidRPr="00D1410E">
        <w:rPr>
          <w:sz w:val="24"/>
          <w:szCs w:val="24"/>
        </w:rPr>
        <w:t>их</w:t>
      </w:r>
      <w:r w:rsidRPr="00D1410E">
        <w:rPr>
          <w:spacing w:val="-2"/>
          <w:sz w:val="24"/>
          <w:szCs w:val="24"/>
        </w:rPr>
        <w:t xml:space="preserve"> </w:t>
      </w:r>
      <w:r w:rsidRPr="00D1410E">
        <w:rPr>
          <w:sz w:val="24"/>
          <w:szCs w:val="24"/>
        </w:rPr>
        <w:t>реализации;</w:t>
      </w:r>
    </w:p>
    <w:p w:rsidR="00EF41F7" w:rsidRPr="00D1410E" w:rsidRDefault="00EF41F7">
      <w:pPr>
        <w:pStyle w:val="ListParagraph"/>
        <w:numPr>
          <w:ilvl w:val="0"/>
          <w:numId w:val="9"/>
        </w:numPr>
        <w:tabs>
          <w:tab w:val="left" w:pos="1347"/>
        </w:tabs>
        <w:spacing w:line="264" w:lineRule="auto"/>
        <w:ind w:left="118" w:right="885" w:firstLine="849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вести</w:t>
      </w:r>
      <w:r w:rsidRPr="00D1410E">
        <w:rPr>
          <w:spacing w:val="-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учебную,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планирующую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документацию,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документацию</w:t>
      </w:r>
      <w:r w:rsidRPr="00D1410E">
        <w:rPr>
          <w:spacing w:val="2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учебного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помещения</w:t>
      </w:r>
      <w:r w:rsidRPr="00D1410E">
        <w:rPr>
          <w:spacing w:val="3"/>
          <w:sz w:val="24"/>
          <w:szCs w:val="24"/>
        </w:rPr>
        <w:t xml:space="preserve"> </w:t>
      </w:r>
      <w:r w:rsidRPr="00D1410E">
        <w:rPr>
          <w:sz w:val="24"/>
          <w:szCs w:val="24"/>
        </w:rPr>
        <w:t>(при</w:t>
      </w:r>
      <w:r w:rsidRPr="00D1410E">
        <w:rPr>
          <w:spacing w:val="-11"/>
          <w:sz w:val="24"/>
          <w:szCs w:val="24"/>
        </w:rPr>
        <w:t xml:space="preserve"> </w:t>
      </w:r>
      <w:r w:rsidRPr="00D1410E">
        <w:rPr>
          <w:sz w:val="24"/>
          <w:szCs w:val="24"/>
        </w:rPr>
        <w:t>наличии)</w:t>
      </w:r>
      <w:r w:rsidRPr="00D1410E">
        <w:rPr>
          <w:spacing w:val="-1"/>
          <w:sz w:val="24"/>
          <w:szCs w:val="24"/>
        </w:rPr>
        <w:t xml:space="preserve"> </w:t>
      </w:r>
      <w:r w:rsidRPr="00D1410E">
        <w:rPr>
          <w:sz w:val="24"/>
          <w:szCs w:val="24"/>
        </w:rPr>
        <w:t>на</w:t>
      </w:r>
      <w:r w:rsidRPr="00D1410E">
        <w:rPr>
          <w:spacing w:val="-14"/>
          <w:sz w:val="24"/>
          <w:szCs w:val="24"/>
        </w:rPr>
        <w:t xml:space="preserve"> </w:t>
      </w:r>
      <w:r w:rsidRPr="00D1410E">
        <w:rPr>
          <w:sz w:val="24"/>
          <w:szCs w:val="24"/>
        </w:rPr>
        <w:t>бумажных</w:t>
      </w:r>
      <w:r w:rsidRPr="00D1410E">
        <w:rPr>
          <w:spacing w:val="10"/>
          <w:sz w:val="24"/>
          <w:szCs w:val="24"/>
        </w:rPr>
        <w:t xml:space="preserve"> </w:t>
      </w:r>
      <w:r w:rsidRPr="00D1410E">
        <w:rPr>
          <w:sz w:val="24"/>
          <w:szCs w:val="24"/>
        </w:rPr>
        <w:t>и</w:t>
      </w:r>
      <w:r w:rsidRPr="00D1410E">
        <w:rPr>
          <w:spacing w:val="-10"/>
          <w:sz w:val="24"/>
          <w:szCs w:val="24"/>
        </w:rPr>
        <w:t xml:space="preserve"> </w:t>
      </w:r>
      <w:r w:rsidRPr="00D1410E">
        <w:rPr>
          <w:sz w:val="24"/>
          <w:szCs w:val="24"/>
        </w:rPr>
        <w:t>электронных</w:t>
      </w:r>
      <w:r w:rsidRPr="00D1410E">
        <w:rPr>
          <w:spacing w:val="11"/>
          <w:sz w:val="24"/>
          <w:szCs w:val="24"/>
        </w:rPr>
        <w:t xml:space="preserve"> </w:t>
      </w:r>
      <w:r w:rsidRPr="00D1410E">
        <w:rPr>
          <w:sz w:val="24"/>
          <w:szCs w:val="24"/>
        </w:rPr>
        <w:t>носителях;</w:t>
      </w:r>
    </w:p>
    <w:p w:rsidR="00EF41F7" w:rsidRPr="00D1410E" w:rsidRDefault="00EF41F7">
      <w:pPr>
        <w:pStyle w:val="ListParagraph"/>
        <w:numPr>
          <w:ilvl w:val="0"/>
          <w:numId w:val="9"/>
        </w:numPr>
        <w:tabs>
          <w:tab w:val="left" w:pos="1350"/>
        </w:tabs>
        <w:ind w:left="1349" w:hanging="382"/>
        <w:rPr>
          <w:sz w:val="24"/>
          <w:szCs w:val="24"/>
        </w:rPr>
      </w:pPr>
      <w:r w:rsidRPr="00D1410E">
        <w:rPr>
          <w:w w:val="95"/>
          <w:sz w:val="24"/>
          <w:szCs w:val="24"/>
        </w:rPr>
        <w:t>создавать</w:t>
      </w:r>
      <w:r w:rsidRPr="00D1410E">
        <w:rPr>
          <w:spacing w:val="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отчетные</w:t>
      </w:r>
      <w:r w:rsidRPr="00D1410E">
        <w:rPr>
          <w:spacing w:val="1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(отчетно-аналитические)</w:t>
      </w:r>
      <w:r w:rsidRPr="00D1410E">
        <w:rPr>
          <w:spacing w:val="-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 информационные</w:t>
      </w:r>
      <w:r w:rsidRPr="00D1410E">
        <w:rPr>
          <w:spacing w:val="-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материалы;</w:t>
      </w:r>
    </w:p>
    <w:p w:rsidR="00EF41F7" w:rsidRPr="00D1410E" w:rsidRDefault="00EF41F7">
      <w:pPr>
        <w:pStyle w:val="ListParagraph"/>
        <w:numPr>
          <w:ilvl w:val="0"/>
          <w:numId w:val="9"/>
        </w:numPr>
        <w:tabs>
          <w:tab w:val="left" w:pos="1350"/>
        </w:tabs>
        <w:spacing w:before="19" w:line="264" w:lineRule="auto"/>
        <w:ind w:right="361" w:firstLine="854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заполнять и использовать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электронные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базы данных об участниках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образовательного процесса и порядке его реализации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для формирования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отчетов в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соответствии</w:t>
      </w:r>
      <w:r w:rsidRPr="00D1410E">
        <w:rPr>
          <w:spacing w:val="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</w:t>
      </w:r>
      <w:r w:rsidRPr="00D1410E">
        <w:rPr>
          <w:spacing w:val="-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установленными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регламентами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правилами,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предоставлять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эти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сведения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по</w:t>
      </w:r>
      <w:r w:rsidRPr="00D1410E">
        <w:rPr>
          <w:spacing w:val="-2"/>
          <w:sz w:val="24"/>
          <w:szCs w:val="24"/>
        </w:rPr>
        <w:t xml:space="preserve"> </w:t>
      </w:r>
      <w:r w:rsidRPr="00D1410E">
        <w:rPr>
          <w:sz w:val="24"/>
          <w:szCs w:val="24"/>
        </w:rPr>
        <w:t>запросам</w:t>
      </w:r>
      <w:r w:rsidRPr="00D1410E">
        <w:rPr>
          <w:spacing w:val="12"/>
          <w:sz w:val="24"/>
          <w:szCs w:val="24"/>
        </w:rPr>
        <w:t xml:space="preserve"> </w:t>
      </w:r>
      <w:r w:rsidRPr="00D1410E">
        <w:rPr>
          <w:sz w:val="24"/>
          <w:szCs w:val="24"/>
        </w:rPr>
        <w:t>уполномоченных</w:t>
      </w:r>
      <w:r w:rsidRPr="00D1410E">
        <w:rPr>
          <w:spacing w:val="-5"/>
          <w:sz w:val="24"/>
          <w:szCs w:val="24"/>
        </w:rPr>
        <w:t xml:space="preserve"> </w:t>
      </w:r>
      <w:r w:rsidRPr="00D1410E">
        <w:rPr>
          <w:sz w:val="24"/>
          <w:szCs w:val="24"/>
        </w:rPr>
        <w:t>должностных</w:t>
      </w:r>
      <w:r w:rsidRPr="00D1410E">
        <w:rPr>
          <w:spacing w:val="21"/>
          <w:sz w:val="24"/>
          <w:szCs w:val="24"/>
        </w:rPr>
        <w:t xml:space="preserve"> </w:t>
      </w:r>
      <w:r w:rsidRPr="00D1410E">
        <w:rPr>
          <w:sz w:val="24"/>
          <w:szCs w:val="24"/>
        </w:rPr>
        <w:t>лиц;</w:t>
      </w:r>
    </w:p>
    <w:p w:rsidR="00EF41F7" w:rsidRPr="00D1410E" w:rsidRDefault="00EF41F7">
      <w:pPr>
        <w:pStyle w:val="ListParagraph"/>
        <w:numPr>
          <w:ilvl w:val="0"/>
          <w:numId w:val="9"/>
        </w:numPr>
        <w:tabs>
          <w:tab w:val="left" w:pos="1350"/>
        </w:tabs>
        <w:spacing w:before="2" w:line="266" w:lineRule="auto"/>
        <w:ind w:left="117" w:right="127" w:firstLine="851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обрабатывать персональные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данные с соблюдением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принципов и правил,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установленных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законодательством Российской Федерации, определять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законность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требований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различных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категорий</w:t>
      </w:r>
      <w:r w:rsidRPr="00D1410E">
        <w:rPr>
          <w:spacing w:val="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граждан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должностных</w:t>
      </w:r>
      <w:r w:rsidRPr="00D1410E">
        <w:rPr>
          <w:spacing w:val="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лиц о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предоставлении</w:t>
      </w:r>
      <w:r w:rsidRPr="00D1410E">
        <w:rPr>
          <w:spacing w:val="-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доступа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к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учебной</w:t>
      </w:r>
      <w:r w:rsidRPr="00D1410E">
        <w:rPr>
          <w:spacing w:val="-5"/>
          <w:sz w:val="24"/>
          <w:szCs w:val="24"/>
        </w:rPr>
        <w:t xml:space="preserve"> </w:t>
      </w:r>
      <w:r w:rsidRPr="00D1410E">
        <w:rPr>
          <w:sz w:val="24"/>
          <w:szCs w:val="24"/>
        </w:rPr>
        <w:t>документации,</w:t>
      </w:r>
      <w:r w:rsidRPr="00D1410E">
        <w:rPr>
          <w:spacing w:val="8"/>
          <w:sz w:val="24"/>
          <w:szCs w:val="24"/>
        </w:rPr>
        <w:t xml:space="preserve"> </w:t>
      </w:r>
      <w:r w:rsidRPr="00D1410E">
        <w:rPr>
          <w:sz w:val="24"/>
          <w:szCs w:val="24"/>
        </w:rPr>
        <w:t>в</w:t>
      </w:r>
      <w:r w:rsidRPr="00D1410E">
        <w:rPr>
          <w:spacing w:val="-11"/>
          <w:sz w:val="24"/>
          <w:szCs w:val="24"/>
        </w:rPr>
        <w:t xml:space="preserve"> </w:t>
      </w:r>
      <w:r w:rsidRPr="00D1410E">
        <w:rPr>
          <w:sz w:val="24"/>
          <w:szCs w:val="24"/>
        </w:rPr>
        <w:t>том</w:t>
      </w:r>
      <w:r w:rsidRPr="00D1410E">
        <w:rPr>
          <w:spacing w:val="-6"/>
          <w:sz w:val="24"/>
          <w:szCs w:val="24"/>
        </w:rPr>
        <w:t xml:space="preserve"> </w:t>
      </w:r>
      <w:r w:rsidRPr="00D1410E">
        <w:rPr>
          <w:sz w:val="24"/>
          <w:szCs w:val="24"/>
        </w:rPr>
        <w:t>числе</w:t>
      </w:r>
      <w:r w:rsidRPr="00D1410E">
        <w:rPr>
          <w:spacing w:val="-3"/>
          <w:sz w:val="24"/>
          <w:szCs w:val="24"/>
        </w:rPr>
        <w:t xml:space="preserve"> </w:t>
      </w:r>
      <w:r w:rsidRPr="00D1410E">
        <w:rPr>
          <w:sz w:val="24"/>
          <w:szCs w:val="24"/>
        </w:rPr>
        <w:t>содержащей</w:t>
      </w:r>
      <w:r w:rsidRPr="00D1410E">
        <w:rPr>
          <w:spacing w:val="5"/>
          <w:sz w:val="24"/>
          <w:szCs w:val="24"/>
        </w:rPr>
        <w:t xml:space="preserve"> </w:t>
      </w:r>
      <w:r w:rsidRPr="00D1410E">
        <w:rPr>
          <w:sz w:val="24"/>
          <w:szCs w:val="24"/>
        </w:rPr>
        <w:t>персональные</w:t>
      </w:r>
      <w:r w:rsidRPr="00D1410E">
        <w:rPr>
          <w:spacing w:val="9"/>
          <w:sz w:val="24"/>
          <w:szCs w:val="24"/>
        </w:rPr>
        <w:t xml:space="preserve"> </w:t>
      </w:r>
      <w:r w:rsidRPr="00D1410E">
        <w:rPr>
          <w:sz w:val="24"/>
          <w:szCs w:val="24"/>
        </w:rPr>
        <w:t>данные;</w:t>
      </w:r>
    </w:p>
    <w:p w:rsidR="00EF41F7" w:rsidRPr="00D1410E" w:rsidRDefault="00EF41F7">
      <w:pPr>
        <w:pStyle w:val="ListParagraph"/>
        <w:numPr>
          <w:ilvl w:val="0"/>
          <w:numId w:val="9"/>
        </w:numPr>
        <w:tabs>
          <w:tab w:val="left" w:pos="1347"/>
        </w:tabs>
        <w:spacing w:line="264" w:lineRule="auto"/>
        <w:ind w:right="248" w:firstLine="854"/>
        <w:rPr>
          <w:sz w:val="24"/>
          <w:szCs w:val="24"/>
        </w:rPr>
      </w:pPr>
      <w:r w:rsidRPr="00D1410E">
        <w:rPr>
          <w:spacing w:val="-1"/>
          <w:w w:val="95"/>
          <w:sz w:val="24"/>
          <w:szCs w:val="24"/>
        </w:rPr>
        <w:t xml:space="preserve">взаимодействовать </w:t>
      </w:r>
      <w:r w:rsidRPr="00D1410E">
        <w:rPr>
          <w:w w:val="95"/>
          <w:sz w:val="24"/>
          <w:szCs w:val="24"/>
        </w:rPr>
        <w:t>с членами педагогического коллектива,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представителями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 xml:space="preserve">профессионального </w:t>
      </w:r>
      <w:r w:rsidRPr="00D1410E">
        <w:rPr>
          <w:w w:val="95"/>
          <w:sz w:val="24"/>
          <w:szCs w:val="24"/>
        </w:rPr>
        <w:t>сообщества,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родителями учащихся (для программ дополнительного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образования детей), иными заинтересованными лицами и организациями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при подготовке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 проведении досуговых мероприятий,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при решении задач обучения и (или) воспитания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отдельных</w:t>
      </w:r>
      <w:r w:rsidRPr="00D1410E">
        <w:rPr>
          <w:spacing w:val="11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учащихся</w:t>
      </w:r>
      <w:r w:rsidRPr="00D1410E">
        <w:rPr>
          <w:spacing w:val="5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и</w:t>
      </w:r>
      <w:r w:rsidRPr="00D1410E">
        <w:rPr>
          <w:spacing w:val="28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(или)</w:t>
      </w:r>
      <w:r w:rsidRPr="00D1410E">
        <w:rPr>
          <w:spacing w:val="51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учебной</w:t>
      </w:r>
      <w:r w:rsidRPr="00D1410E">
        <w:rPr>
          <w:spacing w:val="54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группы</w:t>
      </w:r>
      <w:r w:rsidRPr="00D1410E">
        <w:rPr>
          <w:spacing w:val="45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с</w:t>
      </w:r>
      <w:r w:rsidRPr="00D1410E">
        <w:rPr>
          <w:spacing w:val="35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соблюдением</w:t>
      </w:r>
      <w:r w:rsidRPr="00D1410E">
        <w:rPr>
          <w:spacing w:val="21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норм</w:t>
      </w:r>
      <w:r w:rsidRPr="00D1410E">
        <w:rPr>
          <w:spacing w:val="40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педагогической</w:t>
      </w:r>
      <w:r w:rsidRPr="00D1410E">
        <w:rPr>
          <w:spacing w:val="18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этики;</w:t>
      </w:r>
    </w:p>
    <w:p w:rsidR="00EF41F7" w:rsidRPr="00D1410E" w:rsidRDefault="00EF41F7">
      <w:pPr>
        <w:pStyle w:val="ListParagraph"/>
        <w:numPr>
          <w:ilvl w:val="0"/>
          <w:numId w:val="9"/>
        </w:numPr>
        <w:tabs>
          <w:tab w:val="left" w:pos="1350"/>
        </w:tabs>
        <w:spacing w:line="261" w:lineRule="auto"/>
        <w:ind w:right="1228" w:firstLine="854"/>
        <w:jc w:val="both"/>
        <w:rPr>
          <w:sz w:val="24"/>
          <w:szCs w:val="24"/>
        </w:rPr>
      </w:pPr>
      <w:r w:rsidRPr="00D1410E">
        <w:rPr>
          <w:w w:val="90"/>
          <w:sz w:val="24"/>
          <w:szCs w:val="24"/>
        </w:rPr>
        <w:t>определять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цели и задачи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взаимодействия с родителями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(законными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представителями) учащихся, планировать деятельность в этой области с учетом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особенностей</w:t>
      </w:r>
      <w:r w:rsidRPr="00D1410E">
        <w:rPr>
          <w:spacing w:val="10"/>
          <w:sz w:val="24"/>
          <w:szCs w:val="24"/>
        </w:rPr>
        <w:t xml:space="preserve"> </w:t>
      </w:r>
      <w:r w:rsidRPr="00D1410E">
        <w:rPr>
          <w:sz w:val="24"/>
          <w:szCs w:val="24"/>
        </w:rPr>
        <w:t>социального</w:t>
      </w:r>
      <w:r w:rsidRPr="00D1410E">
        <w:rPr>
          <w:spacing w:val="10"/>
          <w:sz w:val="24"/>
          <w:szCs w:val="24"/>
        </w:rPr>
        <w:t xml:space="preserve"> </w:t>
      </w:r>
      <w:r w:rsidRPr="00D1410E">
        <w:rPr>
          <w:sz w:val="24"/>
          <w:szCs w:val="24"/>
        </w:rPr>
        <w:t>и</w:t>
      </w:r>
      <w:r w:rsidRPr="00D1410E">
        <w:rPr>
          <w:spacing w:val="-12"/>
          <w:sz w:val="24"/>
          <w:szCs w:val="24"/>
        </w:rPr>
        <w:t xml:space="preserve"> </w:t>
      </w:r>
      <w:r w:rsidRPr="00D1410E">
        <w:rPr>
          <w:sz w:val="24"/>
          <w:szCs w:val="24"/>
        </w:rPr>
        <w:t>этнокультурного</w:t>
      </w:r>
      <w:r w:rsidRPr="00D1410E">
        <w:rPr>
          <w:spacing w:val="-7"/>
          <w:sz w:val="24"/>
          <w:szCs w:val="24"/>
        </w:rPr>
        <w:t xml:space="preserve"> </w:t>
      </w:r>
      <w:r w:rsidRPr="00D1410E">
        <w:rPr>
          <w:sz w:val="24"/>
          <w:szCs w:val="24"/>
        </w:rPr>
        <w:t>состава</w:t>
      </w:r>
      <w:r w:rsidRPr="00D1410E">
        <w:rPr>
          <w:spacing w:val="2"/>
          <w:sz w:val="24"/>
          <w:szCs w:val="24"/>
        </w:rPr>
        <w:t xml:space="preserve"> </w:t>
      </w:r>
      <w:r w:rsidRPr="00D1410E">
        <w:rPr>
          <w:sz w:val="24"/>
          <w:szCs w:val="24"/>
        </w:rPr>
        <w:t>группы;</w:t>
      </w:r>
    </w:p>
    <w:p w:rsidR="00EF41F7" w:rsidRPr="00D1410E" w:rsidRDefault="00EF41F7">
      <w:pPr>
        <w:pStyle w:val="ListParagraph"/>
        <w:numPr>
          <w:ilvl w:val="0"/>
          <w:numId w:val="9"/>
        </w:numPr>
        <w:tabs>
          <w:tab w:val="left" w:pos="1347"/>
        </w:tabs>
        <w:spacing w:before="4" w:line="264" w:lineRule="auto"/>
        <w:ind w:left="116" w:right="930" w:firstLine="853"/>
        <w:jc w:val="both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выполнять нормы педагогической этики, обеспечивать охрану жизни и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здоровья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учащихся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</w:t>
      </w:r>
      <w:r w:rsidRPr="00D1410E">
        <w:rPr>
          <w:spacing w:val="-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процессе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публичного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представления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результатов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оценивания;</w:t>
      </w:r>
    </w:p>
    <w:p w:rsidR="00EF41F7" w:rsidRPr="00D1410E" w:rsidRDefault="00EF41F7">
      <w:pPr>
        <w:spacing w:line="264" w:lineRule="auto"/>
        <w:jc w:val="both"/>
        <w:rPr>
          <w:sz w:val="24"/>
          <w:szCs w:val="24"/>
        </w:rPr>
        <w:sectPr w:rsidR="00EF41F7" w:rsidRPr="00D1410E">
          <w:pgSz w:w="11900" w:h="16840"/>
          <w:pgMar w:top="920" w:right="760" w:bottom="280" w:left="1580" w:header="720" w:footer="720" w:gutter="0"/>
          <w:cols w:space="720"/>
        </w:sectPr>
      </w:pPr>
    </w:p>
    <w:p w:rsidR="00EF41F7" w:rsidRPr="00D1410E" w:rsidRDefault="00EF41F7">
      <w:pPr>
        <w:pStyle w:val="ListParagraph"/>
        <w:numPr>
          <w:ilvl w:val="0"/>
          <w:numId w:val="9"/>
        </w:numPr>
        <w:tabs>
          <w:tab w:val="left" w:pos="1348"/>
        </w:tabs>
        <w:spacing w:before="66" w:line="264" w:lineRule="auto"/>
        <w:ind w:left="116" w:right="173" w:firstLine="853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контролировать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санитарно-бытовые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условия</w:t>
      </w:r>
      <w:r w:rsidRPr="00D1410E">
        <w:rPr>
          <w:spacing w:val="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 условия</w:t>
      </w:r>
      <w:r w:rsidRPr="00D1410E">
        <w:rPr>
          <w:spacing w:val="1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внутренней</w:t>
      </w:r>
      <w:r w:rsidRPr="00D1410E">
        <w:rPr>
          <w:spacing w:val="1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среды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кабинета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(мастерской,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лаборатории,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иного</w:t>
      </w:r>
      <w:r w:rsidRPr="00D1410E">
        <w:rPr>
          <w:spacing w:val="-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учебного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помещения),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выполнение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на</w:t>
      </w:r>
      <w:r w:rsidRPr="00D1410E">
        <w:rPr>
          <w:spacing w:val="-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занятиях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требований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охраны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труда,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анализировать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устранять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возможные</w:t>
      </w:r>
      <w:r w:rsidRPr="00D1410E">
        <w:rPr>
          <w:spacing w:val="1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риски</w:t>
      </w:r>
      <w:r w:rsidRPr="00D1410E">
        <w:rPr>
          <w:spacing w:val="-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жизни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здоровью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учащихся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 ходе обучения, применять приемы страховки и самостраховки</w:t>
      </w:r>
      <w:r w:rsidRPr="00D1410E">
        <w:rPr>
          <w:spacing w:val="56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выполнении</w:t>
      </w:r>
      <w:r w:rsidRPr="00D1410E">
        <w:rPr>
          <w:spacing w:val="13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физических</w:t>
      </w:r>
      <w:r w:rsidRPr="00D1410E">
        <w:rPr>
          <w:spacing w:val="1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упражнений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(в</w:t>
      </w:r>
      <w:r w:rsidRPr="00D1410E">
        <w:rPr>
          <w:spacing w:val="-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соответствии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</w:t>
      </w:r>
      <w:r w:rsidRPr="00D1410E">
        <w:rPr>
          <w:spacing w:val="-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особенностями</w:t>
      </w:r>
      <w:r w:rsidRPr="00D1410E">
        <w:rPr>
          <w:spacing w:val="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избранной области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деятельности);</w:t>
      </w:r>
    </w:p>
    <w:p w:rsidR="00EF41F7" w:rsidRPr="00D1410E" w:rsidRDefault="00EF41F7">
      <w:pPr>
        <w:pStyle w:val="ListParagraph"/>
        <w:numPr>
          <w:ilvl w:val="0"/>
          <w:numId w:val="9"/>
        </w:numPr>
        <w:tabs>
          <w:tab w:val="left" w:pos="1350"/>
        </w:tabs>
        <w:spacing w:before="3" w:line="266" w:lineRule="auto"/>
        <w:ind w:right="325" w:firstLine="854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анализировать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проведенные занятия для установления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соответствия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содержания,</w:t>
      </w:r>
      <w:r w:rsidRPr="00D1410E">
        <w:rPr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методов и средств</w:t>
      </w:r>
      <w:r w:rsidRPr="00D1410E">
        <w:rPr>
          <w:w w:val="95"/>
          <w:sz w:val="24"/>
          <w:szCs w:val="24"/>
        </w:rPr>
        <w:t xml:space="preserve"> поставленным целям и задачам, интерпретировать 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использовать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</w:t>
      </w:r>
      <w:r w:rsidRPr="00D1410E">
        <w:rPr>
          <w:spacing w:val="-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работе</w:t>
      </w:r>
      <w:r w:rsidRPr="00D1410E">
        <w:rPr>
          <w:spacing w:val="-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полученные</w:t>
      </w:r>
      <w:r w:rsidRPr="00D1410E">
        <w:rPr>
          <w:spacing w:val="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результаты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для</w:t>
      </w:r>
      <w:r w:rsidRPr="00D1410E">
        <w:rPr>
          <w:spacing w:val="-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коррекции собственной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деятельности;</w:t>
      </w:r>
    </w:p>
    <w:p w:rsidR="00EF41F7" w:rsidRPr="00D1410E" w:rsidRDefault="00EF41F7">
      <w:pPr>
        <w:pStyle w:val="ListParagraph"/>
        <w:numPr>
          <w:ilvl w:val="0"/>
          <w:numId w:val="9"/>
        </w:numPr>
        <w:tabs>
          <w:tab w:val="left" w:pos="1348"/>
        </w:tabs>
        <w:spacing w:line="264" w:lineRule="auto"/>
        <w:ind w:right="212" w:firstLine="854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контролировать соблюдение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учащимися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требований охраны труда,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анализировать</w:t>
      </w:r>
      <w:r w:rsidRPr="00D1410E">
        <w:rPr>
          <w:spacing w:val="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устранять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(минимизировать)</w:t>
      </w:r>
      <w:r w:rsidRPr="00D1410E">
        <w:rPr>
          <w:spacing w:val="-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возможные</w:t>
      </w:r>
      <w:r w:rsidRPr="00D1410E">
        <w:rPr>
          <w:spacing w:val="1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риски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угрозы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жизни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здоровью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учащихся</w:t>
      </w:r>
      <w:r w:rsidRPr="00D1410E">
        <w:rPr>
          <w:spacing w:val="14"/>
          <w:sz w:val="24"/>
          <w:szCs w:val="24"/>
        </w:rPr>
        <w:t xml:space="preserve"> </w:t>
      </w:r>
      <w:r w:rsidRPr="00D1410E">
        <w:rPr>
          <w:sz w:val="24"/>
          <w:szCs w:val="24"/>
        </w:rPr>
        <w:t>при</w:t>
      </w:r>
      <w:r w:rsidRPr="00D1410E">
        <w:rPr>
          <w:spacing w:val="-1"/>
          <w:sz w:val="24"/>
          <w:szCs w:val="24"/>
        </w:rPr>
        <w:t xml:space="preserve"> </w:t>
      </w:r>
      <w:r w:rsidRPr="00D1410E">
        <w:rPr>
          <w:sz w:val="24"/>
          <w:szCs w:val="24"/>
        </w:rPr>
        <w:t>проведении</w:t>
      </w:r>
      <w:r w:rsidRPr="00D1410E">
        <w:rPr>
          <w:spacing w:val="13"/>
          <w:sz w:val="24"/>
          <w:szCs w:val="24"/>
        </w:rPr>
        <w:t xml:space="preserve"> </w:t>
      </w:r>
      <w:r w:rsidRPr="00D1410E">
        <w:rPr>
          <w:sz w:val="24"/>
          <w:szCs w:val="24"/>
        </w:rPr>
        <w:t>досуговых</w:t>
      </w:r>
      <w:r w:rsidRPr="00D1410E">
        <w:rPr>
          <w:spacing w:val="19"/>
          <w:sz w:val="24"/>
          <w:szCs w:val="24"/>
        </w:rPr>
        <w:t xml:space="preserve"> </w:t>
      </w:r>
      <w:r w:rsidRPr="00D1410E">
        <w:rPr>
          <w:sz w:val="24"/>
          <w:szCs w:val="24"/>
        </w:rPr>
        <w:t>мероприятий;</w:t>
      </w:r>
    </w:p>
    <w:p w:rsidR="00EF41F7" w:rsidRPr="00D1410E" w:rsidRDefault="00EF41F7">
      <w:pPr>
        <w:pStyle w:val="ListParagraph"/>
        <w:numPr>
          <w:ilvl w:val="0"/>
          <w:numId w:val="9"/>
        </w:numPr>
        <w:tabs>
          <w:tab w:val="left" w:pos="1347"/>
        </w:tabs>
        <w:ind w:left="1347" w:hanging="378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выполнять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требования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охраны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труда.</w:t>
      </w:r>
    </w:p>
    <w:p w:rsidR="00EF41F7" w:rsidRPr="00D1410E" w:rsidRDefault="00EF41F7">
      <w:pPr>
        <w:pStyle w:val="ListParagraph"/>
        <w:numPr>
          <w:ilvl w:val="1"/>
          <w:numId w:val="12"/>
        </w:numPr>
        <w:tabs>
          <w:tab w:val="left" w:pos="1387"/>
        </w:tabs>
        <w:spacing w:before="29" w:line="264" w:lineRule="auto"/>
        <w:ind w:left="116" w:right="1342" w:firstLine="852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Педагог дополнительного образования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проходит обучение по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дополнительным</w:t>
      </w:r>
      <w:r w:rsidRPr="00D1410E">
        <w:rPr>
          <w:spacing w:val="-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профессиональным</w:t>
      </w:r>
      <w:r w:rsidRPr="00D1410E">
        <w:rPr>
          <w:spacing w:val="-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программам</w:t>
      </w:r>
      <w:r w:rsidRPr="00D1410E">
        <w:rPr>
          <w:spacing w:val="2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профилю</w:t>
      </w:r>
      <w:r w:rsidRPr="00D1410E">
        <w:rPr>
          <w:spacing w:val="1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педагогической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деятельности</w:t>
      </w:r>
      <w:r w:rsidRPr="00D1410E">
        <w:rPr>
          <w:spacing w:val="22"/>
          <w:sz w:val="24"/>
          <w:szCs w:val="24"/>
        </w:rPr>
        <w:t xml:space="preserve"> </w:t>
      </w:r>
      <w:r w:rsidRPr="00D1410E">
        <w:rPr>
          <w:sz w:val="24"/>
          <w:szCs w:val="24"/>
        </w:rPr>
        <w:t>не</w:t>
      </w:r>
      <w:r w:rsidRPr="00D1410E">
        <w:rPr>
          <w:spacing w:val="5"/>
          <w:sz w:val="24"/>
          <w:szCs w:val="24"/>
        </w:rPr>
        <w:t xml:space="preserve"> </w:t>
      </w:r>
      <w:r w:rsidRPr="00D1410E">
        <w:rPr>
          <w:sz w:val="24"/>
          <w:szCs w:val="24"/>
        </w:rPr>
        <w:t>реже</w:t>
      </w:r>
      <w:r w:rsidRPr="00D1410E">
        <w:rPr>
          <w:spacing w:val="2"/>
          <w:sz w:val="24"/>
          <w:szCs w:val="24"/>
        </w:rPr>
        <w:t xml:space="preserve"> </w:t>
      </w:r>
      <w:r w:rsidRPr="00D1410E">
        <w:rPr>
          <w:sz w:val="24"/>
          <w:szCs w:val="24"/>
        </w:rPr>
        <w:t>чем</w:t>
      </w:r>
      <w:r w:rsidRPr="00D1410E">
        <w:rPr>
          <w:spacing w:val="-2"/>
          <w:sz w:val="24"/>
          <w:szCs w:val="24"/>
        </w:rPr>
        <w:t xml:space="preserve"> </w:t>
      </w:r>
      <w:r w:rsidRPr="00D1410E">
        <w:rPr>
          <w:sz w:val="24"/>
          <w:szCs w:val="24"/>
        </w:rPr>
        <w:t>1 раз</w:t>
      </w:r>
      <w:r w:rsidRPr="00D1410E">
        <w:rPr>
          <w:spacing w:val="4"/>
          <w:sz w:val="24"/>
          <w:szCs w:val="24"/>
        </w:rPr>
        <w:t xml:space="preserve"> </w:t>
      </w:r>
      <w:r w:rsidRPr="00D1410E">
        <w:rPr>
          <w:sz w:val="24"/>
          <w:szCs w:val="24"/>
        </w:rPr>
        <w:t>в</w:t>
      </w:r>
      <w:r w:rsidRPr="00D1410E">
        <w:rPr>
          <w:spacing w:val="-1"/>
          <w:sz w:val="24"/>
          <w:szCs w:val="24"/>
        </w:rPr>
        <w:t xml:space="preserve"> </w:t>
      </w:r>
      <w:r w:rsidRPr="00D1410E">
        <w:rPr>
          <w:sz w:val="24"/>
          <w:szCs w:val="24"/>
        </w:rPr>
        <w:t>3</w:t>
      </w:r>
      <w:r w:rsidRPr="00D1410E">
        <w:rPr>
          <w:spacing w:val="-4"/>
          <w:sz w:val="24"/>
          <w:szCs w:val="24"/>
        </w:rPr>
        <w:t xml:space="preserve"> </w:t>
      </w:r>
      <w:r w:rsidRPr="00D1410E">
        <w:rPr>
          <w:sz w:val="24"/>
          <w:szCs w:val="24"/>
        </w:rPr>
        <w:t>года.</w:t>
      </w:r>
    </w:p>
    <w:p w:rsidR="00EF41F7" w:rsidRPr="00D1410E" w:rsidRDefault="00EF41F7">
      <w:pPr>
        <w:pStyle w:val="ListParagraph"/>
        <w:numPr>
          <w:ilvl w:val="1"/>
          <w:numId w:val="12"/>
        </w:numPr>
        <w:tabs>
          <w:tab w:val="left" w:pos="1387"/>
        </w:tabs>
        <w:spacing w:before="2"/>
        <w:ind w:left="1386" w:hanging="419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Педагог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дополнительного</w:t>
      </w:r>
      <w:r w:rsidRPr="00D1410E">
        <w:rPr>
          <w:spacing w:val="-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образования</w:t>
      </w:r>
      <w:r w:rsidRPr="00D1410E">
        <w:rPr>
          <w:spacing w:val="2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своей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деятельности</w:t>
      </w:r>
      <w:r w:rsidRPr="00D1410E">
        <w:rPr>
          <w:spacing w:val="1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руководствуется:</w:t>
      </w:r>
    </w:p>
    <w:p w:rsidR="00EF41F7" w:rsidRPr="00D1410E" w:rsidRDefault="00EF41F7">
      <w:pPr>
        <w:pStyle w:val="ListParagraph"/>
        <w:numPr>
          <w:ilvl w:val="0"/>
          <w:numId w:val="7"/>
        </w:numPr>
        <w:tabs>
          <w:tab w:val="left" w:pos="1230"/>
        </w:tabs>
        <w:spacing w:before="30"/>
        <w:ind w:hanging="262"/>
        <w:rPr>
          <w:sz w:val="24"/>
          <w:szCs w:val="24"/>
        </w:rPr>
      </w:pPr>
      <w:r w:rsidRPr="00D1410E">
        <w:rPr>
          <w:w w:val="95"/>
          <w:sz w:val="24"/>
          <w:szCs w:val="24"/>
        </w:rPr>
        <w:t>Уставом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школы;</w:t>
      </w:r>
    </w:p>
    <w:p w:rsidR="00EF41F7" w:rsidRPr="00D1410E" w:rsidRDefault="00EF41F7">
      <w:pPr>
        <w:pStyle w:val="ListParagraph"/>
        <w:numPr>
          <w:ilvl w:val="0"/>
          <w:numId w:val="7"/>
        </w:numPr>
        <w:tabs>
          <w:tab w:val="left" w:pos="1229"/>
        </w:tabs>
        <w:spacing w:before="24" w:line="268" w:lineRule="auto"/>
        <w:ind w:left="118" w:right="377" w:firstLine="849"/>
        <w:rPr>
          <w:sz w:val="24"/>
          <w:szCs w:val="24"/>
        </w:rPr>
      </w:pPr>
      <w:r w:rsidRPr="00D1410E">
        <w:rPr>
          <w:spacing w:val="-1"/>
          <w:w w:val="95"/>
          <w:sz w:val="24"/>
          <w:szCs w:val="24"/>
        </w:rPr>
        <w:t>Положением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о</w:t>
      </w:r>
      <w:r w:rsidRPr="00D1410E">
        <w:rPr>
          <w:spacing w:val="-6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деятельности</w:t>
      </w:r>
      <w:r w:rsidRPr="00D1410E">
        <w:rPr>
          <w:spacing w:val="13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Центра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образования</w:t>
      </w:r>
      <w:r w:rsidRPr="00D1410E">
        <w:rPr>
          <w:spacing w:val="1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цифрового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гуманитарного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профилей</w:t>
      </w:r>
      <w:r w:rsidRPr="00D1410E">
        <w:rPr>
          <w:spacing w:val="21"/>
          <w:sz w:val="24"/>
          <w:szCs w:val="24"/>
        </w:rPr>
        <w:t xml:space="preserve"> </w:t>
      </w:r>
      <w:r w:rsidRPr="00D1410E">
        <w:rPr>
          <w:sz w:val="24"/>
          <w:szCs w:val="24"/>
        </w:rPr>
        <w:t>«Точка</w:t>
      </w:r>
      <w:r w:rsidRPr="00D1410E">
        <w:rPr>
          <w:spacing w:val="12"/>
          <w:sz w:val="24"/>
          <w:szCs w:val="24"/>
        </w:rPr>
        <w:t xml:space="preserve"> </w:t>
      </w:r>
      <w:r w:rsidRPr="00D1410E">
        <w:rPr>
          <w:sz w:val="24"/>
          <w:szCs w:val="24"/>
        </w:rPr>
        <w:t>роста»;</w:t>
      </w:r>
    </w:p>
    <w:p w:rsidR="00EF41F7" w:rsidRPr="00D1410E" w:rsidRDefault="00EF41F7">
      <w:pPr>
        <w:pStyle w:val="ListParagraph"/>
        <w:numPr>
          <w:ilvl w:val="0"/>
          <w:numId w:val="7"/>
        </w:numPr>
        <w:tabs>
          <w:tab w:val="left" w:pos="1228"/>
        </w:tabs>
        <w:spacing w:line="282" w:lineRule="exact"/>
        <w:ind w:left="1227" w:hanging="260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настоящей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должностной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инструкцией;</w:t>
      </w:r>
    </w:p>
    <w:p w:rsidR="00EF41F7" w:rsidRPr="00D1410E" w:rsidRDefault="00EF41F7">
      <w:pPr>
        <w:pStyle w:val="ListParagraph"/>
        <w:numPr>
          <w:ilvl w:val="0"/>
          <w:numId w:val="7"/>
        </w:numPr>
        <w:tabs>
          <w:tab w:val="left" w:pos="1226"/>
        </w:tabs>
        <w:spacing w:before="25"/>
        <w:ind w:left="1225" w:hanging="257"/>
        <w:rPr>
          <w:sz w:val="24"/>
          <w:szCs w:val="24"/>
        </w:rPr>
      </w:pPr>
      <w:r w:rsidRPr="00D1410E">
        <w:rPr>
          <w:w w:val="95"/>
          <w:sz w:val="24"/>
          <w:szCs w:val="24"/>
        </w:rPr>
        <w:t>Трудовым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договором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др.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нормативными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документами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школы.</w:t>
      </w:r>
    </w:p>
    <w:p w:rsidR="00EF41F7" w:rsidRPr="00D1410E" w:rsidRDefault="00EF41F7">
      <w:pPr>
        <w:pStyle w:val="Heading1"/>
        <w:numPr>
          <w:ilvl w:val="0"/>
          <w:numId w:val="12"/>
        </w:numPr>
        <w:tabs>
          <w:tab w:val="left" w:pos="1210"/>
        </w:tabs>
        <w:spacing w:before="39"/>
        <w:ind w:hanging="243"/>
        <w:rPr>
          <w:sz w:val="24"/>
          <w:szCs w:val="24"/>
        </w:rPr>
      </w:pPr>
      <w:r w:rsidRPr="00D1410E">
        <w:rPr>
          <w:w w:val="95"/>
          <w:sz w:val="24"/>
          <w:szCs w:val="24"/>
        </w:rPr>
        <w:t>Трудовые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функции</w:t>
      </w:r>
    </w:p>
    <w:p w:rsidR="00EF41F7" w:rsidRPr="00D1410E" w:rsidRDefault="00EF41F7">
      <w:pPr>
        <w:pStyle w:val="ListParagraph"/>
        <w:numPr>
          <w:ilvl w:val="1"/>
          <w:numId w:val="12"/>
        </w:numPr>
        <w:tabs>
          <w:tab w:val="left" w:pos="1392"/>
        </w:tabs>
        <w:spacing w:before="24" w:line="264" w:lineRule="auto"/>
        <w:ind w:left="115" w:right="601" w:firstLine="853"/>
        <w:rPr>
          <w:sz w:val="24"/>
          <w:szCs w:val="24"/>
        </w:rPr>
      </w:pPr>
      <w:r w:rsidRPr="00D1410E">
        <w:rPr>
          <w:spacing w:val="-1"/>
          <w:w w:val="95"/>
          <w:sz w:val="24"/>
          <w:szCs w:val="24"/>
        </w:rPr>
        <w:t>Преподавание</w:t>
      </w:r>
      <w:r w:rsidRPr="00D1410E">
        <w:rPr>
          <w:w w:val="95"/>
          <w:sz w:val="24"/>
          <w:szCs w:val="24"/>
        </w:rPr>
        <w:t xml:space="preserve"> по дополнительным общеобразовательным программам: 1)</w:t>
      </w:r>
      <w:r w:rsidRPr="00D1410E">
        <w:rPr>
          <w:spacing w:val="-5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организация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деятельности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учащихся, направленной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на освоение дополнительной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общеобразовательной</w:t>
      </w:r>
      <w:r w:rsidRPr="00D1410E">
        <w:rPr>
          <w:spacing w:val="-7"/>
          <w:sz w:val="24"/>
          <w:szCs w:val="24"/>
        </w:rPr>
        <w:t xml:space="preserve"> </w:t>
      </w:r>
      <w:r w:rsidRPr="00D1410E">
        <w:rPr>
          <w:sz w:val="24"/>
          <w:szCs w:val="24"/>
        </w:rPr>
        <w:t>программы;</w:t>
      </w:r>
    </w:p>
    <w:p w:rsidR="00EF41F7" w:rsidRPr="00D1410E" w:rsidRDefault="00EF41F7">
      <w:pPr>
        <w:pStyle w:val="ListParagraph"/>
        <w:numPr>
          <w:ilvl w:val="0"/>
          <w:numId w:val="6"/>
        </w:numPr>
        <w:tabs>
          <w:tab w:val="left" w:pos="1230"/>
        </w:tabs>
        <w:spacing w:before="2" w:line="268" w:lineRule="auto"/>
        <w:ind w:right="1122" w:firstLine="852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организация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досуговой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деятельности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учащихся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</w:t>
      </w:r>
      <w:r w:rsidRPr="00D1410E">
        <w:rPr>
          <w:spacing w:val="-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процессе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реализации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дополнительной</w:t>
      </w:r>
      <w:r w:rsidRPr="00D1410E">
        <w:rPr>
          <w:spacing w:val="-9"/>
          <w:sz w:val="24"/>
          <w:szCs w:val="24"/>
        </w:rPr>
        <w:t xml:space="preserve"> </w:t>
      </w:r>
      <w:r w:rsidRPr="00D1410E">
        <w:rPr>
          <w:sz w:val="24"/>
          <w:szCs w:val="24"/>
        </w:rPr>
        <w:t>общеобразовательной</w:t>
      </w:r>
      <w:r w:rsidRPr="00D1410E">
        <w:rPr>
          <w:spacing w:val="-15"/>
          <w:sz w:val="24"/>
          <w:szCs w:val="24"/>
        </w:rPr>
        <w:t xml:space="preserve"> </w:t>
      </w:r>
      <w:r w:rsidRPr="00D1410E">
        <w:rPr>
          <w:sz w:val="24"/>
          <w:szCs w:val="24"/>
        </w:rPr>
        <w:t>программы;</w:t>
      </w:r>
    </w:p>
    <w:p w:rsidR="00EF41F7" w:rsidRPr="00D1410E" w:rsidRDefault="00EF41F7">
      <w:pPr>
        <w:pStyle w:val="ListParagraph"/>
        <w:numPr>
          <w:ilvl w:val="0"/>
          <w:numId w:val="6"/>
        </w:numPr>
        <w:tabs>
          <w:tab w:val="left" w:pos="1230"/>
        </w:tabs>
        <w:spacing w:line="264" w:lineRule="auto"/>
        <w:ind w:right="162" w:firstLine="852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обеспечение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взаимодействия с родителями (законными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представителями)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учащихся,</w:t>
      </w:r>
      <w:r w:rsidRPr="00D1410E">
        <w:rPr>
          <w:spacing w:val="1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осваивающих</w:t>
      </w:r>
      <w:r w:rsidRPr="00D1410E">
        <w:rPr>
          <w:spacing w:val="2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дополнительную</w:t>
      </w:r>
      <w:r w:rsidRPr="00D1410E">
        <w:rPr>
          <w:spacing w:val="-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общеобразовательную</w:t>
      </w:r>
      <w:r w:rsidRPr="00D1410E">
        <w:rPr>
          <w:spacing w:val="-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программу,</w:t>
      </w:r>
      <w:r w:rsidRPr="00D1410E">
        <w:rPr>
          <w:spacing w:val="1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при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решении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задач</w:t>
      </w:r>
      <w:r w:rsidRPr="00D1410E">
        <w:rPr>
          <w:spacing w:val="3"/>
          <w:sz w:val="24"/>
          <w:szCs w:val="24"/>
        </w:rPr>
        <w:t xml:space="preserve"> </w:t>
      </w:r>
      <w:r w:rsidRPr="00D1410E">
        <w:rPr>
          <w:sz w:val="24"/>
          <w:szCs w:val="24"/>
        </w:rPr>
        <w:t>обучения</w:t>
      </w:r>
      <w:r w:rsidRPr="00D1410E">
        <w:rPr>
          <w:spacing w:val="20"/>
          <w:sz w:val="24"/>
          <w:szCs w:val="24"/>
        </w:rPr>
        <w:t xml:space="preserve"> </w:t>
      </w:r>
      <w:r w:rsidRPr="00D1410E">
        <w:rPr>
          <w:sz w:val="24"/>
          <w:szCs w:val="24"/>
        </w:rPr>
        <w:t>и</w:t>
      </w:r>
      <w:r w:rsidRPr="00D1410E">
        <w:rPr>
          <w:spacing w:val="-1"/>
          <w:sz w:val="24"/>
          <w:szCs w:val="24"/>
        </w:rPr>
        <w:t xml:space="preserve"> </w:t>
      </w:r>
      <w:r w:rsidRPr="00D1410E">
        <w:rPr>
          <w:sz w:val="24"/>
          <w:szCs w:val="24"/>
        </w:rPr>
        <w:t>воспитания;</w:t>
      </w:r>
    </w:p>
    <w:p w:rsidR="00EF41F7" w:rsidRPr="00D1410E" w:rsidRDefault="00EF41F7">
      <w:pPr>
        <w:pStyle w:val="ListParagraph"/>
        <w:numPr>
          <w:ilvl w:val="0"/>
          <w:numId w:val="6"/>
        </w:numPr>
        <w:tabs>
          <w:tab w:val="left" w:pos="1228"/>
        </w:tabs>
        <w:spacing w:line="264" w:lineRule="auto"/>
        <w:ind w:left="115" w:right="2032" w:firstLine="854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педагогический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контроль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оценка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освоения</w:t>
      </w:r>
      <w:r w:rsidRPr="00D1410E">
        <w:rPr>
          <w:spacing w:val="1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дополнительной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общеобразовательной</w:t>
      </w:r>
      <w:r w:rsidRPr="00D1410E">
        <w:rPr>
          <w:spacing w:val="-8"/>
          <w:sz w:val="24"/>
          <w:szCs w:val="24"/>
        </w:rPr>
        <w:t xml:space="preserve"> </w:t>
      </w:r>
      <w:r w:rsidRPr="00D1410E">
        <w:rPr>
          <w:sz w:val="24"/>
          <w:szCs w:val="24"/>
        </w:rPr>
        <w:t>программы;</w:t>
      </w:r>
    </w:p>
    <w:p w:rsidR="00EF41F7" w:rsidRPr="00D1410E" w:rsidRDefault="00EF41F7">
      <w:pPr>
        <w:pStyle w:val="ListParagraph"/>
        <w:numPr>
          <w:ilvl w:val="0"/>
          <w:numId w:val="6"/>
        </w:numPr>
        <w:tabs>
          <w:tab w:val="left" w:pos="1230"/>
        </w:tabs>
        <w:spacing w:line="261" w:lineRule="auto"/>
        <w:ind w:right="606" w:firstLine="855"/>
        <w:rPr>
          <w:sz w:val="24"/>
          <w:szCs w:val="24"/>
        </w:rPr>
      </w:pPr>
      <w:r w:rsidRPr="00D1410E">
        <w:rPr>
          <w:w w:val="95"/>
          <w:sz w:val="24"/>
          <w:szCs w:val="24"/>
        </w:rPr>
        <w:t>разработка программно-методического обеспечения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реализации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дополнительной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общеобразовательной</w:t>
      </w:r>
      <w:r w:rsidRPr="00D1410E">
        <w:rPr>
          <w:spacing w:val="-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программы</w:t>
      </w:r>
      <w:r w:rsidRPr="00D1410E">
        <w:rPr>
          <w:spacing w:val="1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другие</w:t>
      </w:r>
      <w:r w:rsidRPr="00D1410E">
        <w:rPr>
          <w:spacing w:val="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функции,</w:t>
      </w:r>
      <w:r w:rsidRPr="00D1410E">
        <w:rPr>
          <w:spacing w:val="1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связанные</w:t>
      </w:r>
      <w:r w:rsidRPr="00D1410E">
        <w:rPr>
          <w:spacing w:val="1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</w:t>
      </w:r>
      <w:r w:rsidRPr="00D1410E">
        <w:rPr>
          <w:spacing w:val="-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его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непосредственной</w:t>
      </w:r>
      <w:r w:rsidRPr="00D1410E">
        <w:rPr>
          <w:spacing w:val="-12"/>
          <w:sz w:val="24"/>
          <w:szCs w:val="24"/>
        </w:rPr>
        <w:t xml:space="preserve"> </w:t>
      </w:r>
      <w:r w:rsidRPr="00D1410E">
        <w:rPr>
          <w:sz w:val="24"/>
          <w:szCs w:val="24"/>
        </w:rPr>
        <w:t>деятельностью.</w:t>
      </w:r>
    </w:p>
    <w:p w:rsidR="00EF41F7" w:rsidRPr="00D1410E" w:rsidRDefault="00EF41F7">
      <w:pPr>
        <w:pStyle w:val="Heading1"/>
        <w:numPr>
          <w:ilvl w:val="0"/>
          <w:numId w:val="12"/>
        </w:numPr>
        <w:tabs>
          <w:tab w:val="left" w:pos="1209"/>
        </w:tabs>
        <w:spacing w:before="13"/>
        <w:ind w:left="1208" w:hanging="240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Должностные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обязанности</w:t>
      </w:r>
    </w:p>
    <w:p w:rsidR="00EF41F7" w:rsidRPr="00D1410E" w:rsidRDefault="00EF41F7">
      <w:pPr>
        <w:pStyle w:val="ListParagraph"/>
        <w:numPr>
          <w:ilvl w:val="1"/>
          <w:numId w:val="12"/>
        </w:numPr>
        <w:tabs>
          <w:tab w:val="left" w:pos="1387"/>
        </w:tabs>
        <w:spacing w:before="24"/>
        <w:ind w:left="1386" w:hanging="419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Педагог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дополнительного</w:t>
      </w:r>
      <w:r w:rsidRPr="00D1410E">
        <w:rPr>
          <w:spacing w:val="-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образования</w:t>
      </w:r>
      <w:r w:rsidRPr="00D1410E">
        <w:rPr>
          <w:spacing w:val="1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исполняет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следующие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обязанности:</w:t>
      </w:r>
    </w:p>
    <w:p w:rsidR="00EF41F7" w:rsidRPr="00D1410E" w:rsidRDefault="00EF41F7">
      <w:pPr>
        <w:pStyle w:val="ListParagraph"/>
        <w:numPr>
          <w:ilvl w:val="2"/>
          <w:numId w:val="12"/>
        </w:numPr>
        <w:tabs>
          <w:tab w:val="left" w:pos="1570"/>
        </w:tabs>
        <w:spacing w:before="25" w:line="268" w:lineRule="auto"/>
        <w:ind w:right="1243" w:firstLine="849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В</w:t>
      </w:r>
      <w:r w:rsidRPr="00D1410E">
        <w:rPr>
          <w:spacing w:val="-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рамках</w:t>
      </w:r>
      <w:r w:rsidRPr="00D1410E">
        <w:rPr>
          <w:spacing w:val="-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трудовой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функции организация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деятельности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учащихся,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направленной</w:t>
      </w:r>
      <w:r w:rsidRPr="00D1410E">
        <w:rPr>
          <w:spacing w:val="2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на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освоение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дополнительной</w:t>
      </w:r>
      <w:r w:rsidRPr="00D1410E">
        <w:rPr>
          <w:spacing w:val="-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общеобразовательной</w:t>
      </w:r>
      <w:r w:rsidRPr="00D1410E">
        <w:rPr>
          <w:spacing w:val="-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программы:</w:t>
      </w:r>
    </w:p>
    <w:p w:rsidR="00EF41F7" w:rsidRPr="00D1410E" w:rsidRDefault="00EF41F7">
      <w:pPr>
        <w:pStyle w:val="ListParagraph"/>
        <w:numPr>
          <w:ilvl w:val="0"/>
          <w:numId w:val="5"/>
        </w:numPr>
        <w:tabs>
          <w:tab w:val="left" w:pos="1228"/>
        </w:tabs>
        <w:spacing w:line="282" w:lineRule="exact"/>
        <w:ind w:hanging="260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проводит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набор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на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обучение</w:t>
      </w:r>
      <w:r w:rsidRPr="00D1410E">
        <w:rPr>
          <w:spacing w:val="1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 дополнительной</w:t>
      </w:r>
      <w:r w:rsidRPr="00D1410E">
        <w:rPr>
          <w:spacing w:val="-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общеразвивающей</w:t>
      </w:r>
      <w:r w:rsidRPr="00D1410E">
        <w:rPr>
          <w:spacing w:val="-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программе;</w:t>
      </w:r>
    </w:p>
    <w:p w:rsidR="00EF41F7" w:rsidRPr="00D1410E" w:rsidRDefault="00EF41F7">
      <w:pPr>
        <w:pStyle w:val="ListParagraph"/>
        <w:numPr>
          <w:ilvl w:val="0"/>
          <w:numId w:val="5"/>
        </w:numPr>
        <w:tabs>
          <w:tab w:val="left" w:pos="1230"/>
        </w:tabs>
        <w:spacing w:before="25" w:line="264" w:lineRule="auto"/>
        <w:ind w:left="118" w:right="343" w:firstLine="849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осуществляет</w:t>
      </w:r>
      <w:r w:rsidRPr="00D1410E">
        <w:rPr>
          <w:spacing w:val="1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отбор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для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обучения</w:t>
      </w:r>
      <w:r w:rsidRPr="00D1410E">
        <w:rPr>
          <w:spacing w:val="1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 дополнительной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предпрофессиональной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программе</w:t>
      </w:r>
      <w:r w:rsidRPr="00D1410E">
        <w:rPr>
          <w:spacing w:val="10"/>
          <w:sz w:val="24"/>
          <w:szCs w:val="24"/>
        </w:rPr>
        <w:t xml:space="preserve"> </w:t>
      </w:r>
      <w:r w:rsidRPr="00D1410E">
        <w:rPr>
          <w:sz w:val="24"/>
          <w:szCs w:val="24"/>
        </w:rPr>
        <w:t>(как правило,</w:t>
      </w:r>
      <w:r w:rsidRPr="00D1410E">
        <w:rPr>
          <w:spacing w:val="10"/>
          <w:sz w:val="24"/>
          <w:szCs w:val="24"/>
        </w:rPr>
        <w:t xml:space="preserve"> </w:t>
      </w:r>
      <w:r w:rsidRPr="00D1410E">
        <w:rPr>
          <w:sz w:val="24"/>
          <w:szCs w:val="24"/>
        </w:rPr>
        <w:t>работа</w:t>
      </w:r>
      <w:r w:rsidRPr="00D1410E">
        <w:rPr>
          <w:spacing w:val="1"/>
          <w:sz w:val="24"/>
          <w:szCs w:val="24"/>
        </w:rPr>
        <w:t xml:space="preserve"> </w:t>
      </w:r>
      <w:r w:rsidRPr="00D1410E">
        <w:rPr>
          <w:sz w:val="24"/>
          <w:szCs w:val="24"/>
        </w:rPr>
        <w:t>в</w:t>
      </w:r>
      <w:r w:rsidRPr="00D1410E">
        <w:rPr>
          <w:spacing w:val="-5"/>
          <w:sz w:val="24"/>
          <w:szCs w:val="24"/>
        </w:rPr>
        <w:t xml:space="preserve"> </w:t>
      </w:r>
      <w:r w:rsidRPr="00D1410E">
        <w:rPr>
          <w:sz w:val="24"/>
          <w:szCs w:val="24"/>
        </w:rPr>
        <w:t>составе</w:t>
      </w:r>
      <w:r w:rsidRPr="00D1410E">
        <w:rPr>
          <w:spacing w:val="10"/>
          <w:sz w:val="24"/>
          <w:szCs w:val="24"/>
        </w:rPr>
        <w:t xml:space="preserve"> </w:t>
      </w:r>
      <w:r w:rsidRPr="00D1410E">
        <w:rPr>
          <w:sz w:val="24"/>
          <w:szCs w:val="24"/>
        </w:rPr>
        <w:t>комиссии);</w:t>
      </w:r>
    </w:p>
    <w:p w:rsidR="00EF41F7" w:rsidRPr="00D1410E" w:rsidRDefault="00EF41F7">
      <w:pPr>
        <w:pStyle w:val="ListParagraph"/>
        <w:numPr>
          <w:ilvl w:val="0"/>
          <w:numId w:val="5"/>
        </w:numPr>
        <w:tabs>
          <w:tab w:val="left" w:pos="1230"/>
        </w:tabs>
        <w:spacing w:before="1" w:line="264" w:lineRule="auto"/>
        <w:ind w:left="116" w:right="1044" w:firstLine="852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осуществляет</w:t>
      </w:r>
      <w:r w:rsidRPr="00D1410E">
        <w:rPr>
          <w:spacing w:val="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организацию,</w:t>
      </w:r>
      <w:r w:rsidRPr="00D1410E">
        <w:rPr>
          <w:spacing w:val="2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том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числе стимулирование</w:t>
      </w:r>
      <w:r w:rsidRPr="00D1410E">
        <w:rPr>
          <w:spacing w:val="-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мотивацию,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деятельности</w:t>
      </w:r>
      <w:r w:rsidRPr="00D1410E">
        <w:rPr>
          <w:spacing w:val="17"/>
          <w:sz w:val="24"/>
          <w:szCs w:val="24"/>
        </w:rPr>
        <w:t xml:space="preserve"> </w:t>
      </w:r>
      <w:r w:rsidRPr="00D1410E">
        <w:rPr>
          <w:sz w:val="24"/>
          <w:szCs w:val="24"/>
        </w:rPr>
        <w:t>и</w:t>
      </w:r>
      <w:r w:rsidRPr="00D1410E">
        <w:rPr>
          <w:spacing w:val="-11"/>
          <w:sz w:val="24"/>
          <w:szCs w:val="24"/>
        </w:rPr>
        <w:t xml:space="preserve"> </w:t>
      </w:r>
      <w:r w:rsidRPr="00D1410E">
        <w:rPr>
          <w:sz w:val="24"/>
          <w:szCs w:val="24"/>
        </w:rPr>
        <w:t>общения</w:t>
      </w:r>
      <w:r w:rsidRPr="00D1410E">
        <w:rPr>
          <w:spacing w:val="4"/>
          <w:sz w:val="24"/>
          <w:szCs w:val="24"/>
        </w:rPr>
        <w:t xml:space="preserve"> </w:t>
      </w:r>
      <w:r w:rsidRPr="00D1410E">
        <w:rPr>
          <w:sz w:val="24"/>
          <w:szCs w:val="24"/>
        </w:rPr>
        <w:t>учащихся</w:t>
      </w:r>
      <w:r w:rsidRPr="00D1410E">
        <w:rPr>
          <w:spacing w:val="9"/>
          <w:sz w:val="24"/>
          <w:szCs w:val="24"/>
        </w:rPr>
        <w:t xml:space="preserve"> </w:t>
      </w:r>
      <w:r w:rsidRPr="00D1410E">
        <w:rPr>
          <w:sz w:val="24"/>
          <w:szCs w:val="24"/>
        </w:rPr>
        <w:t>на</w:t>
      </w:r>
      <w:r w:rsidRPr="00D1410E">
        <w:rPr>
          <w:spacing w:val="-3"/>
          <w:sz w:val="24"/>
          <w:szCs w:val="24"/>
        </w:rPr>
        <w:t xml:space="preserve"> </w:t>
      </w:r>
      <w:r w:rsidRPr="00D1410E">
        <w:rPr>
          <w:sz w:val="24"/>
          <w:szCs w:val="24"/>
        </w:rPr>
        <w:t>учебных</w:t>
      </w:r>
      <w:r w:rsidRPr="00D1410E">
        <w:rPr>
          <w:spacing w:val="6"/>
          <w:sz w:val="24"/>
          <w:szCs w:val="24"/>
        </w:rPr>
        <w:t xml:space="preserve"> </w:t>
      </w:r>
      <w:r w:rsidRPr="00D1410E">
        <w:rPr>
          <w:sz w:val="24"/>
          <w:szCs w:val="24"/>
        </w:rPr>
        <w:t>занятиях;</w:t>
      </w:r>
    </w:p>
    <w:p w:rsidR="00EF41F7" w:rsidRPr="00D1410E" w:rsidRDefault="00EF41F7">
      <w:pPr>
        <w:pStyle w:val="ListParagraph"/>
        <w:numPr>
          <w:ilvl w:val="0"/>
          <w:numId w:val="5"/>
        </w:numPr>
        <w:tabs>
          <w:tab w:val="left" w:pos="1228"/>
        </w:tabs>
        <w:spacing w:before="1" w:line="264" w:lineRule="auto"/>
        <w:ind w:left="118" w:right="887" w:firstLine="851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консультирует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учащихся и их родителей (законных представителей) по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вопросам дальнейшей</w:t>
      </w:r>
      <w:r w:rsidRPr="00D1410E">
        <w:rPr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профессионализации (для преподавания</w:t>
      </w:r>
      <w:r w:rsidRPr="00D1410E">
        <w:rPr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по дополнительным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предпрофессиональным</w:t>
      </w:r>
      <w:r w:rsidRPr="00D1410E">
        <w:rPr>
          <w:spacing w:val="-10"/>
          <w:sz w:val="24"/>
          <w:szCs w:val="24"/>
        </w:rPr>
        <w:t xml:space="preserve"> </w:t>
      </w:r>
      <w:r w:rsidRPr="00D1410E">
        <w:rPr>
          <w:sz w:val="24"/>
          <w:szCs w:val="24"/>
        </w:rPr>
        <w:t>программам);</w:t>
      </w:r>
    </w:p>
    <w:p w:rsidR="00EF41F7" w:rsidRPr="00D1410E" w:rsidRDefault="00EF41F7">
      <w:pPr>
        <w:spacing w:line="264" w:lineRule="auto"/>
        <w:rPr>
          <w:sz w:val="24"/>
          <w:szCs w:val="24"/>
        </w:rPr>
        <w:sectPr w:rsidR="00EF41F7" w:rsidRPr="00D1410E">
          <w:pgSz w:w="11900" w:h="16840"/>
          <w:pgMar w:top="920" w:right="760" w:bottom="280" w:left="1580" w:header="720" w:footer="720" w:gutter="0"/>
          <w:cols w:space="720"/>
        </w:sectPr>
      </w:pPr>
    </w:p>
    <w:p w:rsidR="00EF41F7" w:rsidRPr="00D1410E" w:rsidRDefault="00EF41F7">
      <w:pPr>
        <w:pStyle w:val="ListParagraph"/>
        <w:numPr>
          <w:ilvl w:val="0"/>
          <w:numId w:val="5"/>
        </w:numPr>
        <w:tabs>
          <w:tab w:val="left" w:pos="1230"/>
        </w:tabs>
        <w:spacing w:before="70" w:line="264" w:lineRule="auto"/>
        <w:ind w:left="118" w:right="260" w:firstLine="852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осуществляет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текущий</w:t>
      </w:r>
      <w:r w:rsidRPr="00D1410E">
        <w:rPr>
          <w:spacing w:val="-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контроль,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помощь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учащимся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</w:t>
      </w:r>
      <w:r w:rsidRPr="00D1410E">
        <w:rPr>
          <w:spacing w:val="-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коррекции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деятельности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и</w:t>
      </w:r>
      <w:r w:rsidRPr="00D1410E">
        <w:rPr>
          <w:spacing w:val="-1"/>
          <w:sz w:val="24"/>
          <w:szCs w:val="24"/>
        </w:rPr>
        <w:t xml:space="preserve"> </w:t>
      </w:r>
      <w:r w:rsidRPr="00D1410E">
        <w:rPr>
          <w:sz w:val="24"/>
          <w:szCs w:val="24"/>
        </w:rPr>
        <w:t>поведения</w:t>
      </w:r>
      <w:r w:rsidRPr="00D1410E">
        <w:rPr>
          <w:spacing w:val="16"/>
          <w:sz w:val="24"/>
          <w:szCs w:val="24"/>
        </w:rPr>
        <w:t xml:space="preserve"> </w:t>
      </w:r>
      <w:r w:rsidRPr="00D1410E">
        <w:rPr>
          <w:sz w:val="24"/>
          <w:szCs w:val="24"/>
        </w:rPr>
        <w:t>на</w:t>
      </w:r>
      <w:r w:rsidRPr="00D1410E">
        <w:rPr>
          <w:spacing w:val="-1"/>
          <w:sz w:val="24"/>
          <w:szCs w:val="24"/>
        </w:rPr>
        <w:t xml:space="preserve"> </w:t>
      </w:r>
      <w:r w:rsidRPr="00D1410E">
        <w:rPr>
          <w:sz w:val="24"/>
          <w:szCs w:val="24"/>
        </w:rPr>
        <w:t>занятиях;</w:t>
      </w:r>
    </w:p>
    <w:p w:rsidR="00EF41F7" w:rsidRPr="00D1410E" w:rsidRDefault="00EF41F7">
      <w:pPr>
        <w:pStyle w:val="ListParagraph"/>
        <w:numPr>
          <w:ilvl w:val="0"/>
          <w:numId w:val="5"/>
        </w:numPr>
        <w:tabs>
          <w:tab w:val="left" w:pos="1230"/>
        </w:tabs>
        <w:spacing w:before="2" w:line="264" w:lineRule="auto"/>
        <w:ind w:left="115" w:right="274" w:firstLine="852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осуществляет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разработку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мероприятий</w:t>
      </w:r>
      <w:r w:rsidRPr="00D1410E">
        <w:rPr>
          <w:spacing w:val="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</w:t>
      </w:r>
      <w:r w:rsidRPr="00D1410E">
        <w:rPr>
          <w:spacing w:val="-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модернизации</w:t>
      </w:r>
      <w:r w:rsidRPr="00D1410E">
        <w:rPr>
          <w:spacing w:val="1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оснащения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учеб-ного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помещения,</w:t>
      </w:r>
      <w:r w:rsidRPr="00D1410E">
        <w:rPr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формирование</w:t>
      </w:r>
      <w:r w:rsidRPr="00D1410E">
        <w:rPr>
          <w:w w:val="95"/>
          <w:sz w:val="24"/>
          <w:szCs w:val="24"/>
        </w:rPr>
        <w:t xml:space="preserve"> его предметно-пространственной среды, обеспечивающей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освоение</w:t>
      </w:r>
      <w:r w:rsidRPr="00D1410E">
        <w:rPr>
          <w:spacing w:val="11"/>
          <w:sz w:val="24"/>
          <w:szCs w:val="24"/>
        </w:rPr>
        <w:t xml:space="preserve"> </w:t>
      </w:r>
      <w:r w:rsidRPr="00D1410E">
        <w:rPr>
          <w:sz w:val="24"/>
          <w:szCs w:val="24"/>
        </w:rPr>
        <w:t>образовательной</w:t>
      </w:r>
      <w:r w:rsidRPr="00D1410E">
        <w:rPr>
          <w:spacing w:val="-7"/>
          <w:sz w:val="24"/>
          <w:szCs w:val="24"/>
        </w:rPr>
        <w:t xml:space="preserve"> </w:t>
      </w:r>
      <w:r w:rsidRPr="00D1410E">
        <w:rPr>
          <w:sz w:val="24"/>
          <w:szCs w:val="24"/>
        </w:rPr>
        <w:t>программы.</w:t>
      </w:r>
    </w:p>
    <w:p w:rsidR="00EF41F7" w:rsidRPr="00D1410E" w:rsidRDefault="00EF41F7">
      <w:pPr>
        <w:pStyle w:val="ListParagraph"/>
        <w:numPr>
          <w:ilvl w:val="2"/>
          <w:numId w:val="12"/>
        </w:numPr>
        <w:tabs>
          <w:tab w:val="left" w:pos="1570"/>
        </w:tabs>
        <w:spacing w:line="268" w:lineRule="auto"/>
        <w:ind w:right="187" w:firstLine="850"/>
        <w:rPr>
          <w:sz w:val="24"/>
          <w:szCs w:val="24"/>
        </w:rPr>
      </w:pPr>
      <w:r w:rsidRPr="00D1410E">
        <w:rPr>
          <w:spacing w:val="-1"/>
          <w:w w:val="95"/>
          <w:sz w:val="24"/>
          <w:szCs w:val="24"/>
        </w:rPr>
        <w:t>В</w:t>
      </w:r>
      <w:r w:rsidRPr="00D1410E">
        <w:rPr>
          <w:spacing w:val="-12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рамках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трудовой</w:t>
      </w:r>
      <w:r w:rsidRPr="00D1410E">
        <w:rPr>
          <w:spacing w:val="11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функции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организация</w:t>
      </w:r>
      <w:r w:rsidRPr="00D1410E">
        <w:rPr>
          <w:spacing w:val="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досуговой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деятельности</w:t>
      </w:r>
      <w:r w:rsidRPr="00D1410E">
        <w:rPr>
          <w:spacing w:val="1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учащихся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процессе</w:t>
      </w:r>
      <w:r w:rsidRPr="00D1410E">
        <w:rPr>
          <w:spacing w:val="1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реализации</w:t>
      </w:r>
      <w:r w:rsidRPr="00D1410E">
        <w:rPr>
          <w:spacing w:val="2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дополнительной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общеобразовательной</w:t>
      </w:r>
      <w:r w:rsidRPr="00D1410E">
        <w:rPr>
          <w:spacing w:val="-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программы:</w:t>
      </w:r>
    </w:p>
    <w:p w:rsidR="00EF41F7" w:rsidRPr="00D1410E" w:rsidRDefault="00EF41F7">
      <w:pPr>
        <w:pStyle w:val="ListParagraph"/>
        <w:numPr>
          <w:ilvl w:val="0"/>
          <w:numId w:val="4"/>
        </w:numPr>
        <w:tabs>
          <w:tab w:val="left" w:pos="1228"/>
        </w:tabs>
        <w:spacing w:line="282" w:lineRule="exact"/>
        <w:ind w:hanging="260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планирует</w:t>
      </w:r>
      <w:r w:rsidRPr="00D1410E">
        <w:rPr>
          <w:spacing w:val="-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подготовку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досуговых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мероприятий;</w:t>
      </w:r>
    </w:p>
    <w:p w:rsidR="00EF41F7" w:rsidRPr="00D1410E" w:rsidRDefault="00EF41F7">
      <w:pPr>
        <w:pStyle w:val="ListParagraph"/>
        <w:numPr>
          <w:ilvl w:val="0"/>
          <w:numId w:val="4"/>
        </w:numPr>
        <w:tabs>
          <w:tab w:val="left" w:pos="1230"/>
        </w:tabs>
        <w:spacing w:before="21"/>
        <w:ind w:left="1229" w:hanging="262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осуществляет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организацию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подготовки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досуговых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мероприятий;</w:t>
      </w:r>
    </w:p>
    <w:p w:rsidR="00EF41F7" w:rsidRPr="00D1410E" w:rsidRDefault="00EF41F7">
      <w:pPr>
        <w:pStyle w:val="ListParagraph"/>
        <w:numPr>
          <w:ilvl w:val="0"/>
          <w:numId w:val="4"/>
        </w:numPr>
        <w:tabs>
          <w:tab w:val="left" w:pos="1228"/>
        </w:tabs>
        <w:spacing w:before="34"/>
        <w:ind w:hanging="260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проводит</w:t>
      </w:r>
      <w:r w:rsidRPr="00D1410E">
        <w:rPr>
          <w:spacing w:val="-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досуговые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мероприятия.</w:t>
      </w:r>
    </w:p>
    <w:p w:rsidR="00EF41F7" w:rsidRPr="00D1410E" w:rsidRDefault="00EF41F7">
      <w:pPr>
        <w:pStyle w:val="ListParagraph"/>
        <w:numPr>
          <w:ilvl w:val="2"/>
          <w:numId w:val="12"/>
        </w:numPr>
        <w:tabs>
          <w:tab w:val="left" w:pos="1570"/>
        </w:tabs>
        <w:spacing w:before="30" w:line="264" w:lineRule="auto"/>
        <w:ind w:left="115" w:right="637" w:firstLine="853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В</w:t>
      </w:r>
      <w:r w:rsidRPr="00D1410E">
        <w:rPr>
          <w:spacing w:val="-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рамках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трудовой</w:t>
      </w:r>
      <w:r w:rsidRPr="00D1410E">
        <w:rPr>
          <w:spacing w:val="1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функции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обеспечение</w:t>
      </w:r>
      <w:r w:rsidRPr="00D1410E">
        <w:rPr>
          <w:spacing w:val="1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взаимодействия</w:t>
      </w:r>
      <w:r w:rsidRPr="00D1410E">
        <w:rPr>
          <w:spacing w:val="-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</w:t>
      </w:r>
      <w:r w:rsidRPr="00D1410E">
        <w:rPr>
          <w:spacing w:val="-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родителями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(законными представителями) учащихся,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осваивающих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дополнительную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общеобразовательную программу, при решении задач обучения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 воспитания: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1)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планирует</w:t>
      </w:r>
      <w:r w:rsidRPr="00D1410E">
        <w:rPr>
          <w:spacing w:val="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взаимодействие</w:t>
      </w:r>
      <w:r w:rsidRPr="00D1410E">
        <w:rPr>
          <w:spacing w:val="-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</w:t>
      </w:r>
      <w:r w:rsidRPr="00D1410E">
        <w:rPr>
          <w:spacing w:val="-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родителями</w:t>
      </w:r>
      <w:r w:rsidRPr="00D1410E">
        <w:rPr>
          <w:spacing w:val="2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(законными</w:t>
      </w:r>
      <w:r w:rsidRPr="00D1410E">
        <w:rPr>
          <w:spacing w:val="1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представителями)</w:t>
      </w:r>
      <w:r w:rsidRPr="00D1410E">
        <w:rPr>
          <w:spacing w:val="-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учащихся;</w:t>
      </w:r>
    </w:p>
    <w:p w:rsidR="00EF41F7" w:rsidRPr="00D1410E" w:rsidRDefault="00EF41F7">
      <w:pPr>
        <w:pStyle w:val="ListParagraph"/>
        <w:numPr>
          <w:ilvl w:val="0"/>
          <w:numId w:val="3"/>
        </w:numPr>
        <w:tabs>
          <w:tab w:val="left" w:pos="1228"/>
        </w:tabs>
        <w:spacing w:before="2" w:line="264" w:lineRule="auto"/>
        <w:ind w:right="913" w:firstLine="849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проводит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родительские</w:t>
      </w:r>
      <w:r w:rsidRPr="00D1410E">
        <w:rPr>
          <w:spacing w:val="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собрания,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индивидуальные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групповые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встречи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(консультации)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родителями</w:t>
      </w:r>
      <w:r w:rsidRPr="00D1410E">
        <w:rPr>
          <w:spacing w:val="2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(законными</w:t>
      </w:r>
      <w:r w:rsidRPr="00D1410E">
        <w:rPr>
          <w:spacing w:val="1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представителями) учащихся;</w:t>
      </w:r>
    </w:p>
    <w:p w:rsidR="00EF41F7" w:rsidRPr="00D1410E" w:rsidRDefault="00EF41F7">
      <w:pPr>
        <w:pStyle w:val="ListParagraph"/>
        <w:numPr>
          <w:ilvl w:val="0"/>
          <w:numId w:val="3"/>
        </w:numPr>
        <w:tabs>
          <w:tab w:val="left" w:pos="1230"/>
        </w:tabs>
        <w:spacing w:before="1" w:line="264" w:lineRule="auto"/>
        <w:ind w:right="612" w:firstLine="849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осуществляет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организацию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совместной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деятельности</w:t>
      </w:r>
      <w:r w:rsidRPr="00D1410E">
        <w:rPr>
          <w:spacing w:val="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детей</w:t>
      </w:r>
      <w:r w:rsidRPr="00D1410E">
        <w:rPr>
          <w:spacing w:val="-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взрослых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при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проведении</w:t>
      </w:r>
      <w:r w:rsidRPr="00D1410E">
        <w:rPr>
          <w:spacing w:val="13"/>
          <w:sz w:val="24"/>
          <w:szCs w:val="24"/>
        </w:rPr>
        <w:t xml:space="preserve"> </w:t>
      </w:r>
      <w:r w:rsidRPr="00D1410E">
        <w:rPr>
          <w:sz w:val="24"/>
          <w:szCs w:val="24"/>
        </w:rPr>
        <w:t>занятий</w:t>
      </w:r>
      <w:r w:rsidRPr="00D1410E">
        <w:rPr>
          <w:spacing w:val="7"/>
          <w:sz w:val="24"/>
          <w:szCs w:val="24"/>
        </w:rPr>
        <w:t xml:space="preserve"> </w:t>
      </w:r>
      <w:r w:rsidRPr="00D1410E">
        <w:rPr>
          <w:sz w:val="24"/>
          <w:szCs w:val="24"/>
        </w:rPr>
        <w:t>и</w:t>
      </w:r>
      <w:r w:rsidRPr="00D1410E">
        <w:rPr>
          <w:spacing w:val="-5"/>
          <w:sz w:val="24"/>
          <w:szCs w:val="24"/>
        </w:rPr>
        <w:t xml:space="preserve"> </w:t>
      </w:r>
      <w:r w:rsidRPr="00D1410E">
        <w:rPr>
          <w:sz w:val="24"/>
          <w:szCs w:val="24"/>
        </w:rPr>
        <w:t>досуговых</w:t>
      </w:r>
      <w:r w:rsidRPr="00D1410E">
        <w:rPr>
          <w:spacing w:val="19"/>
          <w:sz w:val="24"/>
          <w:szCs w:val="24"/>
        </w:rPr>
        <w:t xml:space="preserve"> </w:t>
      </w:r>
      <w:r w:rsidRPr="00D1410E">
        <w:rPr>
          <w:sz w:val="24"/>
          <w:szCs w:val="24"/>
        </w:rPr>
        <w:t>мероприятий;</w:t>
      </w:r>
    </w:p>
    <w:p w:rsidR="00EF41F7" w:rsidRPr="00D1410E" w:rsidRDefault="00EF41F7">
      <w:pPr>
        <w:pStyle w:val="ListParagraph"/>
        <w:numPr>
          <w:ilvl w:val="0"/>
          <w:numId w:val="3"/>
        </w:numPr>
        <w:tabs>
          <w:tab w:val="left" w:pos="1230"/>
        </w:tabs>
        <w:spacing w:line="268" w:lineRule="auto"/>
        <w:ind w:right="1165" w:firstLine="851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обеспечивает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</w:t>
      </w:r>
      <w:r w:rsidRPr="00D1410E">
        <w:rPr>
          <w:spacing w:val="-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рамках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своих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полномочий</w:t>
      </w:r>
      <w:r w:rsidRPr="00D1410E">
        <w:rPr>
          <w:spacing w:val="1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соблюдение</w:t>
      </w:r>
      <w:r w:rsidRPr="00D1410E">
        <w:rPr>
          <w:spacing w:val="1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прав</w:t>
      </w:r>
      <w:r w:rsidRPr="00D1410E">
        <w:rPr>
          <w:spacing w:val="-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ребенка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выполнение</w:t>
      </w:r>
      <w:r w:rsidRPr="00D1410E">
        <w:rPr>
          <w:spacing w:val="8"/>
          <w:sz w:val="24"/>
          <w:szCs w:val="24"/>
        </w:rPr>
        <w:t xml:space="preserve"> </w:t>
      </w:r>
      <w:r w:rsidRPr="00D1410E">
        <w:rPr>
          <w:sz w:val="24"/>
          <w:szCs w:val="24"/>
        </w:rPr>
        <w:t>взрослыми</w:t>
      </w:r>
      <w:r w:rsidRPr="00D1410E">
        <w:rPr>
          <w:spacing w:val="11"/>
          <w:sz w:val="24"/>
          <w:szCs w:val="24"/>
        </w:rPr>
        <w:t xml:space="preserve"> </w:t>
      </w:r>
      <w:r w:rsidRPr="00D1410E">
        <w:rPr>
          <w:sz w:val="24"/>
          <w:szCs w:val="24"/>
        </w:rPr>
        <w:t>установленных</w:t>
      </w:r>
      <w:r w:rsidRPr="00D1410E">
        <w:rPr>
          <w:spacing w:val="24"/>
          <w:sz w:val="24"/>
          <w:szCs w:val="24"/>
        </w:rPr>
        <w:t xml:space="preserve"> </w:t>
      </w:r>
      <w:r w:rsidRPr="00D1410E">
        <w:rPr>
          <w:sz w:val="24"/>
          <w:szCs w:val="24"/>
        </w:rPr>
        <w:t>обязанностей.</w:t>
      </w:r>
    </w:p>
    <w:p w:rsidR="00EF41F7" w:rsidRPr="00D1410E" w:rsidRDefault="00EF41F7">
      <w:pPr>
        <w:pStyle w:val="ListParagraph"/>
        <w:numPr>
          <w:ilvl w:val="2"/>
          <w:numId w:val="12"/>
        </w:numPr>
        <w:tabs>
          <w:tab w:val="left" w:pos="1570"/>
        </w:tabs>
        <w:spacing w:line="264" w:lineRule="auto"/>
        <w:ind w:left="116" w:right="487" w:firstLine="852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В</w:t>
      </w:r>
      <w:r w:rsidRPr="00D1410E">
        <w:rPr>
          <w:spacing w:val="-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рамках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трудовой</w:t>
      </w:r>
      <w:r w:rsidRPr="00D1410E">
        <w:rPr>
          <w:spacing w:val="1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функции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педагогический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контроль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оценка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освоения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дополнительной</w:t>
      </w:r>
      <w:r w:rsidRPr="00D1410E">
        <w:rPr>
          <w:spacing w:val="-9"/>
          <w:sz w:val="24"/>
          <w:szCs w:val="24"/>
        </w:rPr>
        <w:t xml:space="preserve"> </w:t>
      </w:r>
      <w:r w:rsidRPr="00D1410E">
        <w:rPr>
          <w:sz w:val="24"/>
          <w:szCs w:val="24"/>
        </w:rPr>
        <w:t>общеобразовательной</w:t>
      </w:r>
      <w:r w:rsidRPr="00D1410E">
        <w:rPr>
          <w:spacing w:val="-13"/>
          <w:sz w:val="24"/>
          <w:szCs w:val="24"/>
        </w:rPr>
        <w:t xml:space="preserve"> </w:t>
      </w:r>
      <w:r w:rsidRPr="00D1410E">
        <w:rPr>
          <w:sz w:val="24"/>
          <w:szCs w:val="24"/>
        </w:rPr>
        <w:t>программы:</w:t>
      </w:r>
    </w:p>
    <w:p w:rsidR="00EF41F7" w:rsidRPr="00D1410E" w:rsidRDefault="00EF41F7">
      <w:pPr>
        <w:pStyle w:val="ListParagraph"/>
        <w:numPr>
          <w:ilvl w:val="0"/>
          <w:numId w:val="2"/>
        </w:numPr>
        <w:tabs>
          <w:tab w:val="left" w:pos="1230"/>
        </w:tabs>
        <w:spacing w:line="261" w:lineRule="auto"/>
        <w:ind w:right="452" w:firstLine="853"/>
        <w:rPr>
          <w:sz w:val="24"/>
          <w:szCs w:val="24"/>
        </w:rPr>
      </w:pPr>
      <w:r w:rsidRPr="00D1410E">
        <w:rPr>
          <w:sz w:val="24"/>
          <w:szCs w:val="24"/>
        </w:rPr>
        <w:t>осуществляет контроль и оценку освоения дополнительных</w:t>
      </w:r>
      <w:r w:rsidRPr="00D1410E">
        <w:rPr>
          <w:spacing w:val="1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общеобразовательных</w:t>
      </w:r>
      <w:r w:rsidRPr="00D1410E">
        <w:rPr>
          <w:spacing w:val="-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программ,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том</w:t>
      </w:r>
      <w:r w:rsidRPr="00D1410E">
        <w:rPr>
          <w:spacing w:val="-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числе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рамках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установленных</w:t>
      </w:r>
      <w:r w:rsidRPr="00D1410E">
        <w:rPr>
          <w:spacing w:val="2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форм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аттестации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(при</w:t>
      </w:r>
      <w:r w:rsidRPr="00D1410E">
        <w:rPr>
          <w:spacing w:val="1"/>
          <w:sz w:val="24"/>
          <w:szCs w:val="24"/>
        </w:rPr>
        <w:t xml:space="preserve"> </w:t>
      </w:r>
      <w:r w:rsidRPr="00D1410E">
        <w:rPr>
          <w:sz w:val="24"/>
          <w:szCs w:val="24"/>
        </w:rPr>
        <w:t>их наличии);</w:t>
      </w:r>
    </w:p>
    <w:p w:rsidR="00EF41F7" w:rsidRPr="00D1410E" w:rsidRDefault="00EF41F7">
      <w:pPr>
        <w:pStyle w:val="ListParagraph"/>
        <w:numPr>
          <w:ilvl w:val="0"/>
          <w:numId w:val="2"/>
        </w:numPr>
        <w:tabs>
          <w:tab w:val="left" w:pos="1230"/>
        </w:tabs>
        <w:spacing w:before="3" w:line="264" w:lineRule="auto"/>
        <w:ind w:left="118" w:right="224" w:firstLine="850"/>
        <w:rPr>
          <w:sz w:val="24"/>
          <w:szCs w:val="24"/>
        </w:rPr>
      </w:pPr>
      <w:r w:rsidRPr="00D1410E">
        <w:rPr>
          <w:sz w:val="24"/>
          <w:szCs w:val="24"/>
        </w:rPr>
        <w:t>осуществляет</w:t>
      </w:r>
      <w:r w:rsidRPr="00D1410E">
        <w:rPr>
          <w:spacing w:val="7"/>
          <w:sz w:val="24"/>
          <w:szCs w:val="24"/>
        </w:rPr>
        <w:t xml:space="preserve"> </w:t>
      </w:r>
      <w:r w:rsidRPr="00D1410E">
        <w:rPr>
          <w:sz w:val="24"/>
          <w:szCs w:val="24"/>
        </w:rPr>
        <w:t>контроль</w:t>
      </w:r>
      <w:r w:rsidRPr="00D1410E">
        <w:rPr>
          <w:spacing w:val="1"/>
          <w:sz w:val="24"/>
          <w:szCs w:val="24"/>
        </w:rPr>
        <w:t xml:space="preserve"> </w:t>
      </w:r>
      <w:r w:rsidRPr="00D1410E">
        <w:rPr>
          <w:sz w:val="24"/>
          <w:szCs w:val="24"/>
        </w:rPr>
        <w:t>и</w:t>
      </w:r>
      <w:r w:rsidRPr="00D1410E">
        <w:rPr>
          <w:spacing w:val="-11"/>
          <w:sz w:val="24"/>
          <w:szCs w:val="24"/>
        </w:rPr>
        <w:t xml:space="preserve"> </w:t>
      </w:r>
      <w:r w:rsidRPr="00D1410E">
        <w:rPr>
          <w:sz w:val="24"/>
          <w:szCs w:val="24"/>
        </w:rPr>
        <w:t>оценку</w:t>
      </w:r>
      <w:r w:rsidRPr="00D1410E">
        <w:rPr>
          <w:spacing w:val="-1"/>
          <w:sz w:val="24"/>
          <w:szCs w:val="24"/>
        </w:rPr>
        <w:t xml:space="preserve"> </w:t>
      </w:r>
      <w:r w:rsidRPr="00D1410E">
        <w:rPr>
          <w:sz w:val="24"/>
          <w:szCs w:val="24"/>
        </w:rPr>
        <w:t>освоения</w:t>
      </w:r>
      <w:r w:rsidRPr="00D1410E">
        <w:rPr>
          <w:spacing w:val="5"/>
          <w:sz w:val="24"/>
          <w:szCs w:val="24"/>
        </w:rPr>
        <w:t xml:space="preserve"> </w:t>
      </w:r>
      <w:r w:rsidRPr="00D1410E">
        <w:rPr>
          <w:sz w:val="24"/>
          <w:szCs w:val="24"/>
        </w:rPr>
        <w:t>дополнительных</w:t>
      </w:r>
      <w:r w:rsidRPr="00D1410E">
        <w:rPr>
          <w:spacing w:val="1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предпрофессиональных программ при проведении</w:t>
      </w:r>
      <w:r w:rsidRPr="00D1410E">
        <w:rPr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промежуточной</w:t>
      </w:r>
      <w:r w:rsidRPr="00D1410E">
        <w:rPr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 xml:space="preserve">и итоговой </w:t>
      </w:r>
      <w:r w:rsidRPr="00D1410E">
        <w:rPr>
          <w:w w:val="95"/>
          <w:sz w:val="24"/>
          <w:szCs w:val="24"/>
        </w:rPr>
        <w:t>аттестации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учащихся</w:t>
      </w:r>
      <w:r w:rsidRPr="00D1410E">
        <w:rPr>
          <w:spacing w:val="10"/>
          <w:sz w:val="24"/>
          <w:szCs w:val="24"/>
        </w:rPr>
        <w:t xml:space="preserve"> </w:t>
      </w:r>
      <w:r w:rsidRPr="00D1410E">
        <w:rPr>
          <w:sz w:val="24"/>
          <w:szCs w:val="24"/>
        </w:rPr>
        <w:t>(для</w:t>
      </w:r>
      <w:r w:rsidRPr="00D1410E">
        <w:rPr>
          <w:spacing w:val="-1"/>
          <w:sz w:val="24"/>
          <w:szCs w:val="24"/>
        </w:rPr>
        <w:t xml:space="preserve"> </w:t>
      </w:r>
      <w:r w:rsidRPr="00D1410E">
        <w:rPr>
          <w:sz w:val="24"/>
          <w:szCs w:val="24"/>
        </w:rPr>
        <w:t>преподавания</w:t>
      </w:r>
      <w:r w:rsidRPr="00D1410E">
        <w:rPr>
          <w:spacing w:val="9"/>
          <w:sz w:val="24"/>
          <w:szCs w:val="24"/>
        </w:rPr>
        <w:t xml:space="preserve"> </w:t>
      </w:r>
      <w:r w:rsidRPr="00D1410E">
        <w:rPr>
          <w:sz w:val="24"/>
          <w:szCs w:val="24"/>
        </w:rPr>
        <w:t>по</w:t>
      </w:r>
      <w:r w:rsidRPr="00D1410E">
        <w:rPr>
          <w:spacing w:val="-4"/>
          <w:sz w:val="24"/>
          <w:szCs w:val="24"/>
        </w:rPr>
        <w:t xml:space="preserve"> </w:t>
      </w:r>
      <w:r w:rsidRPr="00D1410E">
        <w:rPr>
          <w:sz w:val="24"/>
          <w:szCs w:val="24"/>
        </w:rPr>
        <w:t>программам</w:t>
      </w:r>
      <w:r w:rsidRPr="00D1410E">
        <w:rPr>
          <w:spacing w:val="6"/>
          <w:sz w:val="24"/>
          <w:szCs w:val="24"/>
        </w:rPr>
        <w:t xml:space="preserve"> </w:t>
      </w:r>
      <w:r w:rsidRPr="00D1410E">
        <w:rPr>
          <w:sz w:val="24"/>
          <w:szCs w:val="24"/>
        </w:rPr>
        <w:t>в</w:t>
      </w:r>
      <w:r w:rsidRPr="00D1410E">
        <w:rPr>
          <w:spacing w:val="-13"/>
          <w:sz w:val="24"/>
          <w:szCs w:val="24"/>
        </w:rPr>
        <w:t xml:space="preserve"> </w:t>
      </w:r>
      <w:r w:rsidRPr="00D1410E">
        <w:rPr>
          <w:sz w:val="24"/>
          <w:szCs w:val="24"/>
        </w:rPr>
        <w:t>области</w:t>
      </w:r>
      <w:r w:rsidRPr="00D1410E">
        <w:rPr>
          <w:spacing w:val="6"/>
          <w:sz w:val="24"/>
          <w:szCs w:val="24"/>
        </w:rPr>
        <w:t xml:space="preserve"> </w:t>
      </w:r>
      <w:r w:rsidRPr="00D1410E">
        <w:rPr>
          <w:sz w:val="24"/>
          <w:szCs w:val="24"/>
        </w:rPr>
        <w:t>искусств);</w:t>
      </w:r>
    </w:p>
    <w:p w:rsidR="00EF41F7" w:rsidRPr="00D1410E" w:rsidRDefault="00EF41F7">
      <w:pPr>
        <w:pStyle w:val="ListParagraph"/>
        <w:numPr>
          <w:ilvl w:val="0"/>
          <w:numId w:val="2"/>
        </w:numPr>
        <w:tabs>
          <w:tab w:val="left" w:pos="1228"/>
        </w:tabs>
        <w:spacing w:before="2"/>
        <w:ind w:left="1227" w:hanging="260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проводит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анализ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интерпретацию</w:t>
      </w:r>
      <w:r w:rsidRPr="00D1410E">
        <w:rPr>
          <w:spacing w:val="1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результатов</w:t>
      </w:r>
      <w:r w:rsidRPr="00D1410E">
        <w:rPr>
          <w:spacing w:val="1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педагогического</w:t>
      </w:r>
      <w:r w:rsidRPr="00D1410E">
        <w:rPr>
          <w:spacing w:val="-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контроля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</w:p>
    <w:p w:rsidR="00EF41F7" w:rsidRPr="00D1410E" w:rsidRDefault="00EF41F7">
      <w:pPr>
        <w:pStyle w:val="BodyText"/>
        <w:spacing w:before="29"/>
        <w:ind w:left="115" w:firstLine="0"/>
        <w:rPr>
          <w:sz w:val="24"/>
          <w:szCs w:val="24"/>
        </w:rPr>
      </w:pPr>
      <w:r w:rsidRPr="00D1410E">
        <w:rPr>
          <w:sz w:val="24"/>
          <w:szCs w:val="24"/>
        </w:rPr>
        <w:t>оценки;</w:t>
      </w:r>
    </w:p>
    <w:p w:rsidR="00EF41F7" w:rsidRPr="00D1410E" w:rsidRDefault="00EF41F7">
      <w:pPr>
        <w:pStyle w:val="ListParagraph"/>
        <w:numPr>
          <w:ilvl w:val="0"/>
          <w:numId w:val="2"/>
        </w:numPr>
        <w:tabs>
          <w:tab w:val="left" w:pos="1230"/>
        </w:tabs>
        <w:spacing w:before="29"/>
        <w:ind w:left="1229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осуществляет</w:t>
      </w:r>
      <w:r w:rsidRPr="00D1410E">
        <w:rPr>
          <w:spacing w:val="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фиксацию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оценку</w:t>
      </w:r>
      <w:r w:rsidRPr="00D1410E">
        <w:rPr>
          <w:spacing w:val="-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динамики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подготовленности</w:t>
      </w:r>
      <w:r w:rsidRPr="00D1410E">
        <w:rPr>
          <w:spacing w:val="-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мотивации</w:t>
      </w:r>
    </w:p>
    <w:p w:rsidR="00EF41F7" w:rsidRPr="00D1410E" w:rsidRDefault="00EF41F7">
      <w:pPr>
        <w:pStyle w:val="BodyText"/>
        <w:spacing w:before="30"/>
        <w:ind w:firstLine="0"/>
        <w:rPr>
          <w:sz w:val="24"/>
          <w:szCs w:val="24"/>
        </w:rPr>
      </w:pPr>
      <w:r w:rsidRPr="00D1410E">
        <w:rPr>
          <w:w w:val="95"/>
          <w:sz w:val="24"/>
          <w:szCs w:val="24"/>
        </w:rPr>
        <w:t>учащихся</w:t>
      </w:r>
      <w:r w:rsidRPr="00D1410E">
        <w:rPr>
          <w:spacing w:val="1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</w:t>
      </w:r>
      <w:r w:rsidRPr="00D1410E">
        <w:rPr>
          <w:spacing w:val="-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процессе</w:t>
      </w:r>
      <w:r w:rsidRPr="00D1410E">
        <w:rPr>
          <w:spacing w:val="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освоения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дополнительной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общеобразовательной</w:t>
      </w:r>
      <w:r w:rsidRPr="00D1410E">
        <w:rPr>
          <w:spacing w:val="-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программы.</w:t>
      </w:r>
    </w:p>
    <w:p w:rsidR="00EF41F7" w:rsidRPr="00D1410E" w:rsidRDefault="00EF41F7">
      <w:pPr>
        <w:pStyle w:val="ListParagraph"/>
        <w:numPr>
          <w:ilvl w:val="2"/>
          <w:numId w:val="12"/>
        </w:numPr>
        <w:tabs>
          <w:tab w:val="left" w:pos="1570"/>
        </w:tabs>
        <w:spacing w:before="29" w:line="266" w:lineRule="auto"/>
        <w:ind w:left="115" w:right="570" w:firstLine="853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В рамках трудовой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функции разработка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программно-методического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обеспечения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реализации дополнительной общеобразовательной программы: 1)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осуществляет</w:t>
      </w:r>
      <w:r w:rsidRPr="00D1410E">
        <w:rPr>
          <w:spacing w:val="2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разработку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дополнительных</w:t>
      </w:r>
      <w:r w:rsidRPr="00D1410E">
        <w:rPr>
          <w:spacing w:val="-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общеобразовательных</w:t>
      </w:r>
      <w:r w:rsidRPr="00D1410E">
        <w:rPr>
          <w:spacing w:val="-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программ</w:t>
      </w:r>
      <w:r w:rsidRPr="00D1410E">
        <w:rPr>
          <w:spacing w:val="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(программ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учебных</w:t>
      </w:r>
      <w:r w:rsidRPr="00D1410E">
        <w:rPr>
          <w:spacing w:val="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курсов,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дисциплин</w:t>
      </w:r>
      <w:r w:rsidRPr="00D1410E">
        <w:rPr>
          <w:spacing w:val="1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(модулей))</w:t>
      </w:r>
      <w:r w:rsidRPr="00D1410E">
        <w:rPr>
          <w:spacing w:val="1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учебно-методических</w:t>
      </w:r>
      <w:r w:rsidRPr="00D1410E">
        <w:rPr>
          <w:spacing w:val="-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материалов</w:t>
      </w:r>
      <w:r w:rsidRPr="00D1410E">
        <w:rPr>
          <w:spacing w:val="1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для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их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реализации;</w:t>
      </w:r>
    </w:p>
    <w:p w:rsidR="00EF41F7" w:rsidRPr="00D1410E" w:rsidRDefault="00EF41F7">
      <w:pPr>
        <w:pStyle w:val="ListParagraph"/>
        <w:numPr>
          <w:ilvl w:val="0"/>
          <w:numId w:val="1"/>
        </w:numPr>
        <w:tabs>
          <w:tab w:val="left" w:pos="1230"/>
        </w:tabs>
        <w:spacing w:line="266" w:lineRule="auto"/>
        <w:ind w:right="570" w:firstLine="852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определяет</w:t>
      </w:r>
      <w:r w:rsidRPr="00D1410E">
        <w:rPr>
          <w:spacing w:val="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педагогические</w:t>
      </w:r>
      <w:r w:rsidRPr="00D1410E">
        <w:rPr>
          <w:spacing w:val="-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цели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задачи,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планирует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занятия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(или)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циклы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занятий, направленные на освоение избранного вида деятельности (области</w:t>
      </w:r>
      <w:r w:rsidRPr="00D1410E">
        <w:rPr>
          <w:spacing w:val="1"/>
          <w:sz w:val="24"/>
          <w:szCs w:val="24"/>
        </w:rPr>
        <w:t xml:space="preserve"> </w:t>
      </w:r>
      <w:r w:rsidRPr="00D1410E">
        <w:rPr>
          <w:sz w:val="24"/>
          <w:szCs w:val="24"/>
        </w:rPr>
        <w:t>дополнительного</w:t>
      </w:r>
      <w:r w:rsidRPr="00D1410E">
        <w:rPr>
          <w:spacing w:val="-4"/>
          <w:sz w:val="24"/>
          <w:szCs w:val="24"/>
        </w:rPr>
        <w:t xml:space="preserve"> </w:t>
      </w:r>
      <w:r w:rsidRPr="00D1410E">
        <w:rPr>
          <w:sz w:val="24"/>
          <w:szCs w:val="24"/>
        </w:rPr>
        <w:t>образования);</w:t>
      </w:r>
    </w:p>
    <w:p w:rsidR="00EF41F7" w:rsidRPr="00D1410E" w:rsidRDefault="00EF41F7">
      <w:pPr>
        <w:pStyle w:val="ListParagraph"/>
        <w:numPr>
          <w:ilvl w:val="0"/>
          <w:numId w:val="1"/>
        </w:numPr>
        <w:tabs>
          <w:tab w:val="left" w:pos="1230"/>
        </w:tabs>
        <w:spacing w:line="261" w:lineRule="auto"/>
        <w:ind w:left="120" w:right="307" w:firstLine="848"/>
        <w:rPr>
          <w:sz w:val="24"/>
          <w:szCs w:val="24"/>
        </w:rPr>
      </w:pPr>
      <w:r w:rsidRPr="00D1410E">
        <w:rPr>
          <w:spacing w:val="-1"/>
          <w:w w:val="95"/>
          <w:sz w:val="24"/>
          <w:szCs w:val="24"/>
        </w:rPr>
        <w:t>определяет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педагогические</w:t>
      </w:r>
      <w:r w:rsidRPr="00D1410E">
        <w:rPr>
          <w:spacing w:val="-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цели</w:t>
      </w:r>
      <w:r w:rsidRPr="00D1410E">
        <w:rPr>
          <w:spacing w:val="-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задачи,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планирует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досуговую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деятельность,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разрабатывает</w:t>
      </w:r>
      <w:r w:rsidRPr="00D1410E">
        <w:rPr>
          <w:spacing w:val="13"/>
          <w:sz w:val="24"/>
          <w:szCs w:val="24"/>
        </w:rPr>
        <w:t xml:space="preserve"> </w:t>
      </w:r>
      <w:r w:rsidRPr="00D1410E">
        <w:rPr>
          <w:sz w:val="24"/>
          <w:szCs w:val="24"/>
        </w:rPr>
        <w:t>планы</w:t>
      </w:r>
      <w:r w:rsidRPr="00D1410E">
        <w:rPr>
          <w:spacing w:val="5"/>
          <w:sz w:val="24"/>
          <w:szCs w:val="24"/>
        </w:rPr>
        <w:t xml:space="preserve"> </w:t>
      </w:r>
      <w:r w:rsidRPr="00D1410E">
        <w:rPr>
          <w:sz w:val="24"/>
          <w:szCs w:val="24"/>
        </w:rPr>
        <w:t>(сценарии)</w:t>
      </w:r>
      <w:r w:rsidRPr="00D1410E">
        <w:rPr>
          <w:spacing w:val="9"/>
          <w:sz w:val="24"/>
          <w:szCs w:val="24"/>
        </w:rPr>
        <w:t xml:space="preserve"> </w:t>
      </w:r>
      <w:r w:rsidRPr="00D1410E">
        <w:rPr>
          <w:sz w:val="24"/>
          <w:szCs w:val="24"/>
        </w:rPr>
        <w:t>досуговых</w:t>
      </w:r>
      <w:r w:rsidRPr="00D1410E">
        <w:rPr>
          <w:spacing w:val="10"/>
          <w:sz w:val="24"/>
          <w:szCs w:val="24"/>
        </w:rPr>
        <w:t xml:space="preserve"> </w:t>
      </w:r>
      <w:r w:rsidRPr="00D1410E">
        <w:rPr>
          <w:sz w:val="24"/>
          <w:szCs w:val="24"/>
        </w:rPr>
        <w:t>мероприятий;</w:t>
      </w:r>
    </w:p>
    <w:p w:rsidR="00EF41F7" w:rsidRPr="00D1410E" w:rsidRDefault="00EF41F7">
      <w:pPr>
        <w:pStyle w:val="ListParagraph"/>
        <w:numPr>
          <w:ilvl w:val="0"/>
          <w:numId w:val="1"/>
        </w:numPr>
        <w:tabs>
          <w:tab w:val="left" w:pos="1230"/>
        </w:tabs>
        <w:spacing w:line="264" w:lineRule="auto"/>
        <w:ind w:left="120" w:right="1347" w:firstLine="849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осуществляет разработку системы оценки достижения планируемых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результатов</w:t>
      </w:r>
      <w:r w:rsidRPr="00D1410E">
        <w:rPr>
          <w:spacing w:val="2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освоения</w:t>
      </w:r>
      <w:r w:rsidRPr="00D1410E">
        <w:rPr>
          <w:spacing w:val="1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дополнительных</w:t>
      </w:r>
      <w:r w:rsidRPr="00D1410E">
        <w:rPr>
          <w:spacing w:val="-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общеобразовательных</w:t>
      </w:r>
      <w:r w:rsidRPr="00D1410E">
        <w:rPr>
          <w:spacing w:val="-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программ;</w:t>
      </w:r>
    </w:p>
    <w:p w:rsidR="00EF41F7" w:rsidRPr="00D1410E" w:rsidRDefault="00EF41F7">
      <w:pPr>
        <w:pStyle w:val="ListParagraph"/>
        <w:numPr>
          <w:ilvl w:val="0"/>
          <w:numId w:val="1"/>
        </w:numPr>
        <w:tabs>
          <w:tab w:val="left" w:pos="1227"/>
        </w:tabs>
        <w:spacing w:line="268" w:lineRule="auto"/>
        <w:ind w:left="115" w:right="584" w:firstLine="851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ведет документацию,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обеспечивающую реализацию дополнительной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общеобразовательной</w:t>
      </w:r>
      <w:r w:rsidRPr="00D1410E">
        <w:rPr>
          <w:spacing w:val="-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программы</w:t>
      </w:r>
      <w:r w:rsidRPr="00D1410E">
        <w:rPr>
          <w:spacing w:val="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(программы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учебного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курса,</w:t>
      </w:r>
      <w:r w:rsidRPr="00D1410E">
        <w:rPr>
          <w:spacing w:val="-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дисциплины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(модуля)).</w:t>
      </w:r>
    </w:p>
    <w:p w:rsidR="00EF41F7" w:rsidRPr="00D1410E" w:rsidRDefault="00EF41F7">
      <w:pPr>
        <w:pStyle w:val="ListParagraph"/>
        <w:numPr>
          <w:ilvl w:val="2"/>
          <w:numId w:val="12"/>
        </w:numPr>
        <w:tabs>
          <w:tab w:val="left" w:pos="1570"/>
        </w:tabs>
        <w:spacing w:line="264" w:lineRule="auto"/>
        <w:ind w:right="142" w:firstLine="849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В</w:t>
      </w:r>
      <w:r w:rsidRPr="00D1410E">
        <w:rPr>
          <w:spacing w:val="-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рамках</w:t>
      </w:r>
      <w:r w:rsidRPr="00D1410E">
        <w:rPr>
          <w:spacing w:val="-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выполнения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своих трудовых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функций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исполняет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поручения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своего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непосредственного</w:t>
      </w:r>
      <w:r w:rsidRPr="00D1410E">
        <w:rPr>
          <w:spacing w:val="-7"/>
          <w:sz w:val="24"/>
          <w:szCs w:val="24"/>
        </w:rPr>
        <w:t xml:space="preserve"> </w:t>
      </w:r>
      <w:r w:rsidRPr="00D1410E">
        <w:rPr>
          <w:sz w:val="24"/>
          <w:szCs w:val="24"/>
        </w:rPr>
        <w:t>руководителя.</w:t>
      </w:r>
    </w:p>
    <w:p w:rsidR="00EF41F7" w:rsidRPr="00D1410E" w:rsidRDefault="00EF41F7">
      <w:pPr>
        <w:spacing w:line="264" w:lineRule="auto"/>
        <w:rPr>
          <w:sz w:val="24"/>
          <w:szCs w:val="24"/>
        </w:rPr>
        <w:sectPr w:rsidR="00EF41F7" w:rsidRPr="00D1410E">
          <w:pgSz w:w="11900" w:h="16840"/>
          <w:pgMar w:top="920" w:right="760" w:bottom="280" w:left="1580" w:header="720" w:footer="720" w:gutter="0"/>
          <w:cols w:space="720"/>
        </w:sectPr>
      </w:pPr>
    </w:p>
    <w:p w:rsidR="00EF41F7" w:rsidRPr="00D1410E" w:rsidRDefault="00EF41F7">
      <w:pPr>
        <w:pStyle w:val="ListParagraph"/>
        <w:numPr>
          <w:ilvl w:val="0"/>
          <w:numId w:val="12"/>
        </w:numPr>
        <w:tabs>
          <w:tab w:val="left" w:pos="1210"/>
        </w:tabs>
        <w:spacing w:before="72"/>
        <w:ind w:hanging="241"/>
        <w:rPr>
          <w:sz w:val="24"/>
          <w:szCs w:val="24"/>
        </w:rPr>
      </w:pPr>
      <w:r w:rsidRPr="00D1410E">
        <w:rPr>
          <w:w w:val="105"/>
          <w:sz w:val="24"/>
          <w:szCs w:val="24"/>
        </w:rPr>
        <w:t>Права</w:t>
      </w:r>
    </w:p>
    <w:p w:rsidR="00EF41F7" w:rsidRPr="00D1410E" w:rsidRDefault="00EF41F7">
      <w:pPr>
        <w:pStyle w:val="BodyText"/>
        <w:spacing w:before="25"/>
        <w:ind w:left="969" w:firstLine="0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Педагог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дополнительного</w:t>
      </w:r>
      <w:r w:rsidRPr="00D1410E">
        <w:rPr>
          <w:spacing w:val="-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образования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имеет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право:</w:t>
      </w:r>
    </w:p>
    <w:p w:rsidR="00EF41F7" w:rsidRPr="00D1410E" w:rsidRDefault="00EF41F7">
      <w:pPr>
        <w:pStyle w:val="ListParagraph"/>
        <w:numPr>
          <w:ilvl w:val="1"/>
          <w:numId w:val="12"/>
        </w:numPr>
        <w:tabs>
          <w:tab w:val="left" w:pos="1389"/>
        </w:tabs>
        <w:spacing w:before="29" w:line="264" w:lineRule="auto"/>
        <w:ind w:left="115" w:right="514" w:firstLine="854"/>
        <w:rPr>
          <w:sz w:val="24"/>
          <w:szCs w:val="24"/>
        </w:rPr>
      </w:pPr>
      <w:r w:rsidRPr="00D1410E">
        <w:rPr>
          <w:w w:val="95"/>
          <w:sz w:val="24"/>
          <w:szCs w:val="24"/>
        </w:rPr>
        <w:t>Участвовать</w:t>
      </w:r>
      <w:r w:rsidRPr="00D1410E">
        <w:rPr>
          <w:spacing w:val="1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</w:t>
      </w:r>
      <w:r w:rsidRPr="00D1410E">
        <w:rPr>
          <w:spacing w:val="-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обсуждении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проектов</w:t>
      </w:r>
      <w:r w:rsidRPr="00D1410E">
        <w:rPr>
          <w:spacing w:val="-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документов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</w:t>
      </w:r>
      <w:r w:rsidRPr="00D1410E">
        <w:rPr>
          <w:spacing w:val="-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вопросам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организации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образовательной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деятельности,</w:t>
      </w:r>
      <w:r w:rsidRPr="00D1410E">
        <w:rPr>
          <w:spacing w:val="2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</w:t>
      </w:r>
      <w:r w:rsidRPr="00D1410E">
        <w:rPr>
          <w:spacing w:val="-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совещаниях</w:t>
      </w:r>
      <w:r w:rsidRPr="00D1410E">
        <w:rPr>
          <w:spacing w:val="2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</w:t>
      </w:r>
      <w:r w:rsidRPr="00D1410E">
        <w:rPr>
          <w:spacing w:val="-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их подготовке</w:t>
      </w:r>
      <w:r w:rsidRPr="00D1410E">
        <w:rPr>
          <w:spacing w:val="1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выполнению.</w:t>
      </w:r>
    </w:p>
    <w:p w:rsidR="00EF41F7" w:rsidRPr="00D1410E" w:rsidRDefault="00EF41F7">
      <w:pPr>
        <w:pStyle w:val="ListParagraph"/>
        <w:numPr>
          <w:ilvl w:val="1"/>
          <w:numId w:val="12"/>
        </w:numPr>
        <w:tabs>
          <w:tab w:val="left" w:pos="1391"/>
        </w:tabs>
        <w:spacing w:before="1" w:line="264" w:lineRule="auto"/>
        <w:ind w:left="116" w:right="111" w:firstLine="853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Запрашивать по поручению непосредственного руководителя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 получать от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других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работников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организации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необходимую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информацию,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документы,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необходимые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для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исполнения</w:t>
      </w:r>
      <w:r w:rsidRPr="00D1410E">
        <w:rPr>
          <w:spacing w:val="17"/>
          <w:sz w:val="24"/>
          <w:szCs w:val="24"/>
        </w:rPr>
        <w:t xml:space="preserve"> </w:t>
      </w:r>
      <w:r w:rsidRPr="00D1410E">
        <w:rPr>
          <w:sz w:val="24"/>
          <w:szCs w:val="24"/>
        </w:rPr>
        <w:t>должностных</w:t>
      </w:r>
      <w:r w:rsidRPr="00D1410E">
        <w:rPr>
          <w:spacing w:val="28"/>
          <w:sz w:val="24"/>
          <w:szCs w:val="24"/>
        </w:rPr>
        <w:t xml:space="preserve"> </w:t>
      </w:r>
      <w:r w:rsidRPr="00D1410E">
        <w:rPr>
          <w:sz w:val="24"/>
          <w:szCs w:val="24"/>
        </w:rPr>
        <w:t>обязанностей.</w:t>
      </w:r>
    </w:p>
    <w:p w:rsidR="00EF41F7" w:rsidRPr="00D1410E" w:rsidRDefault="00EF41F7">
      <w:pPr>
        <w:pStyle w:val="ListParagraph"/>
        <w:numPr>
          <w:ilvl w:val="1"/>
          <w:numId w:val="12"/>
        </w:numPr>
        <w:tabs>
          <w:tab w:val="left" w:pos="1391"/>
        </w:tabs>
        <w:spacing w:before="2" w:line="264" w:lineRule="auto"/>
        <w:ind w:left="116" w:right="125" w:firstLine="853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Знакомиться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</w:t>
      </w:r>
      <w:r w:rsidRPr="00D1410E">
        <w:rPr>
          <w:spacing w:val="-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проектами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решений</w:t>
      </w:r>
      <w:r w:rsidRPr="00D1410E">
        <w:rPr>
          <w:spacing w:val="-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руководства,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касающихся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выполняемой</w:t>
      </w:r>
      <w:r w:rsidRPr="00D1410E">
        <w:rPr>
          <w:spacing w:val="1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им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функции, с документами,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определяющими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его права и обязанности по занимаемой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должности, критерии</w:t>
      </w:r>
      <w:r w:rsidRPr="00D1410E">
        <w:rPr>
          <w:spacing w:val="1"/>
          <w:sz w:val="24"/>
          <w:szCs w:val="24"/>
        </w:rPr>
        <w:t xml:space="preserve"> </w:t>
      </w:r>
      <w:r w:rsidRPr="00D1410E">
        <w:rPr>
          <w:sz w:val="24"/>
          <w:szCs w:val="24"/>
        </w:rPr>
        <w:t>оценки</w:t>
      </w:r>
      <w:r w:rsidRPr="00D1410E">
        <w:rPr>
          <w:spacing w:val="-4"/>
          <w:sz w:val="24"/>
          <w:szCs w:val="24"/>
        </w:rPr>
        <w:t xml:space="preserve"> </w:t>
      </w:r>
      <w:r w:rsidRPr="00D1410E">
        <w:rPr>
          <w:sz w:val="24"/>
          <w:szCs w:val="24"/>
        </w:rPr>
        <w:t>качества</w:t>
      </w:r>
      <w:r w:rsidRPr="00D1410E">
        <w:rPr>
          <w:spacing w:val="-4"/>
          <w:sz w:val="24"/>
          <w:szCs w:val="24"/>
        </w:rPr>
        <w:t xml:space="preserve"> </w:t>
      </w:r>
      <w:r w:rsidRPr="00D1410E">
        <w:rPr>
          <w:sz w:val="24"/>
          <w:szCs w:val="24"/>
        </w:rPr>
        <w:t>исполнения</w:t>
      </w:r>
      <w:r w:rsidRPr="00D1410E">
        <w:rPr>
          <w:spacing w:val="-1"/>
          <w:sz w:val="24"/>
          <w:szCs w:val="24"/>
        </w:rPr>
        <w:t xml:space="preserve"> </w:t>
      </w:r>
      <w:r w:rsidRPr="00D1410E">
        <w:rPr>
          <w:sz w:val="24"/>
          <w:szCs w:val="24"/>
        </w:rPr>
        <w:t>своих</w:t>
      </w:r>
      <w:r w:rsidRPr="00D1410E">
        <w:rPr>
          <w:spacing w:val="-4"/>
          <w:sz w:val="24"/>
          <w:szCs w:val="24"/>
        </w:rPr>
        <w:t xml:space="preserve"> </w:t>
      </w:r>
      <w:r w:rsidRPr="00D1410E">
        <w:rPr>
          <w:sz w:val="24"/>
          <w:szCs w:val="24"/>
        </w:rPr>
        <w:t>трудовых</w:t>
      </w:r>
      <w:r w:rsidRPr="00D1410E">
        <w:rPr>
          <w:spacing w:val="-2"/>
          <w:sz w:val="24"/>
          <w:szCs w:val="24"/>
        </w:rPr>
        <w:t xml:space="preserve"> </w:t>
      </w:r>
      <w:r w:rsidRPr="00D1410E">
        <w:rPr>
          <w:sz w:val="24"/>
          <w:szCs w:val="24"/>
        </w:rPr>
        <w:t>функций.</w:t>
      </w:r>
    </w:p>
    <w:p w:rsidR="00EF41F7" w:rsidRPr="00D1410E" w:rsidRDefault="00EF41F7">
      <w:pPr>
        <w:pStyle w:val="ListParagraph"/>
        <w:numPr>
          <w:ilvl w:val="1"/>
          <w:numId w:val="12"/>
        </w:numPr>
        <w:tabs>
          <w:tab w:val="left" w:pos="1388"/>
        </w:tabs>
        <w:spacing w:before="2" w:line="261" w:lineRule="auto"/>
        <w:ind w:left="118" w:right="1392" w:firstLine="851"/>
        <w:rPr>
          <w:sz w:val="24"/>
          <w:szCs w:val="24"/>
        </w:rPr>
      </w:pPr>
      <w:r w:rsidRPr="00D1410E">
        <w:rPr>
          <w:spacing w:val="-1"/>
          <w:w w:val="95"/>
          <w:sz w:val="24"/>
          <w:szCs w:val="24"/>
        </w:rPr>
        <w:t>Вносить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на рассмотрение</w:t>
      </w:r>
      <w:r w:rsidRPr="00D1410E">
        <w:rPr>
          <w:spacing w:val="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своего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непосредственного</w:t>
      </w:r>
      <w:r w:rsidRPr="00D1410E">
        <w:rPr>
          <w:spacing w:val="-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руководителя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предложения</w:t>
      </w:r>
      <w:r w:rsidRPr="00D1410E">
        <w:rPr>
          <w:spacing w:val="2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организации</w:t>
      </w:r>
      <w:r w:rsidRPr="00D1410E">
        <w:rPr>
          <w:spacing w:val="1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труда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</w:t>
      </w:r>
      <w:r w:rsidRPr="00D1410E">
        <w:rPr>
          <w:spacing w:val="-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рамках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своих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трудовых</w:t>
      </w:r>
      <w:r w:rsidRPr="00D1410E">
        <w:rPr>
          <w:spacing w:val="1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функций.</w:t>
      </w:r>
    </w:p>
    <w:p w:rsidR="00EF41F7" w:rsidRPr="00D1410E" w:rsidRDefault="00EF41F7">
      <w:pPr>
        <w:pStyle w:val="ListParagraph"/>
        <w:numPr>
          <w:ilvl w:val="1"/>
          <w:numId w:val="12"/>
        </w:numPr>
        <w:tabs>
          <w:tab w:val="left" w:pos="1389"/>
        </w:tabs>
        <w:spacing w:before="7" w:line="264" w:lineRule="auto"/>
        <w:ind w:left="115" w:right="188" w:firstLine="854"/>
        <w:rPr>
          <w:sz w:val="24"/>
          <w:szCs w:val="24"/>
        </w:rPr>
      </w:pPr>
      <w:r w:rsidRPr="00D1410E">
        <w:rPr>
          <w:w w:val="90"/>
          <w:sz w:val="24"/>
          <w:szCs w:val="24"/>
        </w:rPr>
        <w:t>Участвовать</w:t>
      </w:r>
      <w:r w:rsidRPr="00D1410E">
        <w:rPr>
          <w:spacing w:val="23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в</w:t>
      </w:r>
      <w:r w:rsidRPr="00D1410E">
        <w:rPr>
          <w:spacing w:val="29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обсуждении</w:t>
      </w:r>
      <w:r w:rsidRPr="00D1410E">
        <w:rPr>
          <w:spacing w:val="23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вопросов,</w:t>
      </w:r>
      <w:r w:rsidRPr="00D1410E">
        <w:rPr>
          <w:spacing w:val="8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касающихся</w:t>
      </w:r>
      <w:r w:rsidRPr="00D1410E">
        <w:rPr>
          <w:spacing w:val="17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исполняемых</w:t>
      </w:r>
      <w:r w:rsidRPr="00D1410E">
        <w:rPr>
          <w:spacing w:val="6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должностных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sz w:val="24"/>
          <w:szCs w:val="24"/>
        </w:rPr>
        <w:t>обязанностей.</w:t>
      </w:r>
    </w:p>
    <w:p w:rsidR="00EF41F7" w:rsidRPr="00D1410E" w:rsidRDefault="00EF41F7">
      <w:pPr>
        <w:pStyle w:val="BodyText"/>
        <w:spacing w:before="6"/>
        <w:ind w:left="0" w:firstLine="0"/>
        <w:rPr>
          <w:sz w:val="24"/>
          <w:szCs w:val="24"/>
        </w:rPr>
      </w:pPr>
    </w:p>
    <w:p w:rsidR="00EF41F7" w:rsidRPr="00D1410E" w:rsidRDefault="00EF41F7">
      <w:pPr>
        <w:pStyle w:val="ListParagraph"/>
        <w:numPr>
          <w:ilvl w:val="0"/>
          <w:numId w:val="12"/>
        </w:numPr>
        <w:tabs>
          <w:tab w:val="left" w:pos="1213"/>
        </w:tabs>
        <w:ind w:left="1212" w:hanging="239"/>
        <w:rPr>
          <w:rFonts w:ascii="Palatino Linotype" w:hAnsi="Palatino Linotype" w:cs="Palatino Linotype"/>
          <w:sz w:val="24"/>
          <w:szCs w:val="24"/>
        </w:rPr>
      </w:pPr>
      <w:r w:rsidRPr="00D1410E">
        <w:rPr>
          <w:rFonts w:ascii="Palatino Linotype" w:hAnsi="Palatino Linotype" w:cs="Palatino Linotype"/>
          <w:sz w:val="24"/>
          <w:szCs w:val="24"/>
        </w:rPr>
        <w:t>Ответственность</w:t>
      </w:r>
    </w:p>
    <w:p w:rsidR="00EF41F7" w:rsidRPr="00D1410E" w:rsidRDefault="00EF41F7">
      <w:pPr>
        <w:pStyle w:val="ListParagraph"/>
        <w:numPr>
          <w:ilvl w:val="1"/>
          <w:numId w:val="12"/>
        </w:numPr>
        <w:tabs>
          <w:tab w:val="left" w:pos="1387"/>
        </w:tabs>
        <w:spacing w:before="4"/>
        <w:ind w:left="1386" w:hanging="421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Педагог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дополнительного</w:t>
      </w:r>
      <w:r w:rsidRPr="00D1410E">
        <w:rPr>
          <w:spacing w:val="-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образования</w:t>
      </w:r>
      <w:r w:rsidRPr="00D1410E">
        <w:rPr>
          <w:spacing w:val="2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привлекается</w:t>
      </w:r>
      <w:r w:rsidRPr="00D1410E">
        <w:rPr>
          <w:spacing w:val="1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к</w:t>
      </w:r>
      <w:r w:rsidRPr="00D1410E">
        <w:rPr>
          <w:spacing w:val="-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ответственности:</w:t>
      </w:r>
    </w:p>
    <w:p w:rsidR="00EF41F7" w:rsidRPr="00D1410E" w:rsidRDefault="00EF41F7">
      <w:pPr>
        <w:pStyle w:val="ListParagraph"/>
        <w:numPr>
          <w:ilvl w:val="0"/>
          <w:numId w:val="8"/>
        </w:numPr>
        <w:tabs>
          <w:tab w:val="left" w:pos="1106"/>
        </w:tabs>
        <w:spacing w:before="29" w:line="264" w:lineRule="auto"/>
        <w:ind w:left="115" w:right="821" w:firstLine="852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за ненадлежащее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исполнение или неисполнение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своих должностных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обязанностей,</w:t>
      </w:r>
      <w:r w:rsidRPr="00D1410E">
        <w:rPr>
          <w:spacing w:val="23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предусмотренных</w:t>
      </w:r>
      <w:r w:rsidRPr="00D1410E">
        <w:rPr>
          <w:spacing w:val="22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настоящей</w:t>
      </w:r>
      <w:r w:rsidRPr="00D1410E">
        <w:rPr>
          <w:spacing w:val="11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должностной</w:t>
      </w:r>
      <w:r w:rsidRPr="00D1410E">
        <w:rPr>
          <w:spacing w:val="23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инструкцией,</w:t>
      </w:r>
      <w:r w:rsidRPr="00D1410E">
        <w:rPr>
          <w:spacing w:val="42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-</w:t>
      </w:r>
      <w:r w:rsidRPr="00D1410E">
        <w:rPr>
          <w:spacing w:val="39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в</w:t>
      </w:r>
      <w:r w:rsidRPr="00D1410E">
        <w:rPr>
          <w:spacing w:val="36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порядке,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установленном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действующим</w:t>
      </w:r>
      <w:r w:rsidRPr="00D1410E">
        <w:rPr>
          <w:spacing w:val="1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трудовым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законодательством</w:t>
      </w:r>
      <w:r w:rsidRPr="00D1410E">
        <w:rPr>
          <w:spacing w:val="-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Российской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Федерации,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законодательством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образовательной</w:t>
      </w:r>
      <w:r w:rsidRPr="00D1410E">
        <w:rPr>
          <w:spacing w:val="-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деятельности;</w:t>
      </w:r>
    </w:p>
    <w:p w:rsidR="00EF41F7" w:rsidRPr="00D1410E" w:rsidRDefault="00EF41F7">
      <w:pPr>
        <w:pStyle w:val="ListParagraph"/>
        <w:numPr>
          <w:ilvl w:val="0"/>
          <w:numId w:val="8"/>
        </w:numPr>
        <w:tabs>
          <w:tab w:val="left" w:pos="1106"/>
        </w:tabs>
        <w:spacing w:before="3" w:line="264" w:lineRule="auto"/>
        <w:ind w:left="116" w:right="258" w:firstLine="852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за правонарушения и преступления,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сов</w:t>
      </w:r>
      <w:r>
        <w:rPr>
          <w:w w:val="95"/>
          <w:sz w:val="24"/>
          <w:szCs w:val="24"/>
        </w:rPr>
        <w:t>ершенные в процессе своей трудо</w:t>
      </w:r>
      <w:r w:rsidRPr="00D1410E">
        <w:rPr>
          <w:w w:val="95"/>
          <w:sz w:val="24"/>
          <w:szCs w:val="24"/>
        </w:rPr>
        <w:t>вой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деятельности,</w:t>
      </w:r>
      <w:r w:rsidRPr="00D1410E">
        <w:rPr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 xml:space="preserve">- в порядке, установленном действующим </w:t>
      </w:r>
      <w:r w:rsidRPr="00D1410E">
        <w:rPr>
          <w:w w:val="95"/>
          <w:sz w:val="24"/>
          <w:szCs w:val="24"/>
        </w:rPr>
        <w:t>административным и уголовным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законодательством</w:t>
      </w:r>
      <w:r w:rsidRPr="00D1410E">
        <w:rPr>
          <w:spacing w:val="-13"/>
          <w:sz w:val="24"/>
          <w:szCs w:val="24"/>
        </w:rPr>
        <w:t xml:space="preserve"> </w:t>
      </w:r>
      <w:r w:rsidRPr="00D1410E">
        <w:rPr>
          <w:sz w:val="24"/>
          <w:szCs w:val="24"/>
        </w:rPr>
        <w:t>Российской</w:t>
      </w:r>
      <w:r w:rsidRPr="00D1410E">
        <w:rPr>
          <w:spacing w:val="16"/>
          <w:sz w:val="24"/>
          <w:szCs w:val="24"/>
        </w:rPr>
        <w:t xml:space="preserve"> </w:t>
      </w:r>
      <w:r w:rsidRPr="00D1410E">
        <w:rPr>
          <w:sz w:val="24"/>
          <w:szCs w:val="24"/>
        </w:rPr>
        <w:t>Федерации;</w:t>
      </w:r>
    </w:p>
    <w:p w:rsidR="00EF41F7" w:rsidRPr="00D1410E" w:rsidRDefault="00EF41F7">
      <w:pPr>
        <w:pStyle w:val="ListParagraph"/>
        <w:numPr>
          <w:ilvl w:val="0"/>
          <w:numId w:val="8"/>
        </w:numPr>
        <w:tabs>
          <w:tab w:val="left" w:pos="1106"/>
        </w:tabs>
        <w:spacing w:before="1" w:line="264" w:lineRule="auto"/>
        <w:ind w:left="117" w:right="471" w:firstLine="850"/>
        <w:rPr>
          <w:sz w:val="24"/>
          <w:szCs w:val="24"/>
        </w:rPr>
      </w:pPr>
      <w:r w:rsidRPr="00D1410E">
        <w:rPr>
          <w:spacing w:val="-1"/>
          <w:w w:val="95"/>
          <w:sz w:val="24"/>
          <w:szCs w:val="24"/>
        </w:rPr>
        <w:t>за</w:t>
      </w:r>
      <w:r w:rsidRPr="00D1410E">
        <w:rPr>
          <w:spacing w:val="-8"/>
          <w:w w:val="95"/>
          <w:sz w:val="24"/>
          <w:szCs w:val="24"/>
        </w:rPr>
        <w:t xml:space="preserve"> </w:t>
      </w:r>
      <w:r w:rsidRPr="00D1410E">
        <w:rPr>
          <w:spacing w:val="-1"/>
          <w:w w:val="95"/>
          <w:sz w:val="24"/>
          <w:szCs w:val="24"/>
        </w:rPr>
        <w:t>причинение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ущерба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организации</w:t>
      </w:r>
      <w:r w:rsidRPr="00D1410E">
        <w:rPr>
          <w:spacing w:val="2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-</w:t>
      </w:r>
      <w:r w:rsidRPr="00D1410E">
        <w:rPr>
          <w:spacing w:val="-1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</w:t>
      </w:r>
      <w:r w:rsidRPr="00D1410E">
        <w:rPr>
          <w:spacing w:val="-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порядке,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установленном</w:t>
      </w:r>
      <w:r w:rsidRPr="00D1410E">
        <w:rPr>
          <w:spacing w:val="1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действующим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трудовым</w:t>
      </w:r>
      <w:r w:rsidRPr="00D1410E">
        <w:rPr>
          <w:spacing w:val="16"/>
          <w:sz w:val="24"/>
          <w:szCs w:val="24"/>
        </w:rPr>
        <w:t xml:space="preserve"> </w:t>
      </w:r>
      <w:r w:rsidRPr="00D1410E">
        <w:rPr>
          <w:sz w:val="24"/>
          <w:szCs w:val="24"/>
        </w:rPr>
        <w:t>законодательством</w:t>
      </w:r>
      <w:r w:rsidRPr="00D1410E">
        <w:rPr>
          <w:spacing w:val="-14"/>
          <w:sz w:val="24"/>
          <w:szCs w:val="24"/>
        </w:rPr>
        <w:t xml:space="preserve"> </w:t>
      </w:r>
      <w:r w:rsidRPr="00D1410E">
        <w:rPr>
          <w:sz w:val="24"/>
          <w:szCs w:val="24"/>
        </w:rPr>
        <w:t>Российской</w:t>
      </w:r>
      <w:r w:rsidRPr="00D1410E">
        <w:rPr>
          <w:spacing w:val="13"/>
          <w:sz w:val="24"/>
          <w:szCs w:val="24"/>
        </w:rPr>
        <w:t xml:space="preserve"> </w:t>
      </w:r>
      <w:r w:rsidRPr="00D1410E">
        <w:rPr>
          <w:sz w:val="24"/>
          <w:szCs w:val="24"/>
        </w:rPr>
        <w:t>Федерации.</w:t>
      </w:r>
    </w:p>
    <w:p w:rsidR="00EF41F7" w:rsidRPr="00D1410E" w:rsidRDefault="00EF41F7">
      <w:pPr>
        <w:pStyle w:val="ListParagraph"/>
        <w:numPr>
          <w:ilvl w:val="0"/>
          <w:numId w:val="8"/>
        </w:numPr>
        <w:tabs>
          <w:tab w:val="left" w:pos="1106"/>
        </w:tabs>
        <w:spacing w:before="7" w:line="261" w:lineRule="auto"/>
        <w:ind w:right="431" w:firstLine="849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за</w:t>
      </w:r>
      <w:r w:rsidRPr="00D1410E">
        <w:rPr>
          <w:spacing w:val="-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невыполнение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(недобросовестное</w:t>
      </w:r>
      <w:r w:rsidRPr="00D1410E">
        <w:rPr>
          <w:spacing w:val="-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выполнение)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должностных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обязанностей,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нарушение</w:t>
      </w:r>
      <w:r w:rsidRPr="00D1410E">
        <w:rPr>
          <w:spacing w:val="22"/>
          <w:sz w:val="24"/>
          <w:szCs w:val="24"/>
        </w:rPr>
        <w:t xml:space="preserve"> </w:t>
      </w:r>
      <w:r w:rsidRPr="00D1410E">
        <w:rPr>
          <w:sz w:val="24"/>
          <w:szCs w:val="24"/>
        </w:rPr>
        <w:t>локальных</w:t>
      </w:r>
      <w:r w:rsidRPr="00D1410E">
        <w:rPr>
          <w:spacing w:val="19"/>
          <w:sz w:val="24"/>
          <w:szCs w:val="24"/>
        </w:rPr>
        <w:t xml:space="preserve"> </w:t>
      </w:r>
      <w:r w:rsidRPr="00D1410E">
        <w:rPr>
          <w:sz w:val="24"/>
          <w:szCs w:val="24"/>
        </w:rPr>
        <w:t>актов</w:t>
      </w:r>
      <w:r w:rsidRPr="00D1410E">
        <w:rPr>
          <w:spacing w:val="3"/>
          <w:sz w:val="24"/>
          <w:szCs w:val="24"/>
        </w:rPr>
        <w:t xml:space="preserve"> </w:t>
      </w:r>
      <w:r w:rsidRPr="00D1410E">
        <w:rPr>
          <w:sz w:val="24"/>
          <w:szCs w:val="24"/>
        </w:rPr>
        <w:t>организации.</w:t>
      </w:r>
    </w:p>
    <w:p w:rsidR="00EF41F7" w:rsidRPr="00D1410E" w:rsidRDefault="00EF41F7">
      <w:pPr>
        <w:pStyle w:val="Heading1"/>
        <w:numPr>
          <w:ilvl w:val="0"/>
          <w:numId w:val="12"/>
        </w:numPr>
        <w:tabs>
          <w:tab w:val="left" w:pos="1209"/>
        </w:tabs>
        <w:spacing w:before="6"/>
        <w:ind w:left="1208" w:hanging="240"/>
        <w:rPr>
          <w:sz w:val="24"/>
          <w:szCs w:val="24"/>
        </w:rPr>
      </w:pPr>
      <w:r w:rsidRPr="00D1410E">
        <w:rPr>
          <w:spacing w:val="-1"/>
          <w:w w:val="95"/>
          <w:sz w:val="24"/>
          <w:szCs w:val="24"/>
        </w:rPr>
        <w:t>Заключительные</w:t>
      </w:r>
      <w:r w:rsidRPr="00D1410E">
        <w:rPr>
          <w:spacing w:val="-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положения</w:t>
      </w:r>
    </w:p>
    <w:p w:rsidR="00EF41F7" w:rsidRPr="00D1410E" w:rsidRDefault="00EF41F7">
      <w:pPr>
        <w:pStyle w:val="ListParagraph"/>
        <w:numPr>
          <w:ilvl w:val="1"/>
          <w:numId w:val="12"/>
        </w:numPr>
        <w:tabs>
          <w:tab w:val="left" w:pos="1388"/>
        </w:tabs>
        <w:spacing w:before="25" w:line="264" w:lineRule="auto"/>
        <w:ind w:right="224" w:firstLine="852"/>
        <w:rPr>
          <w:sz w:val="24"/>
          <w:szCs w:val="24"/>
        </w:rPr>
      </w:pPr>
      <w:r w:rsidRPr="00D1410E">
        <w:rPr>
          <w:sz w:val="24"/>
          <w:szCs w:val="24"/>
        </w:rPr>
        <w:t>Настоящая</w:t>
      </w:r>
      <w:r w:rsidRPr="00D1410E">
        <w:rPr>
          <w:spacing w:val="4"/>
          <w:sz w:val="24"/>
          <w:szCs w:val="24"/>
        </w:rPr>
        <w:t xml:space="preserve"> </w:t>
      </w:r>
      <w:r w:rsidRPr="00D1410E">
        <w:rPr>
          <w:sz w:val="24"/>
          <w:szCs w:val="24"/>
        </w:rPr>
        <w:t>должностная</w:t>
      </w:r>
      <w:r w:rsidRPr="00D1410E">
        <w:rPr>
          <w:spacing w:val="9"/>
          <w:sz w:val="24"/>
          <w:szCs w:val="24"/>
        </w:rPr>
        <w:t xml:space="preserve"> </w:t>
      </w:r>
      <w:r w:rsidRPr="00D1410E">
        <w:rPr>
          <w:sz w:val="24"/>
          <w:szCs w:val="24"/>
        </w:rPr>
        <w:t>инструкция</w:t>
      </w:r>
      <w:r w:rsidRPr="00D1410E">
        <w:rPr>
          <w:spacing w:val="5"/>
          <w:sz w:val="24"/>
          <w:szCs w:val="24"/>
        </w:rPr>
        <w:t xml:space="preserve"> </w:t>
      </w:r>
      <w:r w:rsidRPr="00D1410E">
        <w:rPr>
          <w:sz w:val="24"/>
          <w:szCs w:val="24"/>
        </w:rPr>
        <w:t>разработана</w:t>
      </w:r>
      <w:r w:rsidRPr="00D1410E">
        <w:rPr>
          <w:spacing w:val="7"/>
          <w:sz w:val="24"/>
          <w:szCs w:val="24"/>
        </w:rPr>
        <w:t xml:space="preserve"> </w:t>
      </w:r>
      <w:r w:rsidRPr="00D1410E">
        <w:rPr>
          <w:sz w:val="24"/>
          <w:szCs w:val="24"/>
        </w:rPr>
        <w:t>на</w:t>
      </w:r>
      <w:r w:rsidRPr="00D1410E">
        <w:rPr>
          <w:spacing w:val="-10"/>
          <w:sz w:val="24"/>
          <w:szCs w:val="24"/>
        </w:rPr>
        <w:t xml:space="preserve"> </w:t>
      </w:r>
      <w:r w:rsidRPr="00D1410E">
        <w:rPr>
          <w:sz w:val="24"/>
          <w:szCs w:val="24"/>
        </w:rPr>
        <w:t>основе</w:t>
      </w:r>
      <w:r w:rsidRPr="00D1410E">
        <w:rPr>
          <w:spacing w:val="1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Профессионального стандарта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"Педагог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дополнительного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образования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детей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и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w w:val="90"/>
          <w:sz w:val="24"/>
          <w:szCs w:val="24"/>
        </w:rPr>
        <w:t>взрослых",</w:t>
      </w:r>
      <w:r w:rsidRPr="00D1410E">
        <w:rPr>
          <w:spacing w:val="1"/>
          <w:w w:val="90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утвержденного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Приказом Министерства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труда и социальной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защиты Российской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Федерации</w:t>
      </w:r>
      <w:r w:rsidRPr="00D1410E">
        <w:rPr>
          <w:spacing w:val="22"/>
          <w:sz w:val="24"/>
          <w:szCs w:val="24"/>
        </w:rPr>
        <w:t xml:space="preserve"> </w:t>
      </w:r>
      <w:r w:rsidRPr="00D1410E">
        <w:rPr>
          <w:sz w:val="24"/>
          <w:szCs w:val="24"/>
        </w:rPr>
        <w:t>от</w:t>
      </w:r>
      <w:r w:rsidRPr="00D1410E">
        <w:rPr>
          <w:spacing w:val="1"/>
          <w:sz w:val="24"/>
          <w:szCs w:val="24"/>
        </w:rPr>
        <w:t xml:space="preserve"> </w:t>
      </w:r>
      <w:r w:rsidRPr="00D1410E">
        <w:rPr>
          <w:sz w:val="24"/>
          <w:szCs w:val="24"/>
        </w:rPr>
        <w:t>08.09.2015</w:t>
      </w:r>
      <w:r w:rsidRPr="00D1410E">
        <w:rPr>
          <w:spacing w:val="13"/>
          <w:sz w:val="24"/>
          <w:szCs w:val="24"/>
        </w:rPr>
        <w:t xml:space="preserve"> </w:t>
      </w:r>
      <w:r w:rsidRPr="00D1410E">
        <w:rPr>
          <w:sz w:val="24"/>
          <w:szCs w:val="24"/>
        </w:rPr>
        <w:t>N</w:t>
      </w:r>
      <w:r w:rsidRPr="00D1410E">
        <w:rPr>
          <w:spacing w:val="-4"/>
          <w:sz w:val="24"/>
          <w:szCs w:val="24"/>
        </w:rPr>
        <w:t xml:space="preserve"> </w:t>
      </w:r>
      <w:r w:rsidRPr="00D1410E">
        <w:rPr>
          <w:sz w:val="24"/>
          <w:szCs w:val="24"/>
        </w:rPr>
        <w:t>613н.</w:t>
      </w:r>
    </w:p>
    <w:p w:rsidR="00EF41F7" w:rsidRPr="00D1410E" w:rsidRDefault="00EF41F7">
      <w:pPr>
        <w:pStyle w:val="ListParagraph"/>
        <w:numPr>
          <w:ilvl w:val="1"/>
          <w:numId w:val="12"/>
        </w:numPr>
        <w:tabs>
          <w:tab w:val="left" w:pos="1389"/>
        </w:tabs>
        <w:spacing w:before="2" w:line="266" w:lineRule="auto"/>
        <w:ind w:left="116" w:right="580" w:firstLine="851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Данная</w:t>
      </w:r>
      <w:r w:rsidRPr="00D1410E">
        <w:rPr>
          <w:spacing w:val="-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должностная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инструкция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определяет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основные</w:t>
      </w:r>
      <w:r w:rsidRPr="00D1410E">
        <w:rPr>
          <w:spacing w:val="-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трудовые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функции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работника, которые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могут быть дополнены,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расширены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или конкретизированы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дополнительными</w:t>
      </w:r>
      <w:r w:rsidRPr="00D1410E">
        <w:rPr>
          <w:spacing w:val="-10"/>
          <w:sz w:val="24"/>
          <w:szCs w:val="24"/>
        </w:rPr>
        <w:t xml:space="preserve"> </w:t>
      </w:r>
      <w:r w:rsidRPr="00D1410E">
        <w:rPr>
          <w:sz w:val="24"/>
          <w:szCs w:val="24"/>
        </w:rPr>
        <w:t>соглашениями</w:t>
      </w:r>
      <w:r w:rsidRPr="00D1410E">
        <w:rPr>
          <w:spacing w:val="21"/>
          <w:sz w:val="24"/>
          <w:szCs w:val="24"/>
        </w:rPr>
        <w:t xml:space="preserve"> </w:t>
      </w:r>
      <w:r w:rsidRPr="00D1410E">
        <w:rPr>
          <w:sz w:val="24"/>
          <w:szCs w:val="24"/>
        </w:rPr>
        <w:t>между</w:t>
      </w:r>
      <w:r w:rsidRPr="00D1410E">
        <w:rPr>
          <w:spacing w:val="-4"/>
          <w:sz w:val="24"/>
          <w:szCs w:val="24"/>
        </w:rPr>
        <w:t xml:space="preserve"> </w:t>
      </w:r>
      <w:r w:rsidRPr="00D1410E">
        <w:rPr>
          <w:sz w:val="24"/>
          <w:szCs w:val="24"/>
        </w:rPr>
        <w:t>сторонами.</w:t>
      </w:r>
    </w:p>
    <w:p w:rsidR="00EF41F7" w:rsidRPr="00D1410E" w:rsidRDefault="00EF41F7">
      <w:pPr>
        <w:pStyle w:val="ListParagraph"/>
        <w:numPr>
          <w:ilvl w:val="1"/>
          <w:numId w:val="12"/>
        </w:numPr>
        <w:tabs>
          <w:tab w:val="left" w:pos="1389"/>
        </w:tabs>
        <w:spacing w:line="266" w:lineRule="auto"/>
        <w:ind w:left="118" w:right="401" w:firstLine="849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Должностная инструкция не должна противоречить трудовому соглашению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заключенного</w:t>
      </w:r>
      <w:r w:rsidRPr="00D1410E">
        <w:rPr>
          <w:spacing w:val="1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между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работником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работодателем.</w:t>
      </w:r>
      <w:r w:rsidRPr="00D1410E">
        <w:rPr>
          <w:spacing w:val="-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</w:t>
      </w:r>
      <w:r w:rsidRPr="00D1410E">
        <w:rPr>
          <w:spacing w:val="-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случае</w:t>
      </w:r>
      <w:r w:rsidRPr="00D1410E">
        <w:rPr>
          <w:spacing w:val="10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противоречия,</w:t>
      </w:r>
      <w:r w:rsidRPr="00D1410E">
        <w:rPr>
          <w:spacing w:val="1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приоритет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имеет</w:t>
      </w:r>
      <w:r w:rsidRPr="00D1410E">
        <w:rPr>
          <w:spacing w:val="5"/>
          <w:sz w:val="24"/>
          <w:szCs w:val="24"/>
        </w:rPr>
        <w:t xml:space="preserve"> </w:t>
      </w:r>
      <w:r w:rsidRPr="00D1410E">
        <w:rPr>
          <w:sz w:val="24"/>
          <w:szCs w:val="24"/>
        </w:rPr>
        <w:t>трудовое</w:t>
      </w:r>
      <w:r w:rsidRPr="00D1410E">
        <w:rPr>
          <w:spacing w:val="19"/>
          <w:sz w:val="24"/>
          <w:szCs w:val="24"/>
        </w:rPr>
        <w:t xml:space="preserve"> </w:t>
      </w:r>
      <w:r w:rsidRPr="00D1410E">
        <w:rPr>
          <w:sz w:val="24"/>
          <w:szCs w:val="24"/>
        </w:rPr>
        <w:t>соглашение.</w:t>
      </w:r>
    </w:p>
    <w:p w:rsidR="00EF41F7" w:rsidRPr="00D1410E" w:rsidRDefault="00EF41F7">
      <w:pPr>
        <w:pStyle w:val="ListParagraph"/>
        <w:numPr>
          <w:ilvl w:val="1"/>
          <w:numId w:val="12"/>
        </w:numPr>
        <w:tabs>
          <w:tab w:val="left" w:pos="1389"/>
        </w:tabs>
        <w:spacing w:line="264" w:lineRule="auto"/>
        <w:ind w:left="118" w:right="300" w:firstLine="849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Должностная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инструкция</w:t>
      </w:r>
      <w:r w:rsidRPr="00D1410E">
        <w:rPr>
          <w:spacing w:val="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изготавливается</w:t>
      </w:r>
      <w:r w:rsidRPr="00D1410E">
        <w:rPr>
          <w:spacing w:val="-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</w:t>
      </w:r>
      <w:r w:rsidRPr="00D1410E">
        <w:rPr>
          <w:spacing w:val="-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двух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идентичных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экземплярах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утверждается</w:t>
      </w:r>
      <w:r w:rsidRPr="00D1410E">
        <w:rPr>
          <w:spacing w:val="19"/>
          <w:sz w:val="24"/>
          <w:szCs w:val="24"/>
        </w:rPr>
        <w:t xml:space="preserve"> </w:t>
      </w:r>
      <w:r w:rsidRPr="00D1410E">
        <w:rPr>
          <w:sz w:val="24"/>
          <w:szCs w:val="24"/>
        </w:rPr>
        <w:t>руководителем</w:t>
      </w:r>
      <w:r w:rsidRPr="00D1410E">
        <w:rPr>
          <w:spacing w:val="29"/>
          <w:sz w:val="24"/>
          <w:szCs w:val="24"/>
        </w:rPr>
        <w:t xml:space="preserve"> </w:t>
      </w:r>
      <w:r w:rsidRPr="00D1410E">
        <w:rPr>
          <w:sz w:val="24"/>
          <w:szCs w:val="24"/>
        </w:rPr>
        <w:t>организации.</w:t>
      </w:r>
    </w:p>
    <w:p w:rsidR="00EF41F7" w:rsidRPr="00D1410E" w:rsidRDefault="00EF41F7">
      <w:pPr>
        <w:pStyle w:val="ListParagraph"/>
        <w:numPr>
          <w:ilvl w:val="1"/>
          <w:numId w:val="12"/>
        </w:numPr>
        <w:tabs>
          <w:tab w:val="left" w:pos="1387"/>
        </w:tabs>
        <w:spacing w:line="264" w:lineRule="auto"/>
        <w:ind w:left="116" w:right="1395" w:firstLine="851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Каждый экземпляр данного документа подписывается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всеми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заинтересованными</w:t>
      </w:r>
      <w:r w:rsidRPr="00D1410E">
        <w:rPr>
          <w:spacing w:val="-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лицами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</w:t>
      </w:r>
      <w:r w:rsidRPr="00D1410E">
        <w:rPr>
          <w:spacing w:val="-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подлежит</w:t>
      </w:r>
      <w:r w:rsidRPr="00D1410E">
        <w:rPr>
          <w:spacing w:val="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доведению</w:t>
      </w:r>
      <w:r w:rsidRPr="00D1410E">
        <w:rPr>
          <w:spacing w:val="1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</w:t>
      </w:r>
      <w:r w:rsidRPr="00D1410E">
        <w:rPr>
          <w:spacing w:val="-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работника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под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роспись.</w:t>
      </w:r>
    </w:p>
    <w:p w:rsidR="00EF41F7" w:rsidRPr="00D1410E" w:rsidRDefault="00EF41F7">
      <w:pPr>
        <w:pStyle w:val="ListParagraph"/>
        <w:numPr>
          <w:ilvl w:val="1"/>
          <w:numId w:val="12"/>
        </w:numPr>
        <w:tabs>
          <w:tab w:val="left" w:pos="1388"/>
        </w:tabs>
        <w:spacing w:line="268" w:lineRule="auto"/>
        <w:ind w:left="118" w:right="966" w:firstLine="849"/>
        <w:rPr>
          <w:sz w:val="24"/>
          <w:szCs w:val="24"/>
        </w:rPr>
      </w:pPr>
      <w:r w:rsidRPr="00D1410E">
        <w:rPr>
          <w:w w:val="95"/>
          <w:sz w:val="24"/>
          <w:szCs w:val="24"/>
        </w:rPr>
        <w:t>Один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из</w:t>
      </w:r>
      <w:r w:rsidRPr="00D1410E">
        <w:rPr>
          <w:spacing w:val="-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полностью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заполненных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экземпляров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подлежит</w:t>
      </w:r>
      <w:r w:rsidRPr="00D1410E">
        <w:rPr>
          <w:spacing w:val="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обязательной</w:t>
      </w:r>
      <w:r w:rsidRPr="00D1410E">
        <w:rPr>
          <w:spacing w:val="-56"/>
          <w:w w:val="95"/>
          <w:sz w:val="24"/>
          <w:szCs w:val="24"/>
        </w:rPr>
        <w:t xml:space="preserve"> </w:t>
      </w:r>
      <w:r w:rsidRPr="00D1410E">
        <w:rPr>
          <w:sz w:val="24"/>
          <w:szCs w:val="24"/>
        </w:rPr>
        <w:t>передаче работнику</w:t>
      </w:r>
      <w:r w:rsidRPr="00D1410E">
        <w:rPr>
          <w:spacing w:val="-6"/>
          <w:sz w:val="24"/>
          <w:szCs w:val="24"/>
        </w:rPr>
        <w:t xml:space="preserve"> </w:t>
      </w:r>
      <w:r w:rsidRPr="00D1410E">
        <w:rPr>
          <w:sz w:val="24"/>
          <w:szCs w:val="24"/>
        </w:rPr>
        <w:t>для</w:t>
      </w:r>
      <w:r w:rsidRPr="00D1410E">
        <w:rPr>
          <w:spacing w:val="-5"/>
          <w:sz w:val="24"/>
          <w:szCs w:val="24"/>
        </w:rPr>
        <w:t xml:space="preserve"> </w:t>
      </w:r>
      <w:r w:rsidRPr="00D1410E">
        <w:rPr>
          <w:sz w:val="24"/>
          <w:szCs w:val="24"/>
        </w:rPr>
        <w:t>использования</w:t>
      </w:r>
      <w:r w:rsidRPr="00D1410E">
        <w:rPr>
          <w:spacing w:val="11"/>
          <w:sz w:val="24"/>
          <w:szCs w:val="24"/>
        </w:rPr>
        <w:t xml:space="preserve"> </w:t>
      </w:r>
      <w:r w:rsidRPr="00D1410E">
        <w:rPr>
          <w:sz w:val="24"/>
          <w:szCs w:val="24"/>
        </w:rPr>
        <w:t>в</w:t>
      </w:r>
      <w:r w:rsidRPr="00D1410E">
        <w:rPr>
          <w:spacing w:val="-15"/>
          <w:sz w:val="24"/>
          <w:szCs w:val="24"/>
        </w:rPr>
        <w:t xml:space="preserve"> </w:t>
      </w:r>
      <w:r w:rsidRPr="00D1410E">
        <w:rPr>
          <w:sz w:val="24"/>
          <w:szCs w:val="24"/>
        </w:rPr>
        <w:t>трудовой</w:t>
      </w:r>
      <w:r w:rsidRPr="00D1410E">
        <w:rPr>
          <w:spacing w:val="4"/>
          <w:sz w:val="24"/>
          <w:szCs w:val="24"/>
        </w:rPr>
        <w:t xml:space="preserve"> </w:t>
      </w:r>
      <w:r w:rsidRPr="00D1410E">
        <w:rPr>
          <w:sz w:val="24"/>
          <w:szCs w:val="24"/>
        </w:rPr>
        <w:t>деятельности.</w:t>
      </w:r>
    </w:p>
    <w:p w:rsidR="00EF41F7" w:rsidRPr="00D1410E" w:rsidRDefault="00EF41F7">
      <w:pPr>
        <w:pStyle w:val="ListParagraph"/>
        <w:numPr>
          <w:ilvl w:val="1"/>
          <w:numId w:val="12"/>
        </w:numPr>
        <w:tabs>
          <w:tab w:val="left" w:pos="1388"/>
        </w:tabs>
        <w:spacing w:line="261" w:lineRule="auto"/>
        <w:ind w:left="115" w:right="1506" w:firstLine="852"/>
        <w:rPr>
          <w:sz w:val="24"/>
          <w:szCs w:val="24"/>
        </w:rPr>
      </w:pPr>
      <w:r w:rsidRPr="00D1410E">
        <w:rPr>
          <w:spacing w:val="-1"/>
          <w:w w:val="95"/>
          <w:sz w:val="24"/>
          <w:szCs w:val="24"/>
        </w:rPr>
        <w:t>Ознакомление</w:t>
      </w:r>
      <w:r w:rsidRPr="00D1410E">
        <w:rPr>
          <w:spacing w:val="6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работника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</w:t>
      </w:r>
      <w:r w:rsidRPr="00D1410E">
        <w:rPr>
          <w:spacing w:val="-1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настоящей</w:t>
      </w:r>
      <w:r w:rsidRPr="00D1410E">
        <w:rPr>
          <w:spacing w:val="-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должностной</w:t>
      </w:r>
      <w:r w:rsidRPr="00D1410E">
        <w:rPr>
          <w:spacing w:val="5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инструкцией</w:t>
      </w:r>
      <w:r w:rsidRPr="00D1410E">
        <w:rPr>
          <w:spacing w:val="-57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осуществляется</w:t>
      </w:r>
      <w:r w:rsidRPr="00D1410E">
        <w:rPr>
          <w:spacing w:val="-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при</w:t>
      </w:r>
      <w:r w:rsidRPr="00D1410E">
        <w:rPr>
          <w:spacing w:val="4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приеме</w:t>
      </w:r>
      <w:r w:rsidRPr="00D1410E">
        <w:rPr>
          <w:spacing w:val="8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на работу (до</w:t>
      </w:r>
      <w:r w:rsidRPr="00D1410E">
        <w:rPr>
          <w:spacing w:val="3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подписания</w:t>
      </w:r>
      <w:r w:rsidRPr="00D1410E">
        <w:rPr>
          <w:spacing w:val="12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трудового</w:t>
      </w:r>
      <w:r w:rsidRPr="00D1410E">
        <w:rPr>
          <w:spacing w:val="9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договора).</w:t>
      </w:r>
    </w:p>
    <w:p w:rsidR="00EF41F7" w:rsidRPr="00D1410E" w:rsidRDefault="00EF41F7">
      <w:pPr>
        <w:spacing w:line="261" w:lineRule="auto"/>
        <w:rPr>
          <w:sz w:val="24"/>
          <w:szCs w:val="24"/>
        </w:rPr>
        <w:sectPr w:rsidR="00EF41F7" w:rsidRPr="00D1410E">
          <w:pgSz w:w="11900" w:h="16840"/>
          <w:pgMar w:top="1240" w:right="760" w:bottom="280" w:left="1580" w:header="720" w:footer="720" w:gutter="0"/>
          <w:cols w:space="720"/>
        </w:sectPr>
      </w:pPr>
    </w:p>
    <w:p w:rsidR="00EF41F7" w:rsidRPr="00D1410E" w:rsidRDefault="00EF41F7">
      <w:pPr>
        <w:pStyle w:val="ListParagraph"/>
        <w:numPr>
          <w:ilvl w:val="1"/>
          <w:numId w:val="12"/>
        </w:numPr>
        <w:tabs>
          <w:tab w:val="left" w:pos="1388"/>
        </w:tabs>
        <w:spacing w:before="60" w:line="276" w:lineRule="auto"/>
        <w:ind w:left="115" w:right="976" w:firstLine="852"/>
        <w:rPr>
          <w:sz w:val="24"/>
          <w:szCs w:val="24"/>
        </w:rPr>
      </w:pPr>
      <w:r w:rsidRPr="00D1410E">
        <w:rPr>
          <w:w w:val="95"/>
          <w:sz w:val="24"/>
          <w:szCs w:val="24"/>
        </w:rPr>
        <w:t>Факт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ознакомления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работника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с настоящей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должностной</w:t>
      </w:r>
      <w:r w:rsidRPr="00D1410E">
        <w:rPr>
          <w:spacing w:val="1"/>
          <w:w w:val="95"/>
          <w:sz w:val="24"/>
          <w:szCs w:val="24"/>
        </w:rPr>
        <w:t xml:space="preserve"> </w:t>
      </w:r>
      <w:r w:rsidRPr="00D1410E">
        <w:rPr>
          <w:w w:val="95"/>
          <w:sz w:val="24"/>
          <w:szCs w:val="24"/>
        </w:rPr>
        <w:t>инструкцией</w:t>
      </w:r>
      <w:r w:rsidRPr="00D1410E">
        <w:rPr>
          <w:spacing w:val="-54"/>
          <w:w w:val="95"/>
          <w:sz w:val="24"/>
          <w:szCs w:val="24"/>
        </w:rPr>
        <w:t xml:space="preserve"> </w:t>
      </w:r>
      <w:r w:rsidRPr="00D1410E">
        <w:rPr>
          <w:spacing w:val="-1"/>
          <w:sz w:val="24"/>
          <w:szCs w:val="24"/>
        </w:rPr>
        <w:t xml:space="preserve">подтверждается подписью </w:t>
      </w:r>
      <w:r w:rsidRPr="00D1410E">
        <w:rPr>
          <w:sz w:val="24"/>
          <w:szCs w:val="24"/>
        </w:rPr>
        <w:t>в экземпляре должностной инструкции, хранящемся у</w:t>
      </w:r>
      <w:r w:rsidRPr="00D1410E">
        <w:rPr>
          <w:spacing w:val="1"/>
          <w:sz w:val="24"/>
          <w:szCs w:val="24"/>
        </w:rPr>
        <w:t xml:space="preserve"> </w:t>
      </w:r>
      <w:r w:rsidRPr="00D1410E">
        <w:rPr>
          <w:sz w:val="24"/>
          <w:szCs w:val="24"/>
        </w:rPr>
        <w:t>работодателя</w:t>
      </w:r>
    </w:p>
    <w:p w:rsidR="00EF41F7" w:rsidRPr="00D1410E" w:rsidRDefault="00EF41F7">
      <w:pPr>
        <w:pStyle w:val="BodyText"/>
        <w:spacing w:before="4"/>
        <w:ind w:left="0" w:firstLine="0"/>
        <w:rPr>
          <w:sz w:val="24"/>
          <w:szCs w:val="24"/>
        </w:rPr>
      </w:pPr>
    </w:p>
    <w:p w:rsidR="00EF41F7" w:rsidRPr="00D1410E" w:rsidRDefault="00EF41F7">
      <w:pPr>
        <w:ind w:left="969"/>
        <w:rPr>
          <w:sz w:val="24"/>
          <w:szCs w:val="24"/>
        </w:rPr>
      </w:pPr>
      <w:r w:rsidRPr="00D1410E">
        <w:rPr>
          <w:spacing w:val="-1"/>
          <w:sz w:val="24"/>
          <w:szCs w:val="24"/>
        </w:rPr>
        <w:t>С</w:t>
      </w:r>
      <w:r w:rsidRPr="00D1410E">
        <w:rPr>
          <w:spacing w:val="-14"/>
          <w:sz w:val="24"/>
          <w:szCs w:val="24"/>
        </w:rPr>
        <w:t xml:space="preserve"> </w:t>
      </w:r>
      <w:r w:rsidRPr="00D1410E">
        <w:rPr>
          <w:spacing w:val="-1"/>
          <w:sz w:val="24"/>
          <w:szCs w:val="24"/>
        </w:rPr>
        <w:t>Должностной</w:t>
      </w:r>
      <w:r w:rsidRPr="00D1410E">
        <w:rPr>
          <w:spacing w:val="1"/>
          <w:sz w:val="24"/>
          <w:szCs w:val="24"/>
        </w:rPr>
        <w:t xml:space="preserve"> </w:t>
      </w:r>
      <w:r w:rsidRPr="00D1410E">
        <w:rPr>
          <w:spacing w:val="-1"/>
          <w:sz w:val="24"/>
          <w:szCs w:val="24"/>
        </w:rPr>
        <w:t>инструкцией</w:t>
      </w:r>
      <w:r w:rsidRPr="00D1410E">
        <w:rPr>
          <w:spacing w:val="1"/>
          <w:sz w:val="24"/>
          <w:szCs w:val="24"/>
        </w:rPr>
        <w:t xml:space="preserve"> </w:t>
      </w:r>
      <w:r w:rsidRPr="00D1410E">
        <w:rPr>
          <w:sz w:val="24"/>
          <w:szCs w:val="24"/>
        </w:rPr>
        <w:t>ознакомился</w:t>
      </w:r>
    </w:p>
    <w:p w:rsidR="00EF41F7" w:rsidRPr="00D1410E" w:rsidRDefault="00EF41F7">
      <w:pPr>
        <w:tabs>
          <w:tab w:val="left" w:pos="5080"/>
          <w:tab w:val="left" w:pos="7137"/>
          <w:tab w:val="left" w:pos="7738"/>
        </w:tabs>
        <w:spacing w:before="41"/>
        <w:ind w:left="4655"/>
        <w:rPr>
          <w:sz w:val="24"/>
          <w:szCs w:val="24"/>
        </w:rPr>
      </w:pPr>
      <w:r>
        <w:rPr>
          <w:noProof/>
          <w:lang w:eastAsia="ru-RU"/>
        </w:rPr>
        <w:pict>
          <v:line id="_x0000_s1028" style="position:absolute;left:0;text-align:left;z-index:251657216;mso-position-horizontal-relative:page" from="85.7pt,14.55pt" to="301.7pt,14.55pt" strokecolor="#0c0c0c" strokeweight=".25403mm">
            <w10:wrap anchorx="page"/>
          </v:line>
        </w:pict>
      </w:r>
      <w:r w:rsidRPr="00D1410E">
        <w:rPr>
          <w:w w:val="99"/>
          <w:sz w:val="24"/>
          <w:szCs w:val="24"/>
          <w:u w:val="single" w:color="0C0C0C"/>
        </w:rPr>
        <w:t xml:space="preserve"> </w:t>
      </w:r>
      <w:r w:rsidRPr="00D1410E">
        <w:rPr>
          <w:w w:val="99"/>
          <w:sz w:val="24"/>
          <w:szCs w:val="24"/>
          <w:u w:val="single" w:color="0C0C0C"/>
        </w:rPr>
        <w:tab/>
      </w:r>
      <w:r w:rsidRPr="00D1410E">
        <w:rPr>
          <w:w w:val="99"/>
          <w:sz w:val="24"/>
          <w:szCs w:val="24"/>
        </w:rPr>
        <w:t xml:space="preserve"> </w:t>
      </w:r>
      <w:r w:rsidRPr="00D1410E">
        <w:rPr>
          <w:spacing w:val="-22"/>
          <w:w w:val="99"/>
          <w:sz w:val="24"/>
          <w:szCs w:val="24"/>
        </w:rPr>
        <w:t xml:space="preserve"> </w:t>
      </w:r>
      <w:r w:rsidRPr="00D1410E">
        <w:rPr>
          <w:w w:val="99"/>
          <w:sz w:val="24"/>
          <w:szCs w:val="24"/>
          <w:u w:val="single" w:color="0C0C0C"/>
        </w:rPr>
        <w:t xml:space="preserve"> </w:t>
      </w:r>
      <w:r w:rsidRPr="00D1410E">
        <w:rPr>
          <w:w w:val="99"/>
          <w:sz w:val="24"/>
          <w:szCs w:val="24"/>
          <w:u w:val="single" w:color="0C0C0C"/>
        </w:rPr>
        <w:tab/>
      </w:r>
      <w:r w:rsidRPr="00D1410E">
        <w:rPr>
          <w:sz w:val="24"/>
          <w:szCs w:val="24"/>
        </w:rPr>
        <w:t>20</w:t>
      </w:r>
      <w:r w:rsidRPr="00D1410E">
        <w:rPr>
          <w:sz w:val="24"/>
          <w:szCs w:val="24"/>
        </w:rPr>
        <w:tab/>
        <w:t>года.</w:t>
      </w:r>
    </w:p>
    <w:p w:rsidR="00EF41F7" w:rsidRPr="00D1410E" w:rsidRDefault="00EF41F7">
      <w:pPr>
        <w:pStyle w:val="BodyText"/>
        <w:spacing w:before="4"/>
        <w:ind w:left="0" w:firstLine="0"/>
        <w:rPr>
          <w:sz w:val="24"/>
          <w:szCs w:val="24"/>
        </w:rPr>
      </w:pPr>
    </w:p>
    <w:p w:rsidR="00EF41F7" w:rsidRPr="00D1410E" w:rsidRDefault="00EF41F7">
      <w:pPr>
        <w:spacing w:before="90"/>
        <w:ind w:left="971"/>
        <w:rPr>
          <w:sz w:val="24"/>
          <w:szCs w:val="24"/>
        </w:rPr>
      </w:pPr>
      <w:r w:rsidRPr="00D1410E">
        <w:rPr>
          <w:spacing w:val="-1"/>
          <w:sz w:val="24"/>
          <w:szCs w:val="24"/>
        </w:rPr>
        <w:t>Экземпляр</w:t>
      </w:r>
      <w:r w:rsidRPr="00D1410E">
        <w:rPr>
          <w:spacing w:val="-11"/>
          <w:sz w:val="24"/>
          <w:szCs w:val="24"/>
        </w:rPr>
        <w:t xml:space="preserve"> </w:t>
      </w:r>
      <w:r w:rsidRPr="00D1410E">
        <w:rPr>
          <w:spacing w:val="-1"/>
          <w:sz w:val="24"/>
          <w:szCs w:val="24"/>
        </w:rPr>
        <w:t>данной</w:t>
      </w:r>
      <w:r w:rsidRPr="00D1410E">
        <w:rPr>
          <w:spacing w:val="-12"/>
          <w:sz w:val="24"/>
          <w:szCs w:val="24"/>
        </w:rPr>
        <w:t xml:space="preserve"> </w:t>
      </w:r>
      <w:r w:rsidRPr="00D1410E">
        <w:rPr>
          <w:spacing w:val="-1"/>
          <w:sz w:val="24"/>
          <w:szCs w:val="24"/>
        </w:rPr>
        <w:t>должностной</w:t>
      </w:r>
      <w:r w:rsidRPr="00D1410E">
        <w:rPr>
          <w:spacing w:val="-3"/>
          <w:sz w:val="24"/>
          <w:szCs w:val="24"/>
        </w:rPr>
        <w:t xml:space="preserve"> </w:t>
      </w:r>
      <w:r w:rsidRPr="00D1410E">
        <w:rPr>
          <w:sz w:val="24"/>
          <w:szCs w:val="24"/>
        </w:rPr>
        <w:t>инструкции</w:t>
      </w:r>
      <w:r w:rsidRPr="00D1410E">
        <w:rPr>
          <w:spacing w:val="-2"/>
          <w:sz w:val="24"/>
          <w:szCs w:val="24"/>
        </w:rPr>
        <w:t xml:space="preserve"> </w:t>
      </w:r>
      <w:r w:rsidRPr="00D1410E">
        <w:rPr>
          <w:sz w:val="24"/>
          <w:szCs w:val="24"/>
        </w:rPr>
        <w:t>получил</w:t>
      </w:r>
    </w:p>
    <w:p w:rsidR="00EF41F7" w:rsidRPr="00D1410E" w:rsidRDefault="00EF41F7">
      <w:pPr>
        <w:pStyle w:val="BodyText"/>
        <w:spacing w:before="7"/>
        <w:ind w:left="0" w:firstLine="0"/>
        <w:rPr>
          <w:sz w:val="24"/>
          <w:szCs w:val="24"/>
        </w:rPr>
      </w:pPr>
      <w:r>
        <w:rPr>
          <w:noProof/>
          <w:lang w:eastAsia="ru-RU"/>
        </w:rPr>
        <w:pict>
          <v:shape id="docshape2" o:spid="_x0000_s1029" style="position:absolute;margin-left:85.7pt;margin-top:14.8pt;width:156.05pt;height:.1pt;z-index:-251657216;mso-wrap-distance-left:0;mso-wrap-distance-right:0;mso-position-horizontal-relative:page" coordorigin="1714,296" coordsize="3121,0" path="m1714,296r3120,e" filled="f" strokecolor="#181818" strokeweight=".25403mm">
            <v:path arrowok="t"/>
            <w10:wrap type="topAndBottom" anchorx="page"/>
          </v:shape>
        </w:pict>
      </w:r>
    </w:p>
    <w:p w:rsidR="00EF41F7" w:rsidRPr="00D1410E" w:rsidRDefault="00EF41F7">
      <w:pPr>
        <w:tabs>
          <w:tab w:val="left" w:pos="1499"/>
          <w:tab w:val="left" w:pos="3556"/>
          <w:tab w:val="left" w:pos="4157"/>
        </w:tabs>
        <w:spacing w:before="54"/>
        <w:ind w:left="1074"/>
        <w:rPr>
          <w:sz w:val="24"/>
          <w:szCs w:val="24"/>
        </w:rPr>
      </w:pPr>
      <w:r w:rsidRPr="00D1410E">
        <w:rPr>
          <w:w w:val="99"/>
          <w:sz w:val="24"/>
          <w:szCs w:val="24"/>
          <w:u w:val="single" w:color="080808"/>
        </w:rPr>
        <w:t xml:space="preserve"> </w:t>
      </w:r>
      <w:r w:rsidRPr="00D1410E">
        <w:rPr>
          <w:w w:val="99"/>
          <w:sz w:val="24"/>
          <w:szCs w:val="24"/>
          <w:u w:val="single" w:color="080808"/>
        </w:rPr>
        <w:tab/>
      </w:r>
      <w:r w:rsidRPr="00D1410E">
        <w:rPr>
          <w:w w:val="99"/>
          <w:sz w:val="24"/>
          <w:szCs w:val="24"/>
        </w:rPr>
        <w:t xml:space="preserve"> </w:t>
      </w:r>
      <w:r w:rsidRPr="00D1410E">
        <w:rPr>
          <w:spacing w:val="-27"/>
          <w:w w:val="99"/>
          <w:sz w:val="24"/>
          <w:szCs w:val="24"/>
        </w:rPr>
        <w:t xml:space="preserve"> </w:t>
      </w:r>
      <w:r w:rsidRPr="00D1410E">
        <w:rPr>
          <w:w w:val="99"/>
          <w:sz w:val="24"/>
          <w:szCs w:val="24"/>
          <w:u w:val="single" w:color="080808"/>
        </w:rPr>
        <w:t xml:space="preserve"> </w:t>
      </w:r>
      <w:r w:rsidRPr="00D1410E">
        <w:rPr>
          <w:w w:val="99"/>
          <w:sz w:val="24"/>
          <w:szCs w:val="24"/>
          <w:u w:val="single" w:color="080808"/>
        </w:rPr>
        <w:tab/>
      </w:r>
      <w:r w:rsidRPr="00D1410E">
        <w:rPr>
          <w:sz w:val="24"/>
          <w:szCs w:val="24"/>
        </w:rPr>
        <w:t>20</w:t>
      </w:r>
      <w:r w:rsidRPr="00D1410E">
        <w:rPr>
          <w:sz w:val="24"/>
          <w:szCs w:val="24"/>
        </w:rPr>
        <w:tab/>
        <w:t>года.</w:t>
      </w:r>
    </w:p>
    <w:sectPr w:rsidR="00EF41F7" w:rsidRPr="00D1410E" w:rsidSect="00267FF0">
      <w:pgSz w:w="11900" w:h="16840"/>
      <w:pgMar w:top="940" w:right="76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1FF2"/>
    <w:multiLevelType w:val="multilevel"/>
    <w:tmpl w:val="B1CA40FC"/>
    <w:lvl w:ilvl="0">
      <w:start w:val="1"/>
      <w:numFmt w:val="decimal"/>
      <w:lvlText w:val="%1."/>
      <w:lvlJc w:val="left"/>
      <w:pPr>
        <w:ind w:left="1209" w:hanging="238"/>
      </w:pPr>
      <w:rPr>
        <w:rFonts w:hint="default"/>
        <w:w w:val="90"/>
      </w:rPr>
    </w:lvl>
    <w:lvl w:ilvl="1">
      <w:start w:val="1"/>
      <w:numFmt w:val="decimal"/>
      <w:lvlText w:val="%1.%2."/>
      <w:lvlJc w:val="left"/>
      <w:pPr>
        <w:ind w:left="114" w:hanging="420"/>
      </w:pPr>
      <w:rPr>
        <w:rFonts w:hint="default"/>
        <w:w w:val="93"/>
      </w:rPr>
    </w:lvl>
    <w:lvl w:ilvl="2">
      <w:start w:val="1"/>
      <w:numFmt w:val="decimal"/>
      <w:lvlText w:val="%1.%2.%3."/>
      <w:lvlJc w:val="left"/>
      <w:pPr>
        <w:ind w:left="118" w:hanging="420"/>
      </w:pPr>
      <w:rPr>
        <w:rFonts w:ascii="Times New Roman" w:eastAsia="Times New Roman" w:hAnsi="Times New Roman" w:hint="default"/>
        <w:b w:val="0"/>
        <w:bCs w:val="0"/>
        <w:i w:val="0"/>
        <w:iCs w:val="0"/>
        <w:w w:val="93"/>
        <w:sz w:val="25"/>
        <w:szCs w:val="25"/>
      </w:rPr>
    </w:lvl>
    <w:lvl w:ilvl="3">
      <w:numFmt w:val="bullet"/>
      <w:lvlText w:val="•"/>
      <w:lvlJc w:val="left"/>
      <w:pPr>
        <w:ind w:left="2402" w:hanging="420"/>
      </w:pPr>
      <w:rPr>
        <w:rFonts w:hint="default"/>
      </w:rPr>
    </w:lvl>
    <w:lvl w:ilvl="4">
      <w:numFmt w:val="bullet"/>
      <w:lvlText w:val="•"/>
      <w:lvlJc w:val="left"/>
      <w:pPr>
        <w:ind w:left="3425" w:hanging="420"/>
      </w:pPr>
      <w:rPr>
        <w:rFonts w:hint="default"/>
      </w:rPr>
    </w:lvl>
    <w:lvl w:ilvl="5">
      <w:numFmt w:val="bullet"/>
      <w:lvlText w:val="•"/>
      <w:lvlJc w:val="left"/>
      <w:pPr>
        <w:ind w:left="4447" w:hanging="420"/>
      </w:pPr>
      <w:rPr>
        <w:rFonts w:hint="default"/>
      </w:rPr>
    </w:lvl>
    <w:lvl w:ilvl="6">
      <w:numFmt w:val="bullet"/>
      <w:lvlText w:val="•"/>
      <w:lvlJc w:val="left"/>
      <w:pPr>
        <w:ind w:left="5470" w:hanging="420"/>
      </w:pPr>
      <w:rPr>
        <w:rFonts w:hint="default"/>
      </w:rPr>
    </w:lvl>
    <w:lvl w:ilvl="7">
      <w:numFmt w:val="bullet"/>
      <w:lvlText w:val="•"/>
      <w:lvlJc w:val="left"/>
      <w:pPr>
        <w:ind w:left="6492" w:hanging="420"/>
      </w:pPr>
      <w:rPr>
        <w:rFonts w:hint="default"/>
      </w:rPr>
    </w:lvl>
    <w:lvl w:ilvl="8">
      <w:numFmt w:val="bullet"/>
      <w:lvlText w:val="•"/>
      <w:lvlJc w:val="left"/>
      <w:pPr>
        <w:ind w:left="7515" w:hanging="420"/>
      </w:pPr>
      <w:rPr>
        <w:rFonts w:hint="default"/>
      </w:rPr>
    </w:lvl>
  </w:abstractNum>
  <w:abstractNum w:abstractNumId="1">
    <w:nsid w:val="0FE62FA4"/>
    <w:multiLevelType w:val="hybridMultilevel"/>
    <w:tmpl w:val="CC44C89A"/>
    <w:lvl w:ilvl="0" w:tplc="47B2E8C0">
      <w:start w:val="1"/>
      <w:numFmt w:val="decimal"/>
      <w:lvlText w:val="%1)"/>
      <w:lvlJc w:val="left"/>
      <w:pPr>
        <w:ind w:left="118" w:hanging="262"/>
      </w:pPr>
      <w:rPr>
        <w:rFonts w:ascii="Times New Roman" w:eastAsia="Times New Roman" w:hAnsi="Times New Roman" w:hint="default"/>
        <w:b w:val="0"/>
        <w:bCs w:val="0"/>
        <w:i w:val="0"/>
        <w:iCs w:val="0"/>
        <w:w w:val="91"/>
        <w:sz w:val="25"/>
        <w:szCs w:val="25"/>
      </w:rPr>
    </w:lvl>
    <w:lvl w:ilvl="1" w:tplc="B308A768">
      <w:numFmt w:val="bullet"/>
      <w:lvlText w:val="•"/>
      <w:lvlJc w:val="left"/>
      <w:pPr>
        <w:ind w:left="1064" w:hanging="262"/>
      </w:pPr>
      <w:rPr>
        <w:rFonts w:hint="default"/>
      </w:rPr>
    </w:lvl>
    <w:lvl w:ilvl="2" w:tplc="AEB25804">
      <w:numFmt w:val="bullet"/>
      <w:lvlText w:val="•"/>
      <w:lvlJc w:val="left"/>
      <w:pPr>
        <w:ind w:left="2008" w:hanging="262"/>
      </w:pPr>
      <w:rPr>
        <w:rFonts w:hint="default"/>
      </w:rPr>
    </w:lvl>
    <w:lvl w:ilvl="3" w:tplc="05447670">
      <w:numFmt w:val="bullet"/>
      <w:lvlText w:val="•"/>
      <w:lvlJc w:val="left"/>
      <w:pPr>
        <w:ind w:left="2952" w:hanging="262"/>
      </w:pPr>
      <w:rPr>
        <w:rFonts w:hint="default"/>
      </w:rPr>
    </w:lvl>
    <w:lvl w:ilvl="4" w:tplc="4B66FD12">
      <w:numFmt w:val="bullet"/>
      <w:lvlText w:val="•"/>
      <w:lvlJc w:val="left"/>
      <w:pPr>
        <w:ind w:left="3896" w:hanging="262"/>
      </w:pPr>
      <w:rPr>
        <w:rFonts w:hint="default"/>
      </w:rPr>
    </w:lvl>
    <w:lvl w:ilvl="5" w:tplc="3320A3EC">
      <w:numFmt w:val="bullet"/>
      <w:lvlText w:val="•"/>
      <w:lvlJc w:val="left"/>
      <w:pPr>
        <w:ind w:left="4840" w:hanging="262"/>
      </w:pPr>
      <w:rPr>
        <w:rFonts w:hint="default"/>
      </w:rPr>
    </w:lvl>
    <w:lvl w:ilvl="6" w:tplc="4058E1E2">
      <w:numFmt w:val="bullet"/>
      <w:lvlText w:val="•"/>
      <w:lvlJc w:val="left"/>
      <w:pPr>
        <w:ind w:left="5784" w:hanging="262"/>
      </w:pPr>
      <w:rPr>
        <w:rFonts w:hint="default"/>
      </w:rPr>
    </w:lvl>
    <w:lvl w:ilvl="7" w:tplc="2D022E7C">
      <w:numFmt w:val="bullet"/>
      <w:lvlText w:val="•"/>
      <w:lvlJc w:val="left"/>
      <w:pPr>
        <w:ind w:left="6728" w:hanging="262"/>
      </w:pPr>
      <w:rPr>
        <w:rFonts w:hint="default"/>
      </w:rPr>
    </w:lvl>
    <w:lvl w:ilvl="8" w:tplc="CA98CD08">
      <w:numFmt w:val="bullet"/>
      <w:lvlText w:val="•"/>
      <w:lvlJc w:val="left"/>
      <w:pPr>
        <w:ind w:left="7672" w:hanging="262"/>
      </w:pPr>
      <w:rPr>
        <w:rFonts w:hint="default"/>
      </w:rPr>
    </w:lvl>
  </w:abstractNum>
  <w:abstractNum w:abstractNumId="2">
    <w:nsid w:val="108C0BD3"/>
    <w:multiLevelType w:val="multilevel"/>
    <w:tmpl w:val="4F04E2DA"/>
    <w:lvl w:ilvl="0">
      <w:start w:val="5"/>
      <w:numFmt w:val="decimal"/>
      <w:lvlText w:val="%1."/>
      <w:lvlJc w:val="left"/>
      <w:pPr>
        <w:ind w:left="1208" w:hanging="239"/>
      </w:pPr>
      <w:rPr>
        <w:rFonts w:ascii="Times New Roman" w:eastAsia="Times New Roman" w:hAnsi="Times New Roman" w:hint="default"/>
        <w:b/>
        <w:bCs/>
        <w:i w:val="0"/>
        <w:iCs w:val="0"/>
        <w:w w:val="91"/>
        <w:sz w:val="25"/>
        <w:szCs w:val="25"/>
      </w:rPr>
    </w:lvl>
    <w:lvl w:ilvl="1">
      <w:start w:val="1"/>
      <w:numFmt w:val="decimal"/>
      <w:lvlText w:val="%1.%2."/>
      <w:lvlJc w:val="left"/>
      <w:pPr>
        <w:ind w:left="115" w:hanging="421"/>
      </w:pPr>
      <w:rPr>
        <w:rFonts w:ascii="Times New Roman" w:eastAsia="Times New Roman" w:hAnsi="Times New Roman" w:hint="default"/>
        <w:b w:val="0"/>
        <w:bCs w:val="0"/>
        <w:i w:val="0"/>
        <w:iCs w:val="0"/>
        <w:w w:val="93"/>
        <w:sz w:val="25"/>
        <w:szCs w:val="25"/>
      </w:rPr>
    </w:lvl>
    <w:lvl w:ilvl="2">
      <w:numFmt w:val="bullet"/>
      <w:lvlText w:val="•"/>
      <w:lvlJc w:val="left"/>
      <w:pPr>
        <w:ind w:left="2128" w:hanging="421"/>
      </w:pPr>
      <w:rPr>
        <w:rFonts w:hint="default"/>
      </w:rPr>
    </w:lvl>
    <w:lvl w:ilvl="3">
      <w:numFmt w:val="bullet"/>
      <w:lvlText w:val="•"/>
      <w:lvlJc w:val="left"/>
      <w:pPr>
        <w:ind w:left="3057" w:hanging="421"/>
      </w:pPr>
      <w:rPr>
        <w:rFonts w:hint="default"/>
      </w:rPr>
    </w:lvl>
    <w:lvl w:ilvl="4">
      <w:numFmt w:val="bullet"/>
      <w:lvlText w:val="•"/>
      <w:lvlJc w:val="left"/>
      <w:pPr>
        <w:ind w:left="3986" w:hanging="421"/>
      </w:pPr>
      <w:rPr>
        <w:rFonts w:hint="default"/>
      </w:rPr>
    </w:lvl>
    <w:lvl w:ilvl="5">
      <w:numFmt w:val="bullet"/>
      <w:lvlText w:val="•"/>
      <w:lvlJc w:val="left"/>
      <w:pPr>
        <w:ind w:left="4915" w:hanging="421"/>
      </w:pPr>
      <w:rPr>
        <w:rFonts w:hint="default"/>
      </w:rPr>
    </w:lvl>
    <w:lvl w:ilvl="6">
      <w:numFmt w:val="bullet"/>
      <w:lvlText w:val="•"/>
      <w:lvlJc w:val="left"/>
      <w:pPr>
        <w:ind w:left="5844" w:hanging="421"/>
      </w:pPr>
      <w:rPr>
        <w:rFonts w:hint="default"/>
      </w:rPr>
    </w:lvl>
    <w:lvl w:ilvl="7">
      <w:numFmt w:val="bullet"/>
      <w:lvlText w:val="•"/>
      <w:lvlJc w:val="left"/>
      <w:pPr>
        <w:ind w:left="6773" w:hanging="421"/>
      </w:pPr>
      <w:rPr>
        <w:rFonts w:hint="default"/>
      </w:rPr>
    </w:lvl>
    <w:lvl w:ilvl="8">
      <w:numFmt w:val="bullet"/>
      <w:lvlText w:val="•"/>
      <w:lvlJc w:val="left"/>
      <w:pPr>
        <w:ind w:left="7702" w:hanging="421"/>
      </w:pPr>
      <w:rPr>
        <w:rFonts w:hint="default"/>
      </w:rPr>
    </w:lvl>
  </w:abstractNum>
  <w:abstractNum w:abstractNumId="3">
    <w:nsid w:val="13CD599E"/>
    <w:multiLevelType w:val="hybridMultilevel"/>
    <w:tmpl w:val="BC8E1834"/>
    <w:lvl w:ilvl="0" w:tplc="C0EA61C2">
      <w:start w:val="2"/>
      <w:numFmt w:val="decimal"/>
      <w:lvlText w:val="%1)"/>
      <w:lvlJc w:val="left"/>
      <w:pPr>
        <w:ind w:left="116" w:hanging="261"/>
      </w:pPr>
      <w:rPr>
        <w:rFonts w:ascii="Times New Roman" w:eastAsia="Times New Roman" w:hAnsi="Times New Roman" w:hint="default"/>
        <w:b w:val="0"/>
        <w:bCs w:val="0"/>
        <w:i w:val="0"/>
        <w:iCs w:val="0"/>
        <w:w w:val="92"/>
        <w:sz w:val="25"/>
        <w:szCs w:val="25"/>
      </w:rPr>
    </w:lvl>
    <w:lvl w:ilvl="1" w:tplc="D550D506">
      <w:numFmt w:val="bullet"/>
      <w:lvlText w:val="•"/>
      <w:lvlJc w:val="left"/>
      <w:pPr>
        <w:ind w:left="1064" w:hanging="261"/>
      </w:pPr>
      <w:rPr>
        <w:rFonts w:hint="default"/>
      </w:rPr>
    </w:lvl>
    <w:lvl w:ilvl="2" w:tplc="CB922D7C">
      <w:numFmt w:val="bullet"/>
      <w:lvlText w:val="•"/>
      <w:lvlJc w:val="left"/>
      <w:pPr>
        <w:ind w:left="2008" w:hanging="261"/>
      </w:pPr>
      <w:rPr>
        <w:rFonts w:hint="default"/>
      </w:rPr>
    </w:lvl>
    <w:lvl w:ilvl="3" w:tplc="502C3D96">
      <w:numFmt w:val="bullet"/>
      <w:lvlText w:val="•"/>
      <w:lvlJc w:val="left"/>
      <w:pPr>
        <w:ind w:left="2952" w:hanging="261"/>
      </w:pPr>
      <w:rPr>
        <w:rFonts w:hint="default"/>
      </w:rPr>
    </w:lvl>
    <w:lvl w:ilvl="4" w:tplc="F4E472C8">
      <w:numFmt w:val="bullet"/>
      <w:lvlText w:val="•"/>
      <w:lvlJc w:val="left"/>
      <w:pPr>
        <w:ind w:left="3896" w:hanging="261"/>
      </w:pPr>
      <w:rPr>
        <w:rFonts w:hint="default"/>
      </w:rPr>
    </w:lvl>
    <w:lvl w:ilvl="5" w:tplc="F022D8C6">
      <w:numFmt w:val="bullet"/>
      <w:lvlText w:val="•"/>
      <w:lvlJc w:val="left"/>
      <w:pPr>
        <w:ind w:left="4840" w:hanging="261"/>
      </w:pPr>
      <w:rPr>
        <w:rFonts w:hint="default"/>
      </w:rPr>
    </w:lvl>
    <w:lvl w:ilvl="6" w:tplc="BDB672FA">
      <w:numFmt w:val="bullet"/>
      <w:lvlText w:val="•"/>
      <w:lvlJc w:val="left"/>
      <w:pPr>
        <w:ind w:left="5784" w:hanging="261"/>
      </w:pPr>
      <w:rPr>
        <w:rFonts w:hint="default"/>
      </w:rPr>
    </w:lvl>
    <w:lvl w:ilvl="7" w:tplc="5B2C1654">
      <w:numFmt w:val="bullet"/>
      <w:lvlText w:val="•"/>
      <w:lvlJc w:val="left"/>
      <w:pPr>
        <w:ind w:left="6728" w:hanging="261"/>
      </w:pPr>
      <w:rPr>
        <w:rFonts w:hint="default"/>
      </w:rPr>
    </w:lvl>
    <w:lvl w:ilvl="8" w:tplc="D682CD80">
      <w:numFmt w:val="bullet"/>
      <w:lvlText w:val="•"/>
      <w:lvlJc w:val="left"/>
      <w:pPr>
        <w:ind w:left="7672" w:hanging="261"/>
      </w:pPr>
      <w:rPr>
        <w:rFonts w:hint="default"/>
      </w:rPr>
    </w:lvl>
  </w:abstractNum>
  <w:abstractNum w:abstractNumId="4">
    <w:nsid w:val="1E915511"/>
    <w:multiLevelType w:val="hybridMultilevel"/>
    <w:tmpl w:val="772077EA"/>
    <w:lvl w:ilvl="0" w:tplc="C54CADF4">
      <w:start w:val="1"/>
      <w:numFmt w:val="decimal"/>
      <w:lvlText w:val="%1)"/>
      <w:lvlJc w:val="left"/>
      <w:pPr>
        <w:ind w:left="1229" w:hanging="261"/>
      </w:pPr>
      <w:rPr>
        <w:rFonts w:ascii="Times New Roman" w:eastAsia="Times New Roman" w:hAnsi="Times New Roman" w:hint="default"/>
        <w:b w:val="0"/>
        <w:bCs w:val="0"/>
        <w:i w:val="0"/>
        <w:iCs w:val="0"/>
        <w:w w:val="91"/>
        <w:sz w:val="25"/>
        <w:szCs w:val="25"/>
      </w:rPr>
    </w:lvl>
    <w:lvl w:ilvl="1" w:tplc="10F4C286">
      <w:numFmt w:val="bullet"/>
      <w:lvlText w:val="•"/>
      <w:lvlJc w:val="left"/>
      <w:pPr>
        <w:ind w:left="2054" w:hanging="261"/>
      </w:pPr>
      <w:rPr>
        <w:rFonts w:hint="default"/>
      </w:rPr>
    </w:lvl>
    <w:lvl w:ilvl="2" w:tplc="2CB6C88A">
      <w:numFmt w:val="bullet"/>
      <w:lvlText w:val="•"/>
      <w:lvlJc w:val="left"/>
      <w:pPr>
        <w:ind w:left="2888" w:hanging="261"/>
      </w:pPr>
      <w:rPr>
        <w:rFonts w:hint="default"/>
      </w:rPr>
    </w:lvl>
    <w:lvl w:ilvl="3" w:tplc="13A878D2">
      <w:numFmt w:val="bullet"/>
      <w:lvlText w:val="•"/>
      <w:lvlJc w:val="left"/>
      <w:pPr>
        <w:ind w:left="3722" w:hanging="261"/>
      </w:pPr>
      <w:rPr>
        <w:rFonts w:hint="default"/>
      </w:rPr>
    </w:lvl>
    <w:lvl w:ilvl="4" w:tplc="82965AA6">
      <w:numFmt w:val="bullet"/>
      <w:lvlText w:val="•"/>
      <w:lvlJc w:val="left"/>
      <w:pPr>
        <w:ind w:left="4556" w:hanging="261"/>
      </w:pPr>
      <w:rPr>
        <w:rFonts w:hint="default"/>
      </w:rPr>
    </w:lvl>
    <w:lvl w:ilvl="5" w:tplc="FC0CDB32">
      <w:numFmt w:val="bullet"/>
      <w:lvlText w:val="•"/>
      <w:lvlJc w:val="left"/>
      <w:pPr>
        <w:ind w:left="5390" w:hanging="261"/>
      </w:pPr>
      <w:rPr>
        <w:rFonts w:hint="default"/>
      </w:rPr>
    </w:lvl>
    <w:lvl w:ilvl="6" w:tplc="9DFC56C0">
      <w:numFmt w:val="bullet"/>
      <w:lvlText w:val="•"/>
      <w:lvlJc w:val="left"/>
      <w:pPr>
        <w:ind w:left="6224" w:hanging="261"/>
      </w:pPr>
      <w:rPr>
        <w:rFonts w:hint="default"/>
      </w:rPr>
    </w:lvl>
    <w:lvl w:ilvl="7" w:tplc="96F265A4">
      <w:numFmt w:val="bullet"/>
      <w:lvlText w:val="•"/>
      <w:lvlJc w:val="left"/>
      <w:pPr>
        <w:ind w:left="7058" w:hanging="261"/>
      </w:pPr>
      <w:rPr>
        <w:rFonts w:hint="default"/>
      </w:rPr>
    </w:lvl>
    <w:lvl w:ilvl="8" w:tplc="CC1C0026">
      <w:numFmt w:val="bullet"/>
      <w:lvlText w:val="•"/>
      <w:lvlJc w:val="left"/>
      <w:pPr>
        <w:ind w:left="7892" w:hanging="261"/>
      </w:pPr>
      <w:rPr>
        <w:rFonts w:hint="default"/>
      </w:rPr>
    </w:lvl>
  </w:abstractNum>
  <w:abstractNum w:abstractNumId="5">
    <w:nsid w:val="230F2061"/>
    <w:multiLevelType w:val="hybridMultilevel"/>
    <w:tmpl w:val="E7229CC4"/>
    <w:lvl w:ilvl="0" w:tplc="86EA4726">
      <w:start w:val="2"/>
      <w:numFmt w:val="decimal"/>
      <w:lvlText w:val="%1)"/>
      <w:lvlJc w:val="left"/>
      <w:pPr>
        <w:ind w:left="118" w:hanging="259"/>
      </w:pPr>
      <w:rPr>
        <w:rFonts w:ascii="Times New Roman" w:eastAsia="Times New Roman" w:hAnsi="Times New Roman" w:hint="default"/>
        <w:b w:val="0"/>
        <w:bCs w:val="0"/>
        <w:i w:val="0"/>
        <w:iCs w:val="0"/>
        <w:w w:val="92"/>
        <w:sz w:val="25"/>
        <w:szCs w:val="25"/>
      </w:rPr>
    </w:lvl>
    <w:lvl w:ilvl="1" w:tplc="0B0E7A88">
      <w:numFmt w:val="bullet"/>
      <w:lvlText w:val="•"/>
      <w:lvlJc w:val="left"/>
      <w:pPr>
        <w:ind w:left="1064" w:hanging="259"/>
      </w:pPr>
      <w:rPr>
        <w:rFonts w:hint="default"/>
      </w:rPr>
    </w:lvl>
    <w:lvl w:ilvl="2" w:tplc="332A34F8">
      <w:numFmt w:val="bullet"/>
      <w:lvlText w:val="•"/>
      <w:lvlJc w:val="left"/>
      <w:pPr>
        <w:ind w:left="2008" w:hanging="259"/>
      </w:pPr>
      <w:rPr>
        <w:rFonts w:hint="default"/>
      </w:rPr>
    </w:lvl>
    <w:lvl w:ilvl="3" w:tplc="64D6C796">
      <w:numFmt w:val="bullet"/>
      <w:lvlText w:val="•"/>
      <w:lvlJc w:val="left"/>
      <w:pPr>
        <w:ind w:left="2952" w:hanging="259"/>
      </w:pPr>
      <w:rPr>
        <w:rFonts w:hint="default"/>
      </w:rPr>
    </w:lvl>
    <w:lvl w:ilvl="4" w:tplc="7BBC4B82">
      <w:numFmt w:val="bullet"/>
      <w:lvlText w:val="•"/>
      <w:lvlJc w:val="left"/>
      <w:pPr>
        <w:ind w:left="3896" w:hanging="259"/>
      </w:pPr>
      <w:rPr>
        <w:rFonts w:hint="default"/>
      </w:rPr>
    </w:lvl>
    <w:lvl w:ilvl="5" w:tplc="19064D9A">
      <w:numFmt w:val="bullet"/>
      <w:lvlText w:val="•"/>
      <w:lvlJc w:val="left"/>
      <w:pPr>
        <w:ind w:left="4840" w:hanging="259"/>
      </w:pPr>
      <w:rPr>
        <w:rFonts w:hint="default"/>
      </w:rPr>
    </w:lvl>
    <w:lvl w:ilvl="6" w:tplc="90FE098E">
      <w:numFmt w:val="bullet"/>
      <w:lvlText w:val="•"/>
      <w:lvlJc w:val="left"/>
      <w:pPr>
        <w:ind w:left="5784" w:hanging="259"/>
      </w:pPr>
      <w:rPr>
        <w:rFonts w:hint="default"/>
      </w:rPr>
    </w:lvl>
    <w:lvl w:ilvl="7" w:tplc="D722B0B6">
      <w:numFmt w:val="bullet"/>
      <w:lvlText w:val="•"/>
      <w:lvlJc w:val="left"/>
      <w:pPr>
        <w:ind w:left="6728" w:hanging="259"/>
      </w:pPr>
      <w:rPr>
        <w:rFonts w:hint="default"/>
      </w:rPr>
    </w:lvl>
    <w:lvl w:ilvl="8" w:tplc="D24081EE">
      <w:numFmt w:val="bullet"/>
      <w:lvlText w:val="•"/>
      <w:lvlJc w:val="left"/>
      <w:pPr>
        <w:ind w:left="7672" w:hanging="259"/>
      </w:pPr>
      <w:rPr>
        <w:rFonts w:hint="default"/>
      </w:rPr>
    </w:lvl>
  </w:abstractNum>
  <w:abstractNum w:abstractNumId="6">
    <w:nsid w:val="24AC1D7F"/>
    <w:multiLevelType w:val="hybridMultilevel"/>
    <w:tmpl w:val="ADCCE508"/>
    <w:lvl w:ilvl="0" w:tplc="FE107180">
      <w:start w:val="1"/>
      <w:numFmt w:val="decimal"/>
      <w:lvlText w:val="%1)"/>
      <w:lvlJc w:val="left"/>
      <w:pPr>
        <w:ind w:left="1229" w:hanging="261"/>
      </w:pPr>
      <w:rPr>
        <w:rFonts w:ascii="Times New Roman" w:eastAsia="Times New Roman" w:hAnsi="Times New Roman" w:hint="default"/>
        <w:b w:val="0"/>
        <w:bCs w:val="0"/>
        <w:i w:val="0"/>
        <w:iCs w:val="0"/>
        <w:w w:val="91"/>
        <w:sz w:val="25"/>
        <w:szCs w:val="25"/>
      </w:rPr>
    </w:lvl>
    <w:lvl w:ilvl="1" w:tplc="9CA4C84C">
      <w:numFmt w:val="bullet"/>
      <w:lvlText w:val="•"/>
      <w:lvlJc w:val="left"/>
      <w:pPr>
        <w:ind w:left="2054" w:hanging="261"/>
      </w:pPr>
      <w:rPr>
        <w:rFonts w:hint="default"/>
      </w:rPr>
    </w:lvl>
    <w:lvl w:ilvl="2" w:tplc="A14E9822">
      <w:numFmt w:val="bullet"/>
      <w:lvlText w:val="•"/>
      <w:lvlJc w:val="left"/>
      <w:pPr>
        <w:ind w:left="2888" w:hanging="261"/>
      </w:pPr>
      <w:rPr>
        <w:rFonts w:hint="default"/>
      </w:rPr>
    </w:lvl>
    <w:lvl w:ilvl="3" w:tplc="CB646C10">
      <w:numFmt w:val="bullet"/>
      <w:lvlText w:val="•"/>
      <w:lvlJc w:val="left"/>
      <w:pPr>
        <w:ind w:left="3722" w:hanging="261"/>
      </w:pPr>
      <w:rPr>
        <w:rFonts w:hint="default"/>
      </w:rPr>
    </w:lvl>
    <w:lvl w:ilvl="4" w:tplc="31C836A8">
      <w:numFmt w:val="bullet"/>
      <w:lvlText w:val="•"/>
      <w:lvlJc w:val="left"/>
      <w:pPr>
        <w:ind w:left="4556" w:hanging="261"/>
      </w:pPr>
      <w:rPr>
        <w:rFonts w:hint="default"/>
      </w:rPr>
    </w:lvl>
    <w:lvl w:ilvl="5" w:tplc="20E08D74">
      <w:numFmt w:val="bullet"/>
      <w:lvlText w:val="•"/>
      <w:lvlJc w:val="left"/>
      <w:pPr>
        <w:ind w:left="5390" w:hanging="261"/>
      </w:pPr>
      <w:rPr>
        <w:rFonts w:hint="default"/>
      </w:rPr>
    </w:lvl>
    <w:lvl w:ilvl="6" w:tplc="20FE0392">
      <w:numFmt w:val="bullet"/>
      <w:lvlText w:val="•"/>
      <w:lvlJc w:val="left"/>
      <w:pPr>
        <w:ind w:left="6224" w:hanging="261"/>
      </w:pPr>
      <w:rPr>
        <w:rFonts w:hint="default"/>
      </w:rPr>
    </w:lvl>
    <w:lvl w:ilvl="7" w:tplc="675C9CDC">
      <w:numFmt w:val="bullet"/>
      <w:lvlText w:val="•"/>
      <w:lvlJc w:val="left"/>
      <w:pPr>
        <w:ind w:left="7058" w:hanging="261"/>
      </w:pPr>
      <w:rPr>
        <w:rFonts w:hint="default"/>
      </w:rPr>
    </w:lvl>
    <w:lvl w:ilvl="8" w:tplc="16B0D72C">
      <w:numFmt w:val="bullet"/>
      <w:lvlText w:val="•"/>
      <w:lvlJc w:val="left"/>
      <w:pPr>
        <w:ind w:left="7892" w:hanging="261"/>
      </w:pPr>
      <w:rPr>
        <w:rFonts w:hint="default"/>
      </w:rPr>
    </w:lvl>
  </w:abstractNum>
  <w:abstractNum w:abstractNumId="7">
    <w:nsid w:val="268045E4"/>
    <w:multiLevelType w:val="hybridMultilevel"/>
    <w:tmpl w:val="1AD830E0"/>
    <w:lvl w:ilvl="0" w:tplc="64A0CDAE">
      <w:start w:val="1"/>
      <w:numFmt w:val="decimal"/>
      <w:lvlText w:val="%1)"/>
      <w:lvlJc w:val="left"/>
      <w:pPr>
        <w:ind w:left="1227" w:hanging="259"/>
      </w:pPr>
      <w:rPr>
        <w:rFonts w:ascii="Times New Roman" w:eastAsia="Times New Roman" w:hAnsi="Times New Roman" w:hint="default"/>
        <w:b w:val="0"/>
        <w:bCs w:val="0"/>
        <w:i w:val="0"/>
        <w:iCs w:val="0"/>
        <w:w w:val="94"/>
        <w:sz w:val="25"/>
        <w:szCs w:val="25"/>
      </w:rPr>
    </w:lvl>
    <w:lvl w:ilvl="1" w:tplc="1D1CFBCE">
      <w:numFmt w:val="bullet"/>
      <w:lvlText w:val="•"/>
      <w:lvlJc w:val="left"/>
      <w:pPr>
        <w:ind w:left="2054" w:hanging="259"/>
      </w:pPr>
      <w:rPr>
        <w:rFonts w:hint="default"/>
      </w:rPr>
    </w:lvl>
    <w:lvl w:ilvl="2" w:tplc="AC2450DE">
      <w:numFmt w:val="bullet"/>
      <w:lvlText w:val="•"/>
      <w:lvlJc w:val="left"/>
      <w:pPr>
        <w:ind w:left="2888" w:hanging="259"/>
      </w:pPr>
      <w:rPr>
        <w:rFonts w:hint="default"/>
      </w:rPr>
    </w:lvl>
    <w:lvl w:ilvl="3" w:tplc="E9DC4416">
      <w:numFmt w:val="bullet"/>
      <w:lvlText w:val="•"/>
      <w:lvlJc w:val="left"/>
      <w:pPr>
        <w:ind w:left="3722" w:hanging="259"/>
      </w:pPr>
      <w:rPr>
        <w:rFonts w:hint="default"/>
      </w:rPr>
    </w:lvl>
    <w:lvl w:ilvl="4" w:tplc="906AD9EA">
      <w:numFmt w:val="bullet"/>
      <w:lvlText w:val="•"/>
      <w:lvlJc w:val="left"/>
      <w:pPr>
        <w:ind w:left="4556" w:hanging="259"/>
      </w:pPr>
      <w:rPr>
        <w:rFonts w:hint="default"/>
      </w:rPr>
    </w:lvl>
    <w:lvl w:ilvl="5" w:tplc="A8A8B53E">
      <w:numFmt w:val="bullet"/>
      <w:lvlText w:val="•"/>
      <w:lvlJc w:val="left"/>
      <w:pPr>
        <w:ind w:left="5390" w:hanging="259"/>
      </w:pPr>
      <w:rPr>
        <w:rFonts w:hint="default"/>
      </w:rPr>
    </w:lvl>
    <w:lvl w:ilvl="6" w:tplc="916C743C">
      <w:numFmt w:val="bullet"/>
      <w:lvlText w:val="•"/>
      <w:lvlJc w:val="left"/>
      <w:pPr>
        <w:ind w:left="6224" w:hanging="259"/>
      </w:pPr>
      <w:rPr>
        <w:rFonts w:hint="default"/>
      </w:rPr>
    </w:lvl>
    <w:lvl w:ilvl="7" w:tplc="A2426698">
      <w:numFmt w:val="bullet"/>
      <w:lvlText w:val="•"/>
      <w:lvlJc w:val="left"/>
      <w:pPr>
        <w:ind w:left="7058" w:hanging="259"/>
      </w:pPr>
      <w:rPr>
        <w:rFonts w:hint="default"/>
      </w:rPr>
    </w:lvl>
    <w:lvl w:ilvl="8" w:tplc="3C4A48B2">
      <w:numFmt w:val="bullet"/>
      <w:lvlText w:val="•"/>
      <w:lvlJc w:val="left"/>
      <w:pPr>
        <w:ind w:left="7892" w:hanging="259"/>
      </w:pPr>
      <w:rPr>
        <w:rFonts w:hint="default"/>
      </w:rPr>
    </w:lvl>
  </w:abstractNum>
  <w:abstractNum w:abstractNumId="8">
    <w:nsid w:val="27C320D9"/>
    <w:multiLevelType w:val="hybridMultilevel"/>
    <w:tmpl w:val="AB8C8D62"/>
    <w:lvl w:ilvl="0" w:tplc="4EE88A2C">
      <w:start w:val="2"/>
      <w:numFmt w:val="decimal"/>
      <w:lvlText w:val="%1)"/>
      <w:lvlJc w:val="left"/>
      <w:pPr>
        <w:ind w:left="116" w:hanging="261"/>
      </w:pPr>
      <w:rPr>
        <w:rFonts w:ascii="Times New Roman" w:eastAsia="Times New Roman" w:hAnsi="Times New Roman" w:hint="default"/>
        <w:b w:val="0"/>
        <w:bCs w:val="0"/>
        <w:i w:val="0"/>
        <w:iCs w:val="0"/>
        <w:w w:val="94"/>
        <w:sz w:val="25"/>
        <w:szCs w:val="25"/>
      </w:rPr>
    </w:lvl>
    <w:lvl w:ilvl="1" w:tplc="1A08ECCA">
      <w:numFmt w:val="bullet"/>
      <w:lvlText w:val="•"/>
      <w:lvlJc w:val="left"/>
      <w:pPr>
        <w:ind w:left="1064" w:hanging="261"/>
      </w:pPr>
      <w:rPr>
        <w:rFonts w:hint="default"/>
      </w:rPr>
    </w:lvl>
    <w:lvl w:ilvl="2" w:tplc="BB5ADDB6">
      <w:numFmt w:val="bullet"/>
      <w:lvlText w:val="•"/>
      <w:lvlJc w:val="left"/>
      <w:pPr>
        <w:ind w:left="2008" w:hanging="261"/>
      </w:pPr>
      <w:rPr>
        <w:rFonts w:hint="default"/>
      </w:rPr>
    </w:lvl>
    <w:lvl w:ilvl="3" w:tplc="2A265E66">
      <w:numFmt w:val="bullet"/>
      <w:lvlText w:val="•"/>
      <w:lvlJc w:val="left"/>
      <w:pPr>
        <w:ind w:left="2952" w:hanging="261"/>
      </w:pPr>
      <w:rPr>
        <w:rFonts w:hint="default"/>
      </w:rPr>
    </w:lvl>
    <w:lvl w:ilvl="4" w:tplc="EC0AE914">
      <w:numFmt w:val="bullet"/>
      <w:lvlText w:val="•"/>
      <w:lvlJc w:val="left"/>
      <w:pPr>
        <w:ind w:left="3896" w:hanging="261"/>
      </w:pPr>
      <w:rPr>
        <w:rFonts w:hint="default"/>
      </w:rPr>
    </w:lvl>
    <w:lvl w:ilvl="5" w:tplc="2E92001E">
      <w:numFmt w:val="bullet"/>
      <w:lvlText w:val="•"/>
      <w:lvlJc w:val="left"/>
      <w:pPr>
        <w:ind w:left="4840" w:hanging="261"/>
      </w:pPr>
      <w:rPr>
        <w:rFonts w:hint="default"/>
      </w:rPr>
    </w:lvl>
    <w:lvl w:ilvl="6" w:tplc="D6AAB980">
      <w:numFmt w:val="bullet"/>
      <w:lvlText w:val="•"/>
      <w:lvlJc w:val="left"/>
      <w:pPr>
        <w:ind w:left="5784" w:hanging="261"/>
      </w:pPr>
      <w:rPr>
        <w:rFonts w:hint="default"/>
      </w:rPr>
    </w:lvl>
    <w:lvl w:ilvl="7" w:tplc="0A8E6F60">
      <w:numFmt w:val="bullet"/>
      <w:lvlText w:val="•"/>
      <w:lvlJc w:val="left"/>
      <w:pPr>
        <w:ind w:left="6728" w:hanging="261"/>
      </w:pPr>
      <w:rPr>
        <w:rFonts w:hint="default"/>
      </w:rPr>
    </w:lvl>
    <w:lvl w:ilvl="8" w:tplc="42A8A114">
      <w:numFmt w:val="bullet"/>
      <w:lvlText w:val="•"/>
      <w:lvlJc w:val="left"/>
      <w:pPr>
        <w:ind w:left="7672" w:hanging="261"/>
      </w:pPr>
      <w:rPr>
        <w:rFonts w:hint="default"/>
      </w:rPr>
    </w:lvl>
  </w:abstractNum>
  <w:abstractNum w:abstractNumId="9">
    <w:nsid w:val="31A94E91"/>
    <w:multiLevelType w:val="hybridMultilevel"/>
    <w:tmpl w:val="C73CD35E"/>
    <w:lvl w:ilvl="0" w:tplc="69E61E06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hint="default"/>
        <w:b w:val="0"/>
        <w:bCs w:val="0"/>
        <w:i w:val="0"/>
        <w:iCs w:val="0"/>
        <w:w w:val="92"/>
        <w:sz w:val="25"/>
        <w:szCs w:val="25"/>
      </w:rPr>
    </w:lvl>
    <w:lvl w:ilvl="1" w:tplc="1D4082CA">
      <w:numFmt w:val="bullet"/>
      <w:lvlText w:val="•"/>
      <w:lvlJc w:val="left"/>
      <w:pPr>
        <w:ind w:left="1064" w:hanging="240"/>
      </w:pPr>
      <w:rPr>
        <w:rFonts w:hint="default"/>
      </w:rPr>
    </w:lvl>
    <w:lvl w:ilvl="2" w:tplc="1D3AAEE6">
      <w:numFmt w:val="bullet"/>
      <w:lvlText w:val="•"/>
      <w:lvlJc w:val="left"/>
      <w:pPr>
        <w:ind w:left="2008" w:hanging="240"/>
      </w:pPr>
      <w:rPr>
        <w:rFonts w:hint="default"/>
      </w:rPr>
    </w:lvl>
    <w:lvl w:ilvl="3" w:tplc="4A10CDE8">
      <w:numFmt w:val="bullet"/>
      <w:lvlText w:val="•"/>
      <w:lvlJc w:val="left"/>
      <w:pPr>
        <w:ind w:left="2952" w:hanging="240"/>
      </w:pPr>
      <w:rPr>
        <w:rFonts w:hint="default"/>
      </w:rPr>
    </w:lvl>
    <w:lvl w:ilvl="4" w:tplc="B3F4295C">
      <w:numFmt w:val="bullet"/>
      <w:lvlText w:val="•"/>
      <w:lvlJc w:val="left"/>
      <w:pPr>
        <w:ind w:left="3896" w:hanging="240"/>
      </w:pPr>
      <w:rPr>
        <w:rFonts w:hint="default"/>
      </w:rPr>
    </w:lvl>
    <w:lvl w:ilvl="5" w:tplc="FD7E7818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8F16C33E">
      <w:numFmt w:val="bullet"/>
      <w:lvlText w:val="•"/>
      <w:lvlJc w:val="left"/>
      <w:pPr>
        <w:ind w:left="5784" w:hanging="240"/>
      </w:pPr>
      <w:rPr>
        <w:rFonts w:hint="default"/>
      </w:rPr>
    </w:lvl>
    <w:lvl w:ilvl="7" w:tplc="D0721FB2">
      <w:numFmt w:val="bullet"/>
      <w:lvlText w:val="•"/>
      <w:lvlJc w:val="left"/>
      <w:pPr>
        <w:ind w:left="6728" w:hanging="240"/>
      </w:pPr>
      <w:rPr>
        <w:rFonts w:hint="default"/>
      </w:rPr>
    </w:lvl>
    <w:lvl w:ilvl="8" w:tplc="6404894E">
      <w:numFmt w:val="bullet"/>
      <w:lvlText w:val="•"/>
      <w:lvlJc w:val="left"/>
      <w:pPr>
        <w:ind w:left="7672" w:hanging="240"/>
      </w:pPr>
      <w:rPr>
        <w:rFonts w:hint="default"/>
      </w:rPr>
    </w:lvl>
  </w:abstractNum>
  <w:abstractNum w:abstractNumId="10">
    <w:nsid w:val="32D5638B"/>
    <w:multiLevelType w:val="hybridMultilevel"/>
    <w:tmpl w:val="2A7E75BA"/>
    <w:lvl w:ilvl="0" w:tplc="D6E6CB24">
      <w:numFmt w:val="bullet"/>
      <w:lvlText w:val="-"/>
      <w:lvlJc w:val="left"/>
      <w:pPr>
        <w:ind w:left="118" w:hanging="137"/>
      </w:pPr>
      <w:rPr>
        <w:rFonts w:ascii="Times New Roman" w:eastAsia="Times New Roman" w:hAnsi="Times New Roman" w:hint="default"/>
        <w:b w:val="0"/>
        <w:bCs w:val="0"/>
        <w:i w:val="0"/>
        <w:iCs w:val="0"/>
        <w:w w:val="96"/>
        <w:sz w:val="25"/>
        <w:szCs w:val="25"/>
      </w:rPr>
    </w:lvl>
    <w:lvl w:ilvl="1" w:tplc="A1B4F0B8">
      <w:numFmt w:val="bullet"/>
      <w:lvlText w:val="•"/>
      <w:lvlJc w:val="left"/>
      <w:pPr>
        <w:ind w:left="1064" w:hanging="137"/>
      </w:pPr>
      <w:rPr>
        <w:rFonts w:hint="default"/>
      </w:rPr>
    </w:lvl>
    <w:lvl w:ilvl="2" w:tplc="4CA25194">
      <w:numFmt w:val="bullet"/>
      <w:lvlText w:val="•"/>
      <w:lvlJc w:val="left"/>
      <w:pPr>
        <w:ind w:left="2008" w:hanging="137"/>
      </w:pPr>
      <w:rPr>
        <w:rFonts w:hint="default"/>
      </w:rPr>
    </w:lvl>
    <w:lvl w:ilvl="3" w:tplc="08AE3878">
      <w:numFmt w:val="bullet"/>
      <w:lvlText w:val="•"/>
      <w:lvlJc w:val="left"/>
      <w:pPr>
        <w:ind w:left="2952" w:hanging="137"/>
      </w:pPr>
      <w:rPr>
        <w:rFonts w:hint="default"/>
      </w:rPr>
    </w:lvl>
    <w:lvl w:ilvl="4" w:tplc="A1F4BB10">
      <w:numFmt w:val="bullet"/>
      <w:lvlText w:val="•"/>
      <w:lvlJc w:val="left"/>
      <w:pPr>
        <w:ind w:left="3896" w:hanging="137"/>
      </w:pPr>
      <w:rPr>
        <w:rFonts w:hint="default"/>
      </w:rPr>
    </w:lvl>
    <w:lvl w:ilvl="5" w:tplc="CB366FAC">
      <w:numFmt w:val="bullet"/>
      <w:lvlText w:val="•"/>
      <w:lvlJc w:val="left"/>
      <w:pPr>
        <w:ind w:left="4840" w:hanging="137"/>
      </w:pPr>
      <w:rPr>
        <w:rFonts w:hint="default"/>
      </w:rPr>
    </w:lvl>
    <w:lvl w:ilvl="6" w:tplc="B4E06ECC">
      <w:numFmt w:val="bullet"/>
      <w:lvlText w:val="•"/>
      <w:lvlJc w:val="left"/>
      <w:pPr>
        <w:ind w:left="5784" w:hanging="137"/>
      </w:pPr>
      <w:rPr>
        <w:rFonts w:hint="default"/>
      </w:rPr>
    </w:lvl>
    <w:lvl w:ilvl="7" w:tplc="19D2E21A">
      <w:numFmt w:val="bullet"/>
      <w:lvlText w:val="•"/>
      <w:lvlJc w:val="left"/>
      <w:pPr>
        <w:ind w:left="6728" w:hanging="137"/>
      </w:pPr>
      <w:rPr>
        <w:rFonts w:hint="default"/>
      </w:rPr>
    </w:lvl>
    <w:lvl w:ilvl="8" w:tplc="976C8EDA">
      <w:numFmt w:val="bullet"/>
      <w:lvlText w:val="•"/>
      <w:lvlJc w:val="left"/>
      <w:pPr>
        <w:ind w:left="7672" w:hanging="137"/>
      </w:pPr>
      <w:rPr>
        <w:rFonts w:hint="default"/>
      </w:rPr>
    </w:lvl>
  </w:abstractNum>
  <w:abstractNum w:abstractNumId="11">
    <w:nsid w:val="569B3F5B"/>
    <w:multiLevelType w:val="hybridMultilevel"/>
    <w:tmpl w:val="9B908A02"/>
    <w:lvl w:ilvl="0" w:tplc="EF6EEFB2">
      <w:start w:val="1"/>
      <w:numFmt w:val="decimal"/>
      <w:lvlText w:val="%1)"/>
      <w:lvlJc w:val="left"/>
      <w:pPr>
        <w:ind w:left="115" w:hanging="261"/>
      </w:pPr>
      <w:rPr>
        <w:rFonts w:ascii="Times New Roman" w:eastAsia="Times New Roman" w:hAnsi="Times New Roman" w:hint="default"/>
        <w:b w:val="0"/>
        <w:bCs w:val="0"/>
        <w:i w:val="0"/>
        <w:iCs w:val="0"/>
        <w:w w:val="91"/>
        <w:sz w:val="25"/>
        <w:szCs w:val="25"/>
      </w:rPr>
    </w:lvl>
    <w:lvl w:ilvl="1" w:tplc="409ABA5C">
      <w:numFmt w:val="bullet"/>
      <w:lvlText w:val="•"/>
      <w:lvlJc w:val="left"/>
      <w:pPr>
        <w:ind w:left="1064" w:hanging="261"/>
      </w:pPr>
      <w:rPr>
        <w:rFonts w:hint="default"/>
      </w:rPr>
    </w:lvl>
    <w:lvl w:ilvl="2" w:tplc="0D4EC794">
      <w:numFmt w:val="bullet"/>
      <w:lvlText w:val="•"/>
      <w:lvlJc w:val="left"/>
      <w:pPr>
        <w:ind w:left="2008" w:hanging="261"/>
      </w:pPr>
      <w:rPr>
        <w:rFonts w:hint="default"/>
      </w:rPr>
    </w:lvl>
    <w:lvl w:ilvl="3" w:tplc="F50EDFA2">
      <w:numFmt w:val="bullet"/>
      <w:lvlText w:val="•"/>
      <w:lvlJc w:val="left"/>
      <w:pPr>
        <w:ind w:left="2952" w:hanging="261"/>
      </w:pPr>
      <w:rPr>
        <w:rFonts w:hint="default"/>
      </w:rPr>
    </w:lvl>
    <w:lvl w:ilvl="4" w:tplc="FFFC0E6A">
      <w:numFmt w:val="bullet"/>
      <w:lvlText w:val="•"/>
      <w:lvlJc w:val="left"/>
      <w:pPr>
        <w:ind w:left="3896" w:hanging="261"/>
      </w:pPr>
      <w:rPr>
        <w:rFonts w:hint="default"/>
      </w:rPr>
    </w:lvl>
    <w:lvl w:ilvl="5" w:tplc="63BE0408">
      <w:numFmt w:val="bullet"/>
      <w:lvlText w:val="•"/>
      <w:lvlJc w:val="left"/>
      <w:pPr>
        <w:ind w:left="4840" w:hanging="261"/>
      </w:pPr>
      <w:rPr>
        <w:rFonts w:hint="default"/>
      </w:rPr>
    </w:lvl>
    <w:lvl w:ilvl="6" w:tplc="F0A80C80">
      <w:numFmt w:val="bullet"/>
      <w:lvlText w:val="•"/>
      <w:lvlJc w:val="left"/>
      <w:pPr>
        <w:ind w:left="5784" w:hanging="261"/>
      </w:pPr>
      <w:rPr>
        <w:rFonts w:hint="default"/>
      </w:rPr>
    </w:lvl>
    <w:lvl w:ilvl="7" w:tplc="0DA82FE0">
      <w:numFmt w:val="bullet"/>
      <w:lvlText w:val="•"/>
      <w:lvlJc w:val="left"/>
      <w:pPr>
        <w:ind w:left="6728" w:hanging="261"/>
      </w:pPr>
      <w:rPr>
        <w:rFonts w:hint="default"/>
      </w:rPr>
    </w:lvl>
    <w:lvl w:ilvl="8" w:tplc="2196C474">
      <w:numFmt w:val="bullet"/>
      <w:lvlText w:val="•"/>
      <w:lvlJc w:val="left"/>
      <w:pPr>
        <w:ind w:left="7672" w:hanging="261"/>
      </w:pPr>
      <w:rPr>
        <w:rFonts w:hint="default"/>
      </w:rPr>
    </w:lvl>
  </w:abstractNum>
  <w:abstractNum w:abstractNumId="12">
    <w:nsid w:val="67C24A85"/>
    <w:multiLevelType w:val="multilevel"/>
    <w:tmpl w:val="892AB3EA"/>
    <w:lvl w:ilvl="0">
      <w:start w:val="1"/>
      <w:numFmt w:val="decimal"/>
      <w:lvlText w:val="%1."/>
      <w:lvlJc w:val="left"/>
      <w:pPr>
        <w:ind w:left="118" w:hanging="242"/>
      </w:pPr>
      <w:rPr>
        <w:rFonts w:ascii="Times New Roman" w:eastAsia="Times New Roman" w:hAnsi="Times New Roman" w:hint="default"/>
        <w:b w:val="0"/>
        <w:bCs w:val="0"/>
        <w:i w:val="0"/>
        <w:iCs w:val="0"/>
        <w:w w:val="92"/>
        <w:sz w:val="25"/>
        <w:szCs w:val="25"/>
      </w:rPr>
    </w:lvl>
    <w:lvl w:ilvl="1">
      <w:start w:val="1"/>
      <w:numFmt w:val="decimal"/>
      <w:lvlText w:val="%1.%2."/>
      <w:lvlJc w:val="left"/>
      <w:pPr>
        <w:ind w:left="1386" w:hanging="419"/>
      </w:pPr>
      <w:rPr>
        <w:rFonts w:ascii="Times New Roman" w:eastAsia="Times New Roman" w:hAnsi="Times New Roman" w:hint="default"/>
        <w:b w:val="0"/>
        <w:bCs w:val="0"/>
        <w:i w:val="0"/>
        <w:iCs w:val="0"/>
        <w:w w:val="92"/>
        <w:sz w:val="25"/>
        <w:szCs w:val="25"/>
      </w:rPr>
    </w:lvl>
    <w:lvl w:ilvl="2">
      <w:numFmt w:val="bullet"/>
      <w:lvlText w:val="•"/>
      <w:lvlJc w:val="left"/>
      <w:pPr>
        <w:ind w:left="2288" w:hanging="419"/>
      </w:pPr>
      <w:rPr>
        <w:rFonts w:hint="default"/>
      </w:rPr>
    </w:lvl>
    <w:lvl w:ilvl="3">
      <w:numFmt w:val="bullet"/>
      <w:lvlText w:val="•"/>
      <w:lvlJc w:val="left"/>
      <w:pPr>
        <w:ind w:left="3197" w:hanging="419"/>
      </w:pPr>
      <w:rPr>
        <w:rFonts w:hint="default"/>
      </w:rPr>
    </w:lvl>
    <w:lvl w:ilvl="4">
      <w:numFmt w:val="bullet"/>
      <w:lvlText w:val="•"/>
      <w:lvlJc w:val="left"/>
      <w:pPr>
        <w:ind w:left="4106" w:hanging="419"/>
      </w:pPr>
      <w:rPr>
        <w:rFonts w:hint="default"/>
      </w:rPr>
    </w:lvl>
    <w:lvl w:ilvl="5">
      <w:numFmt w:val="bullet"/>
      <w:lvlText w:val="•"/>
      <w:lvlJc w:val="left"/>
      <w:pPr>
        <w:ind w:left="5015" w:hanging="419"/>
      </w:pPr>
      <w:rPr>
        <w:rFonts w:hint="default"/>
      </w:rPr>
    </w:lvl>
    <w:lvl w:ilvl="6">
      <w:numFmt w:val="bullet"/>
      <w:lvlText w:val="•"/>
      <w:lvlJc w:val="left"/>
      <w:pPr>
        <w:ind w:left="5924" w:hanging="419"/>
      </w:pPr>
      <w:rPr>
        <w:rFonts w:hint="default"/>
      </w:rPr>
    </w:lvl>
    <w:lvl w:ilvl="7">
      <w:numFmt w:val="bullet"/>
      <w:lvlText w:val="•"/>
      <w:lvlJc w:val="left"/>
      <w:pPr>
        <w:ind w:left="6833" w:hanging="419"/>
      </w:pPr>
      <w:rPr>
        <w:rFonts w:hint="default"/>
      </w:rPr>
    </w:lvl>
    <w:lvl w:ilvl="8">
      <w:numFmt w:val="bullet"/>
      <w:lvlText w:val="•"/>
      <w:lvlJc w:val="left"/>
      <w:pPr>
        <w:ind w:left="7742" w:hanging="419"/>
      </w:pPr>
      <w:rPr>
        <w:rFonts w:hint="default"/>
      </w:rPr>
    </w:lvl>
  </w:abstractNum>
  <w:abstractNum w:abstractNumId="13">
    <w:nsid w:val="6C7919A7"/>
    <w:multiLevelType w:val="hybridMultilevel"/>
    <w:tmpl w:val="B7F49B64"/>
    <w:lvl w:ilvl="0" w:tplc="F88CA9C4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hint="default"/>
        <w:b w:val="0"/>
        <w:bCs w:val="0"/>
        <w:i w:val="0"/>
        <w:iCs w:val="0"/>
        <w:w w:val="92"/>
        <w:sz w:val="25"/>
        <w:szCs w:val="25"/>
      </w:rPr>
    </w:lvl>
    <w:lvl w:ilvl="1" w:tplc="685AD72E">
      <w:numFmt w:val="bullet"/>
      <w:lvlText w:val="•"/>
      <w:lvlJc w:val="left"/>
      <w:pPr>
        <w:ind w:left="1064" w:hanging="240"/>
      </w:pPr>
      <w:rPr>
        <w:rFonts w:hint="default"/>
      </w:rPr>
    </w:lvl>
    <w:lvl w:ilvl="2" w:tplc="8F264136">
      <w:numFmt w:val="bullet"/>
      <w:lvlText w:val="•"/>
      <w:lvlJc w:val="left"/>
      <w:pPr>
        <w:ind w:left="2008" w:hanging="240"/>
      </w:pPr>
      <w:rPr>
        <w:rFonts w:hint="default"/>
      </w:rPr>
    </w:lvl>
    <w:lvl w:ilvl="3" w:tplc="022475F4">
      <w:numFmt w:val="bullet"/>
      <w:lvlText w:val="•"/>
      <w:lvlJc w:val="left"/>
      <w:pPr>
        <w:ind w:left="2952" w:hanging="240"/>
      </w:pPr>
      <w:rPr>
        <w:rFonts w:hint="default"/>
      </w:rPr>
    </w:lvl>
    <w:lvl w:ilvl="4" w:tplc="A5122384">
      <w:numFmt w:val="bullet"/>
      <w:lvlText w:val="•"/>
      <w:lvlJc w:val="left"/>
      <w:pPr>
        <w:ind w:left="3896" w:hanging="240"/>
      </w:pPr>
      <w:rPr>
        <w:rFonts w:hint="default"/>
      </w:rPr>
    </w:lvl>
    <w:lvl w:ilvl="5" w:tplc="F89C31AE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4ED0FFB8">
      <w:numFmt w:val="bullet"/>
      <w:lvlText w:val="•"/>
      <w:lvlJc w:val="left"/>
      <w:pPr>
        <w:ind w:left="5784" w:hanging="240"/>
      </w:pPr>
      <w:rPr>
        <w:rFonts w:hint="default"/>
      </w:rPr>
    </w:lvl>
    <w:lvl w:ilvl="7" w:tplc="BFDA90AA">
      <w:numFmt w:val="bullet"/>
      <w:lvlText w:val="•"/>
      <w:lvlJc w:val="left"/>
      <w:pPr>
        <w:ind w:left="6728" w:hanging="240"/>
      </w:pPr>
      <w:rPr>
        <w:rFonts w:hint="default"/>
      </w:rPr>
    </w:lvl>
    <w:lvl w:ilvl="8" w:tplc="49280EC4">
      <w:numFmt w:val="bullet"/>
      <w:lvlText w:val="•"/>
      <w:lvlJc w:val="left"/>
      <w:pPr>
        <w:ind w:left="7672" w:hanging="240"/>
      </w:pPr>
      <w:rPr>
        <w:rFonts w:hint="default"/>
      </w:rPr>
    </w:lvl>
  </w:abstractNum>
  <w:abstractNum w:abstractNumId="14">
    <w:nsid w:val="72BD1558"/>
    <w:multiLevelType w:val="hybridMultilevel"/>
    <w:tmpl w:val="084233DE"/>
    <w:lvl w:ilvl="0" w:tplc="33989F0C">
      <w:start w:val="1"/>
      <w:numFmt w:val="decimal"/>
      <w:lvlText w:val="%1)"/>
      <w:lvlJc w:val="left"/>
      <w:pPr>
        <w:ind w:left="115" w:hanging="261"/>
      </w:pPr>
      <w:rPr>
        <w:rFonts w:ascii="Times New Roman" w:eastAsia="Times New Roman" w:hAnsi="Times New Roman" w:hint="default"/>
        <w:b w:val="0"/>
        <w:bCs w:val="0"/>
        <w:i w:val="0"/>
        <w:iCs w:val="0"/>
        <w:w w:val="91"/>
        <w:sz w:val="25"/>
        <w:szCs w:val="25"/>
      </w:rPr>
    </w:lvl>
    <w:lvl w:ilvl="1" w:tplc="0B6220EA">
      <w:numFmt w:val="bullet"/>
      <w:lvlText w:val="•"/>
      <w:lvlJc w:val="left"/>
      <w:pPr>
        <w:ind w:left="1064" w:hanging="261"/>
      </w:pPr>
      <w:rPr>
        <w:rFonts w:hint="default"/>
      </w:rPr>
    </w:lvl>
    <w:lvl w:ilvl="2" w:tplc="3B849A8E">
      <w:numFmt w:val="bullet"/>
      <w:lvlText w:val="•"/>
      <w:lvlJc w:val="left"/>
      <w:pPr>
        <w:ind w:left="2008" w:hanging="261"/>
      </w:pPr>
      <w:rPr>
        <w:rFonts w:hint="default"/>
      </w:rPr>
    </w:lvl>
    <w:lvl w:ilvl="3" w:tplc="CAA8249E">
      <w:numFmt w:val="bullet"/>
      <w:lvlText w:val="•"/>
      <w:lvlJc w:val="left"/>
      <w:pPr>
        <w:ind w:left="2952" w:hanging="261"/>
      </w:pPr>
      <w:rPr>
        <w:rFonts w:hint="default"/>
      </w:rPr>
    </w:lvl>
    <w:lvl w:ilvl="4" w:tplc="4254E85A">
      <w:numFmt w:val="bullet"/>
      <w:lvlText w:val="•"/>
      <w:lvlJc w:val="left"/>
      <w:pPr>
        <w:ind w:left="3896" w:hanging="261"/>
      </w:pPr>
      <w:rPr>
        <w:rFonts w:hint="default"/>
      </w:rPr>
    </w:lvl>
    <w:lvl w:ilvl="5" w:tplc="491C0A4E">
      <w:numFmt w:val="bullet"/>
      <w:lvlText w:val="•"/>
      <w:lvlJc w:val="left"/>
      <w:pPr>
        <w:ind w:left="4840" w:hanging="261"/>
      </w:pPr>
      <w:rPr>
        <w:rFonts w:hint="default"/>
      </w:rPr>
    </w:lvl>
    <w:lvl w:ilvl="6" w:tplc="8ECEDE68">
      <w:numFmt w:val="bullet"/>
      <w:lvlText w:val="•"/>
      <w:lvlJc w:val="left"/>
      <w:pPr>
        <w:ind w:left="5784" w:hanging="261"/>
      </w:pPr>
      <w:rPr>
        <w:rFonts w:hint="default"/>
      </w:rPr>
    </w:lvl>
    <w:lvl w:ilvl="7" w:tplc="DCCE555A">
      <w:numFmt w:val="bullet"/>
      <w:lvlText w:val="•"/>
      <w:lvlJc w:val="left"/>
      <w:pPr>
        <w:ind w:left="6728" w:hanging="261"/>
      </w:pPr>
      <w:rPr>
        <w:rFonts w:hint="default"/>
      </w:rPr>
    </w:lvl>
    <w:lvl w:ilvl="8" w:tplc="E97AADFC">
      <w:numFmt w:val="bullet"/>
      <w:lvlText w:val="•"/>
      <w:lvlJc w:val="left"/>
      <w:pPr>
        <w:ind w:left="7672" w:hanging="261"/>
      </w:pPr>
      <w:rPr>
        <w:rFonts w:hint="default"/>
      </w:rPr>
    </w:lvl>
  </w:abstractNum>
  <w:abstractNum w:abstractNumId="15">
    <w:nsid w:val="73BF3E58"/>
    <w:multiLevelType w:val="hybridMultilevel"/>
    <w:tmpl w:val="E95ACDEE"/>
    <w:lvl w:ilvl="0" w:tplc="987AF396">
      <w:start w:val="2"/>
      <w:numFmt w:val="upperRoman"/>
      <w:lvlText w:val="%1."/>
      <w:lvlJc w:val="left"/>
      <w:pPr>
        <w:ind w:left="1271" w:hanging="303"/>
      </w:pPr>
      <w:rPr>
        <w:rFonts w:ascii="Times New Roman" w:eastAsia="Times New Roman" w:hAnsi="Times New Roman" w:hint="default"/>
        <w:b/>
        <w:bCs/>
        <w:i w:val="0"/>
        <w:iCs w:val="0"/>
        <w:spacing w:val="-1"/>
        <w:w w:val="91"/>
        <w:sz w:val="25"/>
        <w:szCs w:val="25"/>
      </w:rPr>
    </w:lvl>
    <w:lvl w:ilvl="1" w:tplc="5B10DF4C">
      <w:start w:val="1"/>
      <w:numFmt w:val="decimal"/>
      <w:lvlText w:val="%2."/>
      <w:lvlJc w:val="left"/>
      <w:pPr>
        <w:ind w:left="115" w:hanging="242"/>
      </w:pPr>
      <w:rPr>
        <w:rFonts w:ascii="Times New Roman" w:eastAsia="Times New Roman" w:hAnsi="Times New Roman" w:hint="default"/>
        <w:b w:val="0"/>
        <w:bCs w:val="0"/>
        <w:i w:val="0"/>
        <w:iCs w:val="0"/>
        <w:w w:val="92"/>
        <w:sz w:val="25"/>
        <w:szCs w:val="25"/>
      </w:rPr>
    </w:lvl>
    <w:lvl w:ilvl="2" w:tplc="0164A664">
      <w:numFmt w:val="bullet"/>
      <w:lvlText w:val="•"/>
      <w:lvlJc w:val="left"/>
      <w:pPr>
        <w:ind w:left="2200" w:hanging="242"/>
      </w:pPr>
      <w:rPr>
        <w:rFonts w:hint="default"/>
      </w:rPr>
    </w:lvl>
    <w:lvl w:ilvl="3" w:tplc="F8D6E28E">
      <w:numFmt w:val="bullet"/>
      <w:lvlText w:val="•"/>
      <w:lvlJc w:val="left"/>
      <w:pPr>
        <w:ind w:left="3120" w:hanging="242"/>
      </w:pPr>
      <w:rPr>
        <w:rFonts w:hint="default"/>
      </w:rPr>
    </w:lvl>
    <w:lvl w:ilvl="4" w:tplc="21F4107E">
      <w:numFmt w:val="bullet"/>
      <w:lvlText w:val="•"/>
      <w:lvlJc w:val="left"/>
      <w:pPr>
        <w:ind w:left="4040" w:hanging="242"/>
      </w:pPr>
      <w:rPr>
        <w:rFonts w:hint="default"/>
      </w:rPr>
    </w:lvl>
    <w:lvl w:ilvl="5" w:tplc="F8DCBD24">
      <w:numFmt w:val="bullet"/>
      <w:lvlText w:val="•"/>
      <w:lvlJc w:val="left"/>
      <w:pPr>
        <w:ind w:left="4960" w:hanging="242"/>
      </w:pPr>
      <w:rPr>
        <w:rFonts w:hint="default"/>
      </w:rPr>
    </w:lvl>
    <w:lvl w:ilvl="6" w:tplc="7D48CF20">
      <w:numFmt w:val="bullet"/>
      <w:lvlText w:val="•"/>
      <w:lvlJc w:val="left"/>
      <w:pPr>
        <w:ind w:left="5880" w:hanging="242"/>
      </w:pPr>
      <w:rPr>
        <w:rFonts w:hint="default"/>
      </w:rPr>
    </w:lvl>
    <w:lvl w:ilvl="7" w:tplc="BC9EB038">
      <w:numFmt w:val="bullet"/>
      <w:lvlText w:val="•"/>
      <w:lvlJc w:val="left"/>
      <w:pPr>
        <w:ind w:left="6800" w:hanging="242"/>
      </w:pPr>
      <w:rPr>
        <w:rFonts w:hint="default"/>
      </w:rPr>
    </w:lvl>
    <w:lvl w:ilvl="8" w:tplc="EAB23724">
      <w:numFmt w:val="bullet"/>
      <w:lvlText w:val="•"/>
      <w:lvlJc w:val="left"/>
      <w:pPr>
        <w:ind w:left="7720" w:hanging="242"/>
      </w:pPr>
      <w:rPr>
        <w:rFonts w:hint="default"/>
      </w:rPr>
    </w:lvl>
  </w:abstractNum>
  <w:abstractNum w:abstractNumId="16">
    <w:nsid w:val="7A431CBA"/>
    <w:multiLevelType w:val="hybridMultilevel"/>
    <w:tmpl w:val="64B83B5C"/>
    <w:lvl w:ilvl="0" w:tplc="ACDE4632">
      <w:start w:val="1"/>
      <w:numFmt w:val="decimal"/>
      <w:lvlText w:val="%1)"/>
      <w:lvlJc w:val="left"/>
      <w:pPr>
        <w:ind w:left="1227" w:hanging="259"/>
      </w:pPr>
      <w:rPr>
        <w:rFonts w:ascii="Times New Roman" w:eastAsia="Times New Roman" w:hAnsi="Times New Roman" w:hint="default"/>
        <w:b w:val="0"/>
        <w:bCs w:val="0"/>
        <w:i w:val="0"/>
        <w:iCs w:val="0"/>
        <w:w w:val="91"/>
        <w:sz w:val="25"/>
        <w:szCs w:val="25"/>
      </w:rPr>
    </w:lvl>
    <w:lvl w:ilvl="1" w:tplc="52D4FE92">
      <w:numFmt w:val="bullet"/>
      <w:lvlText w:val="•"/>
      <w:lvlJc w:val="left"/>
      <w:pPr>
        <w:ind w:left="2054" w:hanging="259"/>
      </w:pPr>
      <w:rPr>
        <w:rFonts w:hint="default"/>
      </w:rPr>
    </w:lvl>
    <w:lvl w:ilvl="2" w:tplc="D2C6A876">
      <w:numFmt w:val="bullet"/>
      <w:lvlText w:val="•"/>
      <w:lvlJc w:val="left"/>
      <w:pPr>
        <w:ind w:left="2888" w:hanging="259"/>
      </w:pPr>
      <w:rPr>
        <w:rFonts w:hint="default"/>
      </w:rPr>
    </w:lvl>
    <w:lvl w:ilvl="3" w:tplc="4D0E838E">
      <w:numFmt w:val="bullet"/>
      <w:lvlText w:val="•"/>
      <w:lvlJc w:val="left"/>
      <w:pPr>
        <w:ind w:left="3722" w:hanging="259"/>
      </w:pPr>
      <w:rPr>
        <w:rFonts w:hint="default"/>
      </w:rPr>
    </w:lvl>
    <w:lvl w:ilvl="4" w:tplc="6BD41892">
      <w:numFmt w:val="bullet"/>
      <w:lvlText w:val="•"/>
      <w:lvlJc w:val="left"/>
      <w:pPr>
        <w:ind w:left="4556" w:hanging="259"/>
      </w:pPr>
      <w:rPr>
        <w:rFonts w:hint="default"/>
      </w:rPr>
    </w:lvl>
    <w:lvl w:ilvl="5" w:tplc="2214D3AE">
      <w:numFmt w:val="bullet"/>
      <w:lvlText w:val="•"/>
      <w:lvlJc w:val="left"/>
      <w:pPr>
        <w:ind w:left="5390" w:hanging="259"/>
      </w:pPr>
      <w:rPr>
        <w:rFonts w:hint="default"/>
      </w:rPr>
    </w:lvl>
    <w:lvl w:ilvl="6" w:tplc="52E0CE46">
      <w:numFmt w:val="bullet"/>
      <w:lvlText w:val="•"/>
      <w:lvlJc w:val="left"/>
      <w:pPr>
        <w:ind w:left="6224" w:hanging="259"/>
      </w:pPr>
      <w:rPr>
        <w:rFonts w:hint="default"/>
      </w:rPr>
    </w:lvl>
    <w:lvl w:ilvl="7" w:tplc="E69A2A68">
      <w:numFmt w:val="bullet"/>
      <w:lvlText w:val="•"/>
      <w:lvlJc w:val="left"/>
      <w:pPr>
        <w:ind w:left="7058" w:hanging="259"/>
      </w:pPr>
      <w:rPr>
        <w:rFonts w:hint="default"/>
      </w:rPr>
    </w:lvl>
    <w:lvl w:ilvl="8" w:tplc="4F501BC2">
      <w:numFmt w:val="bullet"/>
      <w:lvlText w:val="•"/>
      <w:lvlJc w:val="left"/>
      <w:pPr>
        <w:ind w:left="7892" w:hanging="259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6"/>
  </w:num>
  <w:num w:numId="5">
    <w:abstractNumId w:val="7"/>
  </w:num>
  <w:num w:numId="6">
    <w:abstractNumId w:val="3"/>
  </w:num>
  <w:num w:numId="7">
    <w:abstractNumId w:val="6"/>
  </w:num>
  <w:num w:numId="8">
    <w:abstractNumId w:val="10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 w:numId="13">
    <w:abstractNumId w:val="2"/>
  </w:num>
  <w:num w:numId="14">
    <w:abstractNumId w:val="9"/>
  </w:num>
  <w:num w:numId="15">
    <w:abstractNumId w:val="13"/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7B4"/>
    <w:rsid w:val="00002B2C"/>
    <w:rsid w:val="000B5846"/>
    <w:rsid w:val="00131153"/>
    <w:rsid w:val="001D5FBC"/>
    <w:rsid w:val="00267FF0"/>
    <w:rsid w:val="004F6C69"/>
    <w:rsid w:val="005B730C"/>
    <w:rsid w:val="007E5285"/>
    <w:rsid w:val="008207B4"/>
    <w:rsid w:val="008E635B"/>
    <w:rsid w:val="00A75C2D"/>
    <w:rsid w:val="00AF0CF7"/>
    <w:rsid w:val="00C1109A"/>
    <w:rsid w:val="00C71820"/>
    <w:rsid w:val="00D1410E"/>
    <w:rsid w:val="00D30243"/>
    <w:rsid w:val="00EF41F7"/>
    <w:rsid w:val="00EF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FF0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67FF0"/>
    <w:pPr>
      <w:ind w:left="1208" w:hanging="240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5846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267FF0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267FF0"/>
    <w:pPr>
      <w:ind w:left="118" w:firstLine="853"/>
    </w:pPr>
    <w:rPr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5846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267FF0"/>
    <w:pPr>
      <w:ind w:left="115" w:firstLine="853"/>
    </w:pPr>
  </w:style>
  <w:style w:type="paragraph" w:customStyle="1" w:styleId="TableParagraph">
    <w:name w:val="Table Paragraph"/>
    <w:basedOn w:val="Normal"/>
    <w:uiPriority w:val="99"/>
    <w:rsid w:val="00267FF0"/>
  </w:style>
  <w:style w:type="paragraph" w:styleId="NoSpacing">
    <w:name w:val="No Spacing"/>
    <w:uiPriority w:val="99"/>
    <w:qFormat/>
    <w:rsid w:val="00C71820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14</Pages>
  <Words>5122</Words>
  <Characters>29200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User01</cp:lastModifiedBy>
  <cp:revision>8</cp:revision>
  <cp:lastPrinted>2022-08-29T15:53:00Z</cp:lastPrinted>
  <dcterms:created xsi:type="dcterms:W3CDTF">2021-08-21T14:41:00Z</dcterms:created>
  <dcterms:modified xsi:type="dcterms:W3CDTF">2022-08-31T19:11:00Z</dcterms:modified>
</cp:coreProperties>
</file>