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A8" w:rsidRDefault="00BE47A8" w:rsidP="00975309">
      <w:pPr>
        <w:pStyle w:val="NoSpacing"/>
        <w:tabs>
          <w:tab w:val="left" w:pos="6983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</w:t>
      </w:r>
    </w:p>
    <w:p w:rsidR="00BE47A8" w:rsidRDefault="00BE47A8" w:rsidP="00975309">
      <w:pPr>
        <w:pStyle w:val="NoSpacing"/>
        <w:tabs>
          <w:tab w:val="left" w:pos="6983"/>
        </w:tabs>
        <w:jc w:val="right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  <w:spacing w:val="-4"/>
        </w:rPr>
        <w:t>приказу  № 76    от 08.04.</w:t>
      </w:r>
      <w:r>
        <w:rPr>
          <w:rFonts w:ascii="Times New Roman" w:hAnsi="Times New Roman" w:cs="Times New Roman"/>
          <w:spacing w:val="-7"/>
        </w:rPr>
        <w:t>2019 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 </w:t>
      </w:r>
    </w:p>
    <w:p w:rsidR="00BE47A8" w:rsidRPr="00E86B0F" w:rsidRDefault="00BE47A8" w:rsidP="00975309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FC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«Дорожная карта»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Pr="00E86B0F">
        <w:rPr>
          <w:rFonts w:ascii="Times New Roman" w:hAnsi="Times New Roman" w:cs="Times New Roman"/>
          <w:b/>
          <w:bCs/>
          <w:sz w:val="28"/>
          <w:szCs w:val="28"/>
        </w:rPr>
        <w:t xml:space="preserve">созданию и функционированию </w:t>
      </w:r>
    </w:p>
    <w:p w:rsidR="00BE47A8" w:rsidRPr="006C7181" w:rsidRDefault="00BE47A8" w:rsidP="00975309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B0F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86B0F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цифрового и гуманитарного профилей «Точка роста»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МБОУ Тамбовская СОШ</w:t>
      </w:r>
    </w:p>
    <w:tbl>
      <w:tblPr>
        <w:tblW w:w="487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0"/>
        <w:gridCol w:w="5155"/>
        <w:gridCol w:w="2658"/>
        <w:gridCol w:w="2576"/>
        <w:gridCol w:w="1792"/>
        <w:gridCol w:w="6"/>
        <w:gridCol w:w="1439"/>
      </w:tblGrid>
      <w:tr w:rsidR="00BE47A8" w:rsidRPr="003666A3">
        <w:trPr>
          <w:cantSplit/>
          <w:trHeight w:val="434"/>
        </w:trPr>
        <w:tc>
          <w:tcPr>
            <w:tcW w:w="361" w:type="pct"/>
            <w:vMerge w:val="restart"/>
            <w:vAlign w:val="center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55" w:type="pct"/>
            <w:vMerge w:val="restart"/>
            <w:vAlign w:val="center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контрольных событий по выполнению основных этапов реализации мероприятия</w:t>
            </w:r>
          </w:p>
        </w:tc>
        <w:tc>
          <w:tcPr>
            <w:tcW w:w="905" w:type="pct"/>
            <w:vMerge w:val="restart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(ФИО, должность)</w:t>
            </w:r>
          </w:p>
        </w:tc>
        <w:tc>
          <w:tcPr>
            <w:tcW w:w="877" w:type="pct"/>
            <w:vMerge w:val="restart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1102" w:type="pct"/>
            <w:gridSpan w:val="3"/>
            <w:vAlign w:val="center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выполнения</w:t>
            </w: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Merge/>
            <w:vAlign w:val="center"/>
          </w:tcPr>
          <w:p w:rsidR="00BE47A8" w:rsidRPr="003666A3" w:rsidRDefault="00BE47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pct"/>
            <w:vMerge/>
            <w:vAlign w:val="center"/>
          </w:tcPr>
          <w:p w:rsidR="00BE47A8" w:rsidRPr="003666A3" w:rsidRDefault="00BE47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vMerge/>
            <w:vAlign w:val="center"/>
          </w:tcPr>
          <w:p w:rsidR="00BE47A8" w:rsidRPr="003666A3" w:rsidRDefault="00BE47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vMerge/>
            <w:vAlign w:val="center"/>
          </w:tcPr>
          <w:p w:rsidR="00BE47A8" w:rsidRPr="003666A3" w:rsidRDefault="00BE47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</w:t>
            </w:r>
          </w:p>
        </w:tc>
        <w:tc>
          <w:tcPr>
            <w:tcW w:w="490" w:type="pct"/>
            <w:vAlign w:val="center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окончания</w:t>
            </w: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Align w:val="center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pct"/>
            <w:vAlign w:val="center"/>
          </w:tcPr>
          <w:p w:rsidR="00BE47A8" w:rsidRPr="00572DDC" w:rsidRDefault="00BE47A8" w:rsidP="00AA32AC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  <w:t>Определение координаторов</w:t>
            </w:r>
            <w:r w:rsidRPr="00AA32AC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  <w:t xml:space="preserve"> соз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  <w:t>дания и функционирования Центра</w:t>
            </w:r>
            <w:r w:rsidRPr="00AA32AC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905" w:type="pct"/>
          </w:tcPr>
          <w:p w:rsidR="00BE47A8" w:rsidRDefault="00BE47A8" w:rsidP="00AA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Фризоргер О.В.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заместитель начальника отдела образования Администрации Тамбовского района</w:t>
            </w:r>
          </w:p>
          <w:p w:rsidR="00BE47A8" w:rsidRDefault="00BE47A8" w:rsidP="00AA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И.А., директор</w:t>
            </w:r>
          </w:p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</w:tcPr>
          <w:p w:rsidR="00BE47A8" w:rsidRPr="002F117E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Локальные акты</w:t>
            </w:r>
          </w:p>
        </w:tc>
        <w:tc>
          <w:tcPr>
            <w:tcW w:w="612" w:type="pct"/>
            <w:gridSpan w:val="2"/>
            <w:vAlign w:val="center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90" w:type="pct"/>
            <w:vAlign w:val="center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Align w:val="center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5" w:type="pct"/>
            <w:vAlign w:val="center"/>
          </w:tcPr>
          <w:p w:rsidR="00BE47A8" w:rsidRPr="00572DDC" w:rsidRDefault="00BE47A8" w:rsidP="00AA32AC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Утверждение медиаплана информационного сопровождения создания и функционирования Центр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а</w:t>
            </w:r>
          </w:p>
        </w:tc>
        <w:tc>
          <w:tcPr>
            <w:tcW w:w="905" w:type="pct"/>
          </w:tcPr>
          <w:p w:rsidR="00BE47A8" w:rsidRDefault="00BE47A8" w:rsidP="00AA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И.А., директор</w:t>
            </w:r>
          </w:p>
          <w:p w:rsidR="00BE47A8" w:rsidRPr="003666A3" w:rsidRDefault="00BE47A8" w:rsidP="00CA0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Баранова О.Б.,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877" w:type="pct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Локальные акты</w:t>
            </w:r>
          </w:p>
        </w:tc>
        <w:tc>
          <w:tcPr>
            <w:tcW w:w="612" w:type="pct"/>
            <w:gridSpan w:val="2"/>
            <w:vAlign w:val="center"/>
          </w:tcPr>
          <w:p w:rsidR="00BE47A8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90" w:type="pct"/>
            <w:vAlign w:val="center"/>
          </w:tcPr>
          <w:p w:rsidR="00BE47A8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Align w:val="center"/>
          </w:tcPr>
          <w:p w:rsidR="00BE47A8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5" w:type="pct"/>
            <w:vAlign w:val="center"/>
          </w:tcPr>
          <w:p w:rsidR="00BE47A8" w:rsidRPr="00572DDC" w:rsidRDefault="00BE47A8" w:rsidP="00550209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Согласование </w:t>
            </w: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и утверждение 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дизайн-проекта Центр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а</w:t>
            </w:r>
          </w:p>
        </w:tc>
        <w:tc>
          <w:tcPr>
            <w:tcW w:w="905" w:type="pct"/>
          </w:tcPr>
          <w:p w:rsidR="00BE47A8" w:rsidRDefault="00BE47A8" w:rsidP="00AA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И.А., директор</w:t>
            </w:r>
          </w:p>
          <w:p w:rsidR="00BE47A8" w:rsidRDefault="00BE47A8" w:rsidP="00AA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Ашуркова Ю.Л., </w:t>
            </w: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877" w:type="pct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окальный</w:t>
            </w:r>
            <w:r w:rsidRPr="002F1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</w:t>
            </w:r>
          </w:p>
        </w:tc>
        <w:tc>
          <w:tcPr>
            <w:tcW w:w="612" w:type="pct"/>
            <w:gridSpan w:val="2"/>
            <w:vAlign w:val="center"/>
          </w:tcPr>
          <w:p w:rsidR="00BE47A8" w:rsidRDefault="00BE47A8" w:rsidP="00750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90" w:type="pct"/>
            <w:vAlign w:val="center"/>
          </w:tcPr>
          <w:p w:rsidR="00BE47A8" w:rsidRDefault="00BE47A8" w:rsidP="00750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Align w:val="center"/>
          </w:tcPr>
          <w:p w:rsidR="00BE47A8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5" w:type="pct"/>
            <w:vAlign w:val="center"/>
          </w:tcPr>
          <w:p w:rsidR="00BE47A8" w:rsidRPr="00572DDC" w:rsidRDefault="00BE47A8" w:rsidP="00550209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Согласование проект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ов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зонирования Центр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а</w:t>
            </w:r>
          </w:p>
        </w:tc>
        <w:tc>
          <w:tcPr>
            <w:tcW w:w="905" w:type="pct"/>
          </w:tcPr>
          <w:p w:rsidR="00BE47A8" w:rsidRDefault="00BE47A8" w:rsidP="007E3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И.А., директор</w:t>
            </w:r>
          </w:p>
          <w:p w:rsidR="00BE47A8" w:rsidRDefault="00BE47A8" w:rsidP="007E3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Ашуркова Ю.Л., </w:t>
            </w: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877" w:type="pct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окальный</w:t>
            </w:r>
            <w:r w:rsidRPr="002F1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</w:t>
            </w:r>
          </w:p>
        </w:tc>
        <w:tc>
          <w:tcPr>
            <w:tcW w:w="612" w:type="pct"/>
            <w:gridSpan w:val="2"/>
            <w:vAlign w:val="center"/>
          </w:tcPr>
          <w:p w:rsidR="00BE47A8" w:rsidRDefault="00BE47A8" w:rsidP="00750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90" w:type="pct"/>
            <w:vAlign w:val="center"/>
          </w:tcPr>
          <w:p w:rsidR="00BE47A8" w:rsidRDefault="00BE47A8" w:rsidP="00750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Align w:val="center"/>
          </w:tcPr>
          <w:p w:rsidR="00BE47A8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5" w:type="pct"/>
            <w:vAlign w:val="center"/>
          </w:tcPr>
          <w:p w:rsidR="00BE47A8" w:rsidRPr="000C0CF6" w:rsidRDefault="00BE47A8" w:rsidP="00550209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Согласование перечня оборудования Центра</w:t>
            </w:r>
          </w:p>
        </w:tc>
        <w:tc>
          <w:tcPr>
            <w:tcW w:w="905" w:type="pct"/>
          </w:tcPr>
          <w:p w:rsidR="00BE47A8" w:rsidRDefault="00BE47A8" w:rsidP="007E3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Печняк И.И.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E47A8" w:rsidRPr="003666A3" w:rsidRDefault="00BE47A8" w:rsidP="007E3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МКУ ЦОУО</w:t>
            </w:r>
          </w:p>
          <w:p w:rsidR="00BE47A8" w:rsidRDefault="00BE47A8" w:rsidP="007E3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Рябых Е.Н., </w:t>
            </w:r>
          </w:p>
          <w:p w:rsidR="00BE47A8" w:rsidRDefault="00BE47A8" w:rsidP="007E3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МКУ ЦОУО</w:t>
            </w:r>
          </w:p>
          <w:p w:rsidR="00BE47A8" w:rsidRDefault="00BE47A8" w:rsidP="007E3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И.А., директор</w:t>
            </w:r>
          </w:p>
          <w:p w:rsidR="00BE47A8" w:rsidRDefault="00BE47A8" w:rsidP="007E3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Ашуркова Ю.Л., </w:t>
            </w: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877" w:type="pct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окальный</w:t>
            </w:r>
            <w:r w:rsidRPr="002F1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</w:t>
            </w:r>
          </w:p>
        </w:tc>
        <w:tc>
          <w:tcPr>
            <w:tcW w:w="612" w:type="pct"/>
            <w:gridSpan w:val="2"/>
            <w:vAlign w:val="center"/>
          </w:tcPr>
          <w:p w:rsidR="00BE47A8" w:rsidRDefault="00BE47A8" w:rsidP="00750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90" w:type="pct"/>
            <w:vAlign w:val="center"/>
          </w:tcPr>
          <w:p w:rsidR="00BE47A8" w:rsidRDefault="00BE47A8" w:rsidP="00750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Align w:val="center"/>
          </w:tcPr>
          <w:p w:rsidR="00BE47A8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5" w:type="pct"/>
            <w:vAlign w:val="center"/>
          </w:tcPr>
          <w:p w:rsidR="00BE47A8" w:rsidRPr="00572DDC" w:rsidRDefault="00BE47A8" w:rsidP="00550209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Согласование </w:t>
            </w: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объема финансового обеспечения (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калькуляции операционных расходов</w:t>
            </w: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)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на функционирование Центра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по статьям расходов</w:t>
            </w:r>
          </w:p>
        </w:tc>
        <w:tc>
          <w:tcPr>
            <w:tcW w:w="905" w:type="pct"/>
          </w:tcPr>
          <w:p w:rsidR="00BE47A8" w:rsidRDefault="00BE47A8" w:rsidP="00CA0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Печняк И.И.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E47A8" w:rsidRPr="003666A3" w:rsidRDefault="00BE47A8" w:rsidP="00CA0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МКУ ЦОУО</w:t>
            </w:r>
          </w:p>
          <w:p w:rsidR="00BE47A8" w:rsidRDefault="00BE47A8" w:rsidP="00CA0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Рябых Е.Н., </w:t>
            </w:r>
          </w:p>
          <w:p w:rsidR="00BE47A8" w:rsidRPr="003666A3" w:rsidRDefault="00BE47A8" w:rsidP="00CA0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МКУ ЦОУО</w:t>
            </w:r>
          </w:p>
        </w:tc>
        <w:tc>
          <w:tcPr>
            <w:tcW w:w="877" w:type="pct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окальный</w:t>
            </w:r>
            <w:r w:rsidRPr="002F1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</w:t>
            </w:r>
          </w:p>
        </w:tc>
        <w:tc>
          <w:tcPr>
            <w:tcW w:w="612" w:type="pct"/>
            <w:gridSpan w:val="2"/>
            <w:vAlign w:val="center"/>
          </w:tcPr>
          <w:p w:rsidR="00BE47A8" w:rsidRDefault="00BE47A8" w:rsidP="00750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90" w:type="pct"/>
            <w:vAlign w:val="center"/>
          </w:tcPr>
          <w:p w:rsidR="00BE47A8" w:rsidRDefault="00BE47A8" w:rsidP="00750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Align w:val="center"/>
          </w:tcPr>
          <w:p w:rsidR="00BE47A8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5" w:type="pct"/>
            <w:vAlign w:val="center"/>
          </w:tcPr>
          <w:p w:rsidR="00BE47A8" w:rsidRPr="00E86B0F" w:rsidRDefault="00BE47A8" w:rsidP="00550209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Повышение квалификации (профмастерства)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сотрудников и педагогов Центра</w:t>
            </w: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, обучение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новым технологиям преподавания предметной области «Технология», </w:t>
            </w:r>
            <w:r w:rsidRPr="000C0CF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0C0CF6">
              <w:rPr>
                <w:rFonts w:ascii="Times New Roman" w:hAnsi="Times New Roman" w:cs="Times New Roman"/>
                <w:sz w:val="26"/>
                <w:szCs w:val="26"/>
              </w:rPr>
              <w:t>нформ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атика», «О</w:t>
            </w:r>
            <w:r w:rsidRPr="000C0CF6">
              <w:rPr>
                <w:rFonts w:ascii="Times New Roman" w:hAnsi="Times New Roman" w:cs="Times New Roman"/>
                <w:sz w:val="26"/>
                <w:szCs w:val="26"/>
              </w:rPr>
              <w:t>сновы безопасности жизнедеятельности»</w:t>
            </w:r>
            <w:r w:rsidRPr="00E86B0F">
              <w:rPr>
                <w:rFonts w:ascii="Times New Roman" w:hAnsi="Times New Roman" w:cs="Times New Roman"/>
                <w:sz w:val="26"/>
                <w:szCs w:val="26"/>
              </w:rPr>
              <w:t>, в том числе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:</w:t>
            </w:r>
          </w:p>
          <w:p w:rsidR="00BE47A8" w:rsidRDefault="00BE47A8" w:rsidP="00550209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- </w:t>
            </w: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подбор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кадрового состава Центра;</w:t>
            </w:r>
          </w:p>
          <w:p w:rsidR="00BE47A8" w:rsidRDefault="00BE47A8" w:rsidP="00550209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- о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беспечение участия педагогов и сотрудников в повышении квалификации на он</w:t>
            </w: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-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лайн платформе</w:t>
            </w: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(в дистанционной форме), проводимым ведомственным проектным офисом национального проекта «Образование»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;</w:t>
            </w:r>
          </w:p>
          <w:p w:rsidR="00BE47A8" w:rsidRPr="00572DDC" w:rsidRDefault="00BE47A8" w:rsidP="00550209">
            <w:pPr>
              <w:pStyle w:val="ListParagraph"/>
              <w:suppressAutoHyphens/>
              <w:spacing w:after="0" w:line="240" w:lineRule="auto"/>
              <w:ind w:left="0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- о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беспечение участия педагогического состава в очных курсах повышения квалификации, программах переподготовки кадров</w:t>
            </w: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, проводимых ведомственным проектным офисом национального проекта «Образование»</w:t>
            </w:r>
          </w:p>
        </w:tc>
        <w:tc>
          <w:tcPr>
            <w:tcW w:w="905" w:type="pct"/>
          </w:tcPr>
          <w:p w:rsidR="00BE47A8" w:rsidRPr="003666A3" w:rsidRDefault="00BE47A8" w:rsidP="005502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Печняк И.И.</w:t>
            </w:r>
          </w:p>
          <w:p w:rsidR="00BE47A8" w:rsidRDefault="00BE47A8" w:rsidP="005502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И.А., директор</w:t>
            </w:r>
          </w:p>
          <w:p w:rsidR="00BE47A8" w:rsidRDefault="00BE47A8" w:rsidP="005502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Ашуркова Ю.Л., </w:t>
            </w: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BE47A8" w:rsidRDefault="00BE47A8" w:rsidP="005502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Тимашёв Ю.В.</w:t>
            </w:r>
          </w:p>
          <w:p w:rsidR="00BE47A8" w:rsidRDefault="00BE47A8" w:rsidP="005502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Сагунов В.Н.</w:t>
            </w:r>
          </w:p>
          <w:p w:rsidR="00BE47A8" w:rsidRPr="003666A3" w:rsidRDefault="00BE47A8" w:rsidP="005502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Кисткин В.А.</w:t>
            </w:r>
          </w:p>
        </w:tc>
        <w:tc>
          <w:tcPr>
            <w:tcW w:w="877" w:type="pct"/>
          </w:tcPr>
          <w:p w:rsidR="00BE47A8" w:rsidRPr="002F117E" w:rsidRDefault="00BE47A8" w:rsidP="002F117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F117E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  <w:t>- формирование штатного расписания;</w:t>
            </w:r>
          </w:p>
          <w:p w:rsidR="00BE47A8" w:rsidRPr="002F117E" w:rsidRDefault="00BE47A8" w:rsidP="002F117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F117E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  <w:t>- получение свидетельств о повышении квалификации;</w:t>
            </w:r>
          </w:p>
          <w:p w:rsidR="00BE47A8" w:rsidRPr="003666A3" w:rsidRDefault="00BE47A8" w:rsidP="002F11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17E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  <w:t>- отчет по программам переподготовки кадров</w:t>
            </w:r>
          </w:p>
        </w:tc>
        <w:tc>
          <w:tcPr>
            <w:tcW w:w="612" w:type="pct"/>
            <w:gridSpan w:val="2"/>
            <w:vAlign w:val="center"/>
          </w:tcPr>
          <w:p w:rsidR="00BE47A8" w:rsidRDefault="00BE47A8" w:rsidP="00750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90" w:type="pct"/>
            <w:vAlign w:val="center"/>
          </w:tcPr>
          <w:p w:rsidR="00BE47A8" w:rsidRDefault="00BE47A8" w:rsidP="00750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Align w:val="center"/>
          </w:tcPr>
          <w:p w:rsidR="00BE47A8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5" w:type="pct"/>
            <w:vAlign w:val="center"/>
          </w:tcPr>
          <w:p w:rsidR="00BE47A8" w:rsidRPr="00E86B0F" w:rsidRDefault="00BE47A8" w:rsidP="00550209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Закупка, доставка и наладка оборудования:</w:t>
            </w:r>
          </w:p>
          <w:p w:rsidR="00BE47A8" w:rsidRPr="00E86B0F" w:rsidRDefault="00BE47A8" w:rsidP="00550209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- подготовка технического задания согласно перечню оборудования;</w:t>
            </w:r>
          </w:p>
          <w:p w:rsidR="00BE47A8" w:rsidRPr="00E86B0F" w:rsidRDefault="00BE47A8" w:rsidP="00550209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- объявление конкурсных закупочных процедур;</w:t>
            </w:r>
          </w:p>
          <w:p w:rsidR="00BE47A8" w:rsidRPr="000C0CF6" w:rsidRDefault="00BE47A8" w:rsidP="0055020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-</w:t>
            </w: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проведение «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косметичес</w:t>
            </w: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кого»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ремонт</w:t>
            </w: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а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905" w:type="pct"/>
          </w:tcPr>
          <w:p w:rsidR="00BE47A8" w:rsidRDefault="00BE47A8" w:rsidP="00CA0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Печняк И.И.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E47A8" w:rsidRPr="003666A3" w:rsidRDefault="00BE47A8" w:rsidP="00CA0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МКУ ЦОУО</w:t>
            </w:r>
          </w:p>
          <w:p w:rsidR="00BE47A8" w:rsidRDefault="00BE47A8" w:rsidP="00CA0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Рябых Е.Н., </w:t>
            </w:r>
          </w:p>
          <w:p w:rsidR="00BE47A8" w:rsidRDefault="00BE47A8" w:rsidP="00CA0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МКУ ЦОУО</w:t>
            </w:r>
          </w:p>
          <w:p w:rsidR="00BE47A8" w:rsidRPr="003666A3" w:rsidRDefault="00BE47A8" w:rsidP="00550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Иванова И.А., директор</w:t>
            </w:r>
          </w:p>
          <w:p w:rsidR="00BE47A8" w:rsidRDefault="00BE47A8" w:rsidP="00550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Баранова О.Б., и.о. директора</w:t>
            </w:r>
          </w:p>
          <w:p w:rsidR="00BE47A8" w:rsidRPr="003666A3" w:rsidRDefault="00BE47A8" w:rsidP="005502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</w:tcPr>
          <w:p w:rsidR="00BE47A8" w:rsidRPr="002F117E" w:rsidRDefault="00BE47A8" w:rsidP="002F1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17E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  <w:t>Муниципальные контракты (договора) на поставку оборудования</w:t>
            </w:r>
          </w:p>
        </w:tc>
        <w:tc>
          <w:tcPr>
            <w:tcW w:w="612" w:type="pct"/>
            <w:gridSpan w:val="2"/>
            <w:vAlign w:val="center"/>
          </w:tcPr>
          <w:p w:rsidR="00BE47A8" w:rsidRDefault="00BE47A8" w:rsidP="00750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90" w:type="pct"/>
            <w:vAlign w:val="center"/>
          </w:tcPr>
          <w:p w:rsidR="00BE47A8" w:rsidRDefault="00BE47A8" w:rsidP="00750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Align w:val="center"/>
          </w:tcPr>
          <w:p w:rsidR="00BE47A8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5" w:type="pct"/>
            <w:vAlign w:val="center"/>
          </w:tcPr>
          <w:p w:rsidR="00BE47A8" w:rsidRPr="008F619F" w:rsidRDefault="00BE47A8" w:rsidP="00C05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19F">
              <w:rPr>
                <w:rFonts w:ascii="Times New Roman" w:hAnsi="Times New Roman" w:cs="Times New Roman"/>
                <w:sz w:val="24"/>
                <w:szCs w:val="24"/>
              </w:rPr>
              <w:t>Организация набора детей, обучающихся по программам Центра</w:t>
            </w:r>
          </w:p>
        </w:tc>
        <w:tc>
          <w:tcPr>
            <w:tcW w:w="905" w:type="pct"/>
          </w:tcPr>
          <w:p w:rsidR="00BE47A8" w:rsidRDefault="00BE47A8" w:rsidP="00C0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9F">
              <w:rPr>
                <w:rFonts w:ascii="Times New Roman" w:hAnsi="Times New Roman" w:cs="Times New Roman"/>
                <w:sz w:val="24"/>
                <w:szCs w:val="24"/>
              </w:rPr>
              <w:t xml:space="preserve">Иванова И.А.,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F6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7A8" w:rsidRDefault="00BE47A8" w:rsidP="00C0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9F">
              <w:rPr>
                <w:rFonts w:ascii="Times New Roman" w:hAnsi="Times New Roman" w:cs="Times New Roman"/>
                <w:sz w:val="24"/>
                <w:szCs w:val="24"/>
              </w:rPr>
              <w:t>Ашуркова Ю.Л.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BE47A8" w:rsidRPr="008F619F" w:rsidRDefault="00BE47A8" w:rsidP="00C0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E47A8" w:rsidRPr="008F619F" w:rsidRDefault="00BE47A8" w:rsidP="00C05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19F">
              <w:rPr>
                <w:rFonts w:ascii="Times New Roman" w:hAnsi="Times New Roman" w:cs="Times New Roman"/>
                <w:sz w:val="24"/>
                <w:szCs w:val="24"/>
              </w:rPr>
              <w:t>Приказы о зачислении учащихся</w:t>
            </w:r>
          </w:p>
        </w:tc>
        <w:tc>
          <w:tcPr>
            <w:tcW w:w="612" w:type="pct"/>
            <w:gridSpan w:val="2"/>
            <w:vAlign w:val="center"/>
          </w:tcPr>
          <w:p w:rsidR="00BE47A8" w:rsidRPr="008F619F" w:rsidRDefault="00BE47A8" w:rsidP="00C05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0" w:type="pct"/>
            <w:vAlign w:val="center"/>
          </w:tcPr>
          <w:p w:rsidR="00BE47A8" w:rsidRPr="008F619F" w:rsidRDefault="00BE47A8" w:rsidP="00C05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Align w:val="center"/>
          </w:tcPr>
          <w:p w:rsidR="00BE47A8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5" w:type="pct"/>
            <w:vAlign w:val="center"/>
          </w:tcPr>
          <w:p w:rsidR="00BE47A8" w:rsidRPr="008F619F" w:rsidRDefault="00BE47A8" w:rsidP="006731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19F">
              <w:rPr>
                <w:rFonts w:ascii="Times New Roman" w:hAnsi="Times New Roman" w:cs="Times New Roman"/>
                <w:sz w:val="24"/>
                <w:szCs w:val="24"/>
              </w:rPr>
              <w:t>Лицензирование образовательной деятельности Центра</w:t>
            </w:r>
          </w:p>
        </w:tc>
        <w:tc>
          <w:tcPr>
            <w:tcW w:w="905" w:type="pct"/>
          </w:tcPr>
          <w:p w:rsidR="00BE47A8" w:rsidRPr="008F619F" w:rsidRDefault="00BE47A8" w:rsidP="0067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9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BE47A8" w:rsidRPr="008F619F" w:rsidRDefault="00BE47A8" w:rsidP="0067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9F">
              <w:rPr>
                <w:rFonts w:ascii="Times New Roman" w:hAnsi="Times New Roman" w:cs="Times New Roman"/>
                <w:sz w:val="24"/>
                <w:szCs w:val="24"/>
              </w:rPr>
              <w:t>Баранова О.Б.</w:t>
            </w: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 xml:space="preserve"> и.о. директора</w:t>
            </w:r>
          </w:p>
        </w:tc>
        <w:tc>
          <w:tcPr>
            <w:tcW w:w="877" w:type="pct"/>
          </w:tcPr>
          <w:p w:rsidR="00BE47A8" w:rsidRPr="008F619F" w:rsidRDefault="00BE47A8" w:rsidP="00673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12" w:type="pct"/>
            <w:gridSpan w:val="2"/>
            <w:vAlign w:val="center"/>
          </w:tcPr>
          <w:p w:rsidR="00BE47A8" w:rsidRPr="008F619F" w:rsidRDefault="00BE47A8" w:rsidP="0067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9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0" w:type="pct"/>
            <w:vAlign w:val="center"/>
          </w:tcPr>
          <w:p w:rsidR="00BE47A8" w:rsidRPr="008F619F" w:rsidRDefault="00BE47A8" w:rsidP="00673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Align w:val="center"/>
          </w:tcPr>
          <w:p w:rsidR="00BE47A8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5" w:type="pct"/>
            <w:vAlign w:val="center"/>
          </w:tcPr>
          <w:p w:rsidR="00BE47A8" w:rsidRPr="003666A3" w:rsidRDefault="00BE47A8" w:rsidP="00247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и тестирование  оборудования</w:t>
            </w:r>
          </w:p>
        </w:tc>
        <w:tc>
          <w:tcPr>
            <w:tcW w:w="905" w:type="pct"/>
          </w:tcPr>
          <w:p w:rsidR="00BE47A8" w:rsidRDefault="00BE47A8" w:rsidP="0024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О.Б., и.о. директора, </w:t>
            </w:r>
          </w:p>
          <w:p w:rsidR="00BE47A8" w:rsidRPr="003666A3" w:rsidRDefault="00BE47A8" w:rsidP="0024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Коробков С.В, Тимашёв Ю.В., учителя информатики</w:t>
            </w:r>
          </w:p>
        </w:tc>
        <w:tc>
          <w:tcPr>
            <w:tcW w:w="877" w:type="pct"/>
          </w:tcPr>
          <w:p w:rsidR="00BE47A8" w:rsidRPr="003666A3" w:rsidRDefault="00BE47A8" w:rsidP="0024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монтаж, установка оборудования</w:t>
            </w:r>
          </w:p>
        </w:tc>
        <w:tc>
          <w:tcPr>
            <w:tcW w:w="612" w:type="pct"/>
            <w:gridSpan w:val="2"/>
            <w:vAlign w:val="center"/>
          </w:tcPr>
          <w:p w:rsidR="00BE47A8" w:rsidRPr="003666A3" w:rsidRDefault="00BE47A8" w:rsidP="00247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490" w:type="pct"/>
            <w:vAlign w:val="center"/>
          </w:tcPr>
          <w:p w:rsidR="00BE47A8" w:rsidRPr="003666A3" w:rsidRDefault="00BE47A8" w:rsidP="00247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Align w:val="center"/>
          </w:tcPr>
          <w:p w:rsidR="00BE47A8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5" w:type="pct"/>
            <w:vAlign w:val="center"/>
          </w:tcPr>
          <w:p w:rsidR="00BE47A8" w:rsidRPr="008F619F" w:rsidRDefault="00BE47A8" w:rsidP="00E2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19F">
              <w:rPr>
                <w:rFonts w:ascii="Times New Roman" w:hAnsi="Times New Roman" w:cs="Times New Roman"/>
                <w:sz w:val="24"/>
                <w:szCs w:val="24"/>
              </w:rPr>
              <w:t>Открытие Центра в единый день открытий</w:t>
            </w:r>
          </w:p>
        </w:tc>
        <w:tc>
          <w:tcPr>
            <w:tcW w:w="905" w:type="pct"/>
          </w:tcPr>
          <w:p w:rsidR="00BE47A8" w:rsidRDefault="00BE47A8" w:rsidP="00E2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9F">
              <w:rPr>
                <w:rFonts w:ascii="Times New Roman" w:hAnsi="Times New Roman" w:cs="Times New Roman"/>
                <w:sz w:val="24"/>
                <w:szCs w:val="24"/>
              </w:rPr>
              <w:t xml:space="preserve">Иванова И.А., </w:t>
            </w:r>
          </w:p>
          <w:p w:rsidR="00BE47A8" w:rsidRDefault="00BE47A8" w:rsidP="00E2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E47A8" w:rsidRDefault="00BE47A8" w:rsidP="00E2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9F">
              <w:rPr>
                <w:rFonts w:ascii="Times New Roman" w:hAnsi="Times New Roman" w:cs="Times New Roman"/>
                <w:sz w:val="24"/>
                <w:szCs w:val="24"/>
              </w:rPr>
              <w:t>Ашуркова Ю.Л.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BE47A8" w:rsidRPr="008F619F" w:rsidRDefault="00BE47A8" w:rsidP="00E2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E47A8" w:rsidRPr="008F619F" w:rsidRDefault="00BE47A8" w:rsidP="00E2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9F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612" w:type="pct"/>
            <w:gridSpan w:val="2"/>
            <w:vAlign w:val="center"/>
          </w:tcPr>
          <w:p w:rsidR="00BE47A8" w:rsidRPr="008F619F" w:rsidRDefault="00BE47A8" w:rsidP="00E2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0" w:type="pct"/>
            <w:vAlign w:val="center"/>
          </w:tcPr>
          <w:p w:rsidR="00BE47A8" w:rsidRPr="008F619F" w:rsidRDefault="00BE47A8" w:rsidP="00E2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Align w:val="center"/>
          </w:tcPr>
          <w:p w:rsidR="00BE47A8" w:rsidRPr="003666A3" w:rsidRDefault="00BE47A8" w:rsidP="00474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5" w:type="pct"/>
            <w:vAlign w:val="center"/>
          </w:tcPr>
          <w:p w:rsidR="00BE47A8" w:rsidRDefault="00BE47A8" w:rsidP="00474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организационной готовности к исполнению мероприятий </w:t>
            </w:r>
          </w:p>
          <w:p w:rsidR="00BE47A8" w:rsidRPr="003666A3" w:rsidRDefault="00BE47A8" w:rsidP="00474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4" w:type="pct"/>
            <w:gridSpan w:val="5"/>
          </w:tcPr>
          <w:p w:rsidR="00BE47A8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Align w:val="center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1755" w:type="pct"/>
            <w:vAlign w:val="center"/>
          </w:tcPr>
          <w:p w:rsidR="00BE47A8" w:rsidRDefault="00BE47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штатного расписания, учебных планов, расписаний занятий.</w:t>
            </w:r>
          </w:p>
          <w:p w:rsidR="00BE47A8" w:rsidRPr="003666A3" w:rsidRDefault="00BE47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Иванова И.А., директор</w:t>
            </w:r>
          </w:p>
        </w:tc>
        <w:tc>
          <w:tcPr>
            <w:tcW w:w="877" w:type="pct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  <w:tc>
          <w:tcPr>
            <w:tcW w:w="612" w:type="pct"/>
            <w:gridSpan w:val="2"/>
            <w:vAlign w:val="center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0" w:type="pct"/>
            <w:vAlign w:val="center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Align w:val="center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1755" w:type="pct"/>
            <w:vAlign w:val="center"/>
          </w:tcPr>
          <w:p w:rsidR="00BE47A8" w:rsidRPr="003666A3" w:rsidRDefault="00BE47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 образовательной и внеурочной деятельности</w:t>
            </w:r>
          </w:p>
        </w:tc>
        <w:tc>
          <w:tcPr>
            <w:tcW w:w="905" w:type="pct"/>
          </w:tcPr>
          <w:p w:rsidR="00BE47A8" w:rsidRPr="003666A3" w:rsidRDefault="00BE47A8" w:rsidP="00F04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Полторак Г.П.,</w:t>
            </w:r>
          </w:p>
          <w:p w:rsidR="00BE47A8" w:rsidRDefault="00BE47A8" w:rsidP="00F04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Баранова О.Б., заместители директора по УВР</w:t>
            </w:r>
          </w:p>
          <w:p w:rsidR="00BE47A8" w:rsidRPr="003666A3" w:rsidRDefault="00BE47A8" w:rsidP="00F04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Л.В., заместитель директора по ВР</w:t>
            </w:r>
          </w:p>
        </w:tc>
        <w:tc>
          <w:tcPr>
            <w:tcW w:w="877" w:type="pct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образовательной и внеурочной деятельности</w:t>
            </w:r>
          </w:p>
        </w:tc>
        <w:tc>
          <w:tcPr>
            <w:tcW w:w="612" w:type="pct"/>
            <w:gridSpan w:val="2"/>
            <w:vAlign w:val="center"/>
          </w:tcPr>
          <w:p w:rsidR="00BE47A8" w:rsidRPr="003666A3" w:rsidRDefault="00BE47A8" w:rsidP="0051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0" w:type="pct"/>
            <w:vAlign w:val="center"/>
          </w:tcPr>
          <w:p w:rsidR="00BE47A8" w:rsidRPr="003666A3" w:rsidRDefault="00BE47A8" w:rsidP="005160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Align w:val="center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  <w:r w:rsidRPr="008F6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5" w:type="pct"/>
            <w:vAlign w:val="center"/>
          </w:tcPr>
          <w:p w:rsidR="00BE47A8" w:rsidRPr="003666A3" w:rsidRDefault="00BE47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информационно-методического сопровождения реализации мероприятий</w:t>
            </w:r>
          </w:p>
        </w:tc>
        <w:tc>
          <w:tcPr>
            <w:tcW w:w="905" w:type="pct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Полторак Г.П.,</w:t>
            </w:r>
          </w:p>
          <w:p w:rsidR="00BE47A8" w:rsidRPr="003666A3" w:rsidRDefault="00BE47A8" w:rsidP="00CA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Баранова О.Б., заместители директора по УВР</w:t>
            </w:r>
          </w:p>
        </w:tc>
        <w:tc>
          <w:tcPr>
            <w:tcW w:w="877" w:type="pct"/>
          </w:tcPr>
          <w:p w:rsidR="00BE47A8" w:rsidRPr="003666A3" w:rsidRDefault="00BE47A8" w:rsidP="00861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сопровождения</w:t>
            </w:r>
          </w:p>
        </w:tc>
        <w:tc>
          <w:tcPr>
            <w:tcW w:w="612" w:type="pct"/>
            <w:gridSpan w:val="2"/>
            <w:vAlign w:val="center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0" w:type="pct"/>
            <w:vAlign w:val="center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Align w:val="center"/>
          </w:tcPr>
          <w:p w:rsidR="00BE47A8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5" w:type="pct"/>
            <w:vAlign w:val="center"/>
          </w:tcPr>
          <w:p w:rsidR="00BE47A8" w:rsidRPr="008F619F" w:rsidRDefault="00BE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5FD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программ Центра</w:t>
            </w:r>
          </w:p>
        </w:tc>
        <w:tc>
          <w:tcPr>
            <w:tcW w:w="2392" w:type="pct"/>
            <w:gridSpan w:val="3"/>
          </w:tcPr>
          <w:p w:rsidR="00BE47A8" w:rsidRPr="008F619F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BE47A8" w:rsidRPr="008F619F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7A8" w:rsidRPr="003666A3" w:rsidTr="00CA0580">
        <w:trPr>
          <w:cantSplit/>
          <w:trHeight w:val="3819"/>
        </w:trPr>
        <w:tc>
          <w:tcPr>
            <w:tcW w:w="361" w:type="pct"/>
            <w:vAlign w:val="center"/>
          </w:tcPr>
          <w:p w:rsidR="00BE47A8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755" w:type="pct"/>
            <w:vAlign w:val="center"/>
          </w:tcPr>
          <w:p w:rsidR="00BE47A8" w:rsidRDefault="00BE47A8" w:rsidP="0045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10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Учебно – воспитательные мероприятия</w:t>
            </w:r>
          </w:p>
          <w:p w:rsidR="00BE47A8" w:rsidRDefault="00BE47A8" w:rsidP="0045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>Семинар «Базовые принципы выявления и сопровождения одаренных детей»</w:t>
            </w:r>
          </w:p>
          <w:p w:rsidR="00BE47A8" w:rsidRDefault="00BE47A8" w:rsidP="0045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>Семинар «Особенности развития одаренных детей»</w:t>
            </w:r>
          </w:p>
          <w:p w:rsidR="00BE47A8" w:rsidRDefault="00BE47A8" w:rsidP="0045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>Семинар-практикум «Психолого-педагогическая диагностика одаренности»</w:t>
            </w:r>
          </w:p>
          <w:p w:rsidR="00BE47A8" w:rsidRDefault="00BE47A8" w:rsidP="0045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>Семинар «Создание условий успешности по работе с одаренными детьми»</w:t>
            </w:r>
          </w:p>
          <w:p w:rsidR="00BE47A8" w:rsidRPr="004510AD" w:rsidRDefault="00BE47A8" w:rsidP="0045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и муниципальный </w:t>
            </w: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Всероссийской олимпиады (информатика, технология, ОБЖ)</w:t>
            </w:r>
          </w:p>
        </w:tc>
        <w:tc>
          <w:tcPr>
            <w:tcW w:w="905" w:type="pct"/>
            <w:vMerge w:val="restart"/>
          </w:tcPr>
          <w:p w:rsidR="00BE47A8" w:rsidRDefault="00BE47A8" w:rsidP="003E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9F">
              <w:rPr>
                <w:rFonts w:ascii="Times New Roman" w:hAnsi="Times New Roman" w:cs="Times New Roman"/>
                <w:sz w:val="24"/>
                <w:szCs w:val="24"/>
              </w:rPr>
              <w:t xml:space="preserve">Иванова И.А., </w:t>
            </w:r>
          </w:p>
          <w:p w:rsidR="00BE47A8" w:rsidRDefault="00BE47A8" w:rsidP="003E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E47A8" w:rsidRDefault="00BE47A8" w:rsidP="003E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9F">
              <w:rPr>
                <w:rFonts w:ascii="Times New Roman" w:hAnsi="Times New Roman" w:cs="Times New Roman"/>
                <w:sz w:val="24"/>
                <w:szCs w:val="24"/>
              </w:rPr>
              <w:t>Ашуркова Ю.Л.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BE47A8" w:rsidRDefault="00BE47A8" w:rsidP="003E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Л.В., заместитель директора по ВР,</w:t>
            </w:r>
          </w:p>
          <w:p w:rsidR="00BE47A8" w:rsidRPr="003666A3" w:rsidRDefault="00BE47A8" w:rsidP="003E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Полторак Г.П.,</w:t>
            </w:r>
          </w:p>
          <w:p w:rsidR="00BE47A8" w:rsidRDefault="00BE47A8" w:rsidP="003E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Баранова О.Б., заместители директора по УВР</w:t>
            </w:r>
          </w:p>
          <w:p w:rsidR="00BE47A8" w:rsidRDefault="00BE47A8" w:rsidP="003E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Григоревская Т.А., педагог-организатор</w:t>
            </w:r>
          </w:p>
          <w:p w:rsidR="00BE47A8" w:rsidRDefault="00BE47A8" w:rsidP="003E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технологии, информатики, ОБЖ</w:t>
            </w:r>
          </w:p>
          <w:p w:rsidR="00BE47A8" w:rsidRPr="008F619F" w:rsidRDefault="00BE47A8" w:rsidP="003E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877" w:type="pct"/>
            <w:vMerge w:val="restart"/>
          </w:tcPr>
          <w:p w:rsidR="00BE47A8" w:rsidRDefault="00BE47A8" w:rsidP="0086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9F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в СМИ</w:t>
            </w:r>
          </w:p>
          <w:p w:rsidR="00BE47A8" w:rsidRDefault="00BE47A8" w:rsidP="0086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конкурсах и олимпиадах</w:t>
            </w:r>
          </w:p>
          <w:p w:rsidR="00BE47A8" w:rsidRDefault="00BE47A8" w:rsidP="0086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и интеллектуального потенциала</w:t>
            </w:r>
          </w:p>
          <w:p w:rsidR="00BE47A8" w:rsidRPr="008F619F" w:rsidRDefault="00BE47A8" w:rsidP="0086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BE47A8" w:rsidRPr="008F619F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492" w:type="pct"/>
            <w:gridSpan w:val="2"/>
            <w:vAlign w:val="center"/>
          </w:tcPr>
          <w:p w:rsidR="00BE47A8" w:rsidRPr="008F619F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Align w:val="center"/>
          </w:tcPr>
          <w:p w:rsidR="00BE47A8" w:rsidRPr="00F770AD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755" w:type="pct"/>
            <w:vAlign w:val="center"/>
          </w:tcPr>
          <w:p w:rsidR="00BE47A8" w:rsidRDefault="00BE47A8" w:rsidP="009F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A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Социокультурные    мероприятия</w:t>
            </w:r>
          </w:p>
          <w:p w:rsidR="00BE47A8" w:rsidRDefault="00BE47A8" w:rsidP="009F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«Идентификация детской одаренности педагогами и родителями»</w:t>
            </w:r>
          </w:p>
          <w:p w:rsidR="00BE47A8" w:rsidRDefault="00BE47A8" w:rsidP="009F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общественности</w:t>
            </w:r>
          </w:p>
          <w:p w:rsidR="00BE47A8" w:rsidRDefault="00BE47A8" w:rsidP="009F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дистанционных  мастер-классов,  изделий, конкурсов.</w:t>
            </w:r>
          </w:p>
          <w:p w:rsidR="00BE47A8" w:rsidRDefault="00BE47A8" w:rsidP="009F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>Мастер- классы для взрослого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учащихся</w:t>
            </w:r>
          </w:p>
          <w:p w:rsidR="00BE47A8" w:rsidRPr="009F0A14" w:rsidRDefault="00BE47A8" w:rsidP="009F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декоративно-прикладного творчества</w:t>
            </w:r>
          </w:p>
        </w:tc>
        <w:tc>
          <w:tcPr>
            <w:tcW w:w="905" w:type="pct"/>
            <w:vMerge/>
          </w:tcPr>
          <w:p w:rsidR="00BE47A8" w:rsidRPr="008F619F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BE47A8" w:rsidRPr="008F619F" w:rsidRDefault="00BE47A8" w:rsidP="0086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BE47A8" w:rsidRPr="008F619F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90" w:type="pct"/>
            <w:vAlign w:val="center"/>
          </w:tcPr>
          <w:p w:rsidR="00BE47A8" w:rsidRPr="008F619F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Align w:val="center"/>
          </w:tcPr>
          <w:p w:rsidR="00BE47A8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1755" w:type="pct"/>
            <w:vAlign w:val="center"/>
          </w:tcPr>
          <w:p w:rsidR="00BE47A8" w:rsidRDefault="00BE47A8" w:rsidP="009F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A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Внеурочные мероприятия</w:t>
            </w:r>
          </w:p>
          <w:p w:rsidR="00BE47A8" w:rsidRDefault="00BE47A8" w:rsidP="009F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пресс - центра по освещению деятельности  центра</w:t>
            </w:r>
          </w:p>
          <w:p w:rsidR="00BE47A8" w:rsidRDefault="00BE47A8" w:rsidP="009F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«Каждому дело по душе»</w:t>
            </w:r>
          </w:p>
          <w:p w:rsidR="00BE47A8" w:rsidRDefault="00BE47A8" w:rsidP="009F0A1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>Информационные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информатике: </w:t>
            </w:r>
          </w:p>
          <w:p w:rsidR="00BE47A8" w:rsidRDefault="00BE47A8" w:rsidP="009F0A1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с Инфознайкой» 2-4 кл.</w:t>
            </w:r>
          </w:p>
          <w:p w:rsidR="00BE47A8" w:rsidRDefault="00BE47A8" w:rsidP="009F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 в ногу со временем» 5-11 кл.</w:t>
            </w:r>
          </w:p>
          <w:p w:rsidR="00BE47A8" w:rsidRDefault="00BE47A8" w:rsidP="009F0A1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>Информационные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ОБЖ: </w:t>
            </w:r>
          </w:p>
          <w:p w:rsidR="00BE47A8" w:rsidRDefault="00BE47A8" w:rsidP="009F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«Современный мир  и безопасность дорожного движения», 2-5 кл.</w:t>
            </w:r>
          </w:p>
          <w:p w:rsidR="00BE47A8" w:rsidRDefault="00BE47A8" w:rsidP="009F0A1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>Информационные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технологии: </w:t>
            </w:r>
          </w:p>
          <w:p w:rsidR="00BE47A8" w:rsidRPr="007D32B0" w:rsidRDefault="00BE47A8" w:rsidP="009F0A1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32B0">
              <w:rPr>
                <w:rFonts w:ascii="Times New Roman" w:hAnsi="Times New Roman" w:cs="Times New Roman"/>
                <w:sz w:val="24"/>
                <w:szCs w:val="24"/>
              </w:rPr>
              <w:t>Технология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32B0">
              <w:rPr>
                <w:rFonts w:ascii="Times New Roman" w:hAnsi="Times New Roman" w:cs="Times New Roman"/>
                <w:sz w:val="24"/>
                <w:szCs w:val="24"/>
              </w:rPr>
              <w:t>,  2-8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7A8" w:rsidRDefault="00BE47A8" w:rsidP="009F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</w:t>
            </w:r>
            <w:r w:rsidRPr="007D32B0">
              <w:rPr>
                <w:rFonts w:ascii="Times New Roman" w:hAnsi="Times New Roman" w:cs="Times New Roman"/>
                <w:sz w:val="24"/>
                <w:szCs w:val="24"/>
              </w:rPr>
              <w:t>, в котором хочется 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32B0">
              <w:rPr>
                <w:rFonts w:ascii="Times New Roman" w:hAnsi="Times New Roman" w:cs="Times New Roman"/>
                <w:sz w:val="24"/>
                <w:szCs w:val="24"/>
              </w:rPr>
              <w:t>, 9-11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7A8" w:rsidRDefault="00BE47A8" w:rsidP="009F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 3Д моделирования</w:t>
            </w:r>
          </w:p>
          <w:p w:rsidR="00BE47A8" w:rsidRDefault="00BE47A8" w:rsidP="009F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будущего»</w:t>
            </w:r>
          </w:p>
          <w:p w:rsidR="00BE47A8" w:rsidRDefault="00BE47A8" w:rsidP="009F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  <w:p w:rsidR="00BE47A8" w:rsidRDefault="00BE47A8" w:rsidP="009F0A1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з</w:t>
            </w: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>ащита индивидуальных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47A8" w:rsidRDefault="00BE47A8" w:rsidP="009F0A1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 «Всезнайка»</w:t>
            </w:r>
          </w:p>
          <w:p w:rsidR="00BE47A8" w:rsidRDefault="00BE47A8" w:rsidP="009F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кл. «Шаг в науку»</w:t>
            </w:r>
          </w:p>
          <w:p w:rsidR="00BE47A8" w:rsidRDefault="00BE47A8" w:rsidP="009F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областному конкурсу – соревнованиям «</w:t>
            </w:r>
            <w:r w:rsidRPr="00CC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>- 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47A8" w:rsidRDefault="00BE47A8" w:rsidP="009F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>Кружок «Безопасное колесо»</w:t>
            </w:r>
          </w:p>
          <w:p w:rsidR="00BE47A8" w:rsidRDefault="00BE47A8" w:rsidP="009F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ПДД</w:t>
            </w:r>
          </w:p>
          <w:p w:rsidR="00BE47A8" w:rsidRDefault="00BE47A8" w:rsidP="009F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>Конкурс «Ученик года»</w:t>
            </w:r>
          </w:p>
          <w:p w:rsidR="00BE47A8" w:rsidRDefault="00BE47A8" w:rsidP="009F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ПРОектория</w:t>
            </w:r>
          </w:p>
          <w:p w:rsidR="00BE47A8" w:rsidRPr="009F0A14" w:rsidRDefault="00BE47A8" w:rsidP="009F0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E6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 научно- практическая  и опытническая 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905" w:type="pct"/>
            <w:vMerge/>
          </w:tcPr>
          <w:p w:rsidR="00BE47A8" w:rsidRPr="008F619F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BE47A8" w:rsidRPr="008F619F" w:rsidRDefault="00BE47A8" w:rsidP="0086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BE47A8" w:rsidRPr="008F619F" w:rsidRDefault="00BE47A8" w:rsidP="00061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90" w:type="pct"/>
            <w:vAlign w:val="center"/>
          </w:tcPr>
          <w:p w:rsidR="00BE47A8" w:rsidRPr="008F619F" w:rsidRDefault="00BE47A8" w:rsidP="00061C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Align w:val="center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5" w:type="pct"/>
            <w:vAlign w:val="center"/>
          </w:tcPr>
          <w:p w:rsidR="00BE47A8" w:rsidRPr="003666A3" w:rsidRDefault="00BE47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Эффекты реализации мероприятий</w:t>
            </w:r>
          </w:p>
        </w:tc>
        <w:tc>
          <w:tcPr>
            <w:tcW w:w="2884" w:type="pct"/>
            <w:gridSpan w:val="5"/>
          </w:tcPr>
          <w:p w:rsidR="00BE47A8" w:rsidRPr="003666A3" w:rsidRDefault="00BE47A8" w:rsidP="00861E6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на</w:t>
            </w:r>
            <w:r w:rsidRPr="0036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уровнях начального общего, основного общего</w:t>
            </w:r>
            <w:r w:rsidRPr="003666A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bdr w:val="none" w:sz="0" w:space="0" w:color="auto" w:frame="1"/>
              </w:rPr>
              <w:t xml:space="preserve"> и (или) среднего общего образования</w:t>
            </w: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 xml:space="preserve">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</w:t>
            </w:r>
            <w:r w:rsidRPr="00366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гуманитарного профилей;</w:t>
            </w:r>
          </w:p>
          <w:p w:rsidR="00BE47A8" w:rsidRPr="008F619F" w:rsidRDefault="00BE47A8" w:rsidP="008F619F">
            <w:pPr>
              <w:spacing w:line="240" w:lineRule="auto"/>
              <w:ind w:firstLine="709"/>
              <w:jc w:val="both"/>
              <w:rPr>
                <w:rFonts w:ascii="Times New Roman" w:eastAsia="Arial Unicode MS" w:hAnsi="Times New Roman"/>
                <w:kern w:val="3"/>
                <w:sz w:val="24"/>
                <w:szCs w:val="24"/>
                <w:bdr w:val="none" w:sz="0" w:space="0" w:color="auto" w:frame="1"/>
              </w:rPr>
            </w:pP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Align w:val="center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755" w:type="pct"/>
            <w:vAlign w:val="center"/>
          </w:tcPr>
          <w:p w:rsidR="00BE47A8" w:rsidRPr="003666A3" w:rsidRDefault="00BE47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обучающихся, осваивающих основные и дополнительные общеобразовательные программы на высокооснащенных ученико-местах, %</w:t>
            </w:r>
          </w:p>
        </w:tc>
        <w:tc>
          <w:tcPr>
            <w:tcW w:w="905" w:type="pct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Ашуркова Ю.Л., руководитель Центра</w:t>
            </w:r>
          </w:p>
        </w:tc>
        <w:tc>
          <w:tcPr>
            <w:tcW w:w="877" w:type="pct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</w:t>
            </w: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612" w:type="pct"/>
            <w:gridSpan w:val="2"/>
            <w:vAlign w:val="center"/>
          </w:tcPr>
          <w:p w:rsidR="00BE47A8" w:rsidRPr="003666A3" w:rsidRDefault="00BE47A8" w:rsidP="0004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90" w:type="pct"/>
            <w:vAlign w:val="center"/>
          </w:tcPr>
          <w:p w:rsidR="00BE47A8" w:rsidRPr="003666A3" w:rsidRDefault="00BE47A8" w:rsidP="000443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</w:t>
            </w:r>
          </w:p>
        </w:tc>
      </w:tr>
      <w:tr w:rsidR="00BE47A8" w:rsidRPr="003666A3">
        <w:trPr>
          <w:cantSplit/>
          <w:trHeight w:val="299"/>
        </w:trPr>
        <w:tc>
          <w:tcPr>
            <w:tcW w:w="361" w:type="pct"/>
            <w:vAlign w:val="center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1755" w:type="pct"/>
            <w:vAlign w:val="center"/>
          </w:tcPr>
          <w:p w:rsidR="00BE47A8" w:rsidRPr="003666A3" w:rsidRDefault="00BE47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общеобразовательных организаций муниципалитета, реализующих  образовательные программы в сетевой форме, %</w:t>
            </w:r>
          </w:p>
        </w:tc>
        <w:tc>
          <w:tcPr>
            <w:tcW w:w="905" w:type="pct"/>
          </w:tcPr>
          <w:p w:rsidR="00BE47A8" w:rsidRPr="003666A3" w:rsidRDefault="00BE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Ашуркова Ю.Л., руководитель Центра</w:t>
            </w:r>
          </w:p>
        </w:tc>
        <w:tc>
          <w:tcPr>
            <w:tcW w:w="877" w:type="pct"/>
          </w:tcPr>
          <w:p w:rsidR="00BE47A8" w:rsidRPr="003666A3" w:rsidRDefault="00BE47A8" w:rsidP="0081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</w:t>
            </w: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612" w:type="pct"/>
            <w:gridSpan w:val="2"/>
            <w:vAlign w:val="center"/>
          </w:tcPr>
          <w:p w:rsidR="00BE47A8" w:rsidRPr="003666A3" w:rsidRDefault="00BE47A8" w:rsidP="0081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90" w:type="pct"/>
            <w:vAlign w:val="center"/>
          </w:tcPr>
          <w:p w:rsidR="00BE47A8" w:rsidRPr="003666A3" w:rsidRDefault="00BE47A8" w:rsidP="00816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</w:t>
            </w:r>
          </w:p>
        </w:tc>
      </w:tr>
    </w:tbl>
    <w:p w:rsidR="00BE47A8" w:rsidRDefault="00BE47A8" w:rsidP="00B51586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:rsidR="00BE47A8" w:rsidRDefault="00BE47A8" w:rsidP="00B51586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:rsidR="00BE47A8" w:rsidRDefault="00BE47A8"/>
    <w:sectPr w:rsidR="00BE47A8" w:rsidSect="00FA6FC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586"/>
    <w:rsid w:val="000443C8"/>
    <w:rsid w:val="00061C22"/>
    <w:rsid w:val="000C0CF6"/>
    <w:rsid w:val="0016442A"/>
    <w:rsid w:val="0017786F"/>
    <w:rsid w:val="002227D9"/>
    <w:rsid w:val="0024739A"/>
    <w:rsid w:val="002771A1"/>
    <w:rsid w:val="0029035D"/>
    <w:rsid w:val="002905FD"/>
    <w:rsid w:val="002F117E"/>
    <w:rsid w:val="003666A3"/>
    <w:rsid w:val="00393775"/>
    <w:rsid w:val="003E6025"/>
    <w:rsid w:val="003F19EB"/>
    <w:rsid w:val="004466D5"/>
    <w:rsid w:val="0044793B"/>
    <w:rsid w:val="004510AD"/>
    <w:rsid w:val="00474BB3"/>
    <w:rsid w:val="0051165D"/>
    <w:rsid w:val="00516038"/>
    <w:rsid w:val="00521742"/>
    <w:rsid w:val="00550209"/>
    <w:rsid w:val="00572DDC"/>
    <w:rsid w:val="00582887"/>
    <w:rsid w:val="005B1EB0"/>
    <w:rsid w:val="006434E5"/>
    <w:rsid w:val="006731F5"/>
    <w:rsid w:val="006C7181"/>
    <w:rsid w:val="006D541C"/>
    <w:rsid w:val="00750548"/>
    <w:rsid w:val="00762757"/>
    <w:rsid w:val="007D32B0"/>
    <w:rsid w:val="007E3613"/>
    <w:rsid w:val="0080607E"/>
    <w:rsid w:val="00816537"/>
    <w:rsid w:val="00860542"/>
    <w:rsid w:val="00861E65"/>
    <w:rsid w:val="008E2B9B"/>
    <w:rsid w:val="008F619F"/>
    <w:rsid w:val="009254E9"/>
    <w:rsid w:val="0093673B"/>
    <w:rsid w:val="00975309"/>
    <w:rsid w:val="009F0A14"/>
    <w:rsid w:val="00A328D4"/>
    <w:rsid w:val="00A93F12"/>
    <w:rsid w:val="00AA0859"/>
    <w:rsid w:val="00AA32AC"/>
    <w:rsid w:val="00AE293E"/>
    <w:rsid w:val="00B51586"/>
    <w:rsid w:val="00BD790F"/>
    <w:rsid w:val="00BE47A8"/>
    <w:rsid w:val="00C053C7"/>
    <w:rsid w:val="00C36B9F"/>
    <w:rsid w:val="00CA0580"/>
    <w:rsid w:val="00CC4E6A"/>
    <w:rsid w:val="00CE7BC4"/>
    <w:rsid w:val="00CF5D9A"/>
    <w:rsid w:val="00D06407"/>
    <w:rsid w:val="00D464FA"/>
    <w:rsid w:val="00D80530"/>
    <w:rsid w:val="00D86943"/>
    <w:rsid w:val="00E002C7"/>
    <w:rsid w:val="00E247F9"/>
    <w:rsid w:val="00E86B0F"/>
    <w:rsid w:val="00EA03C7"/>
    <w:rsid w:val="00EB2DC7"/>
    <w:rsid w:val="00F041EB"/>
    <w:rsid w:val="00F770AD"/>
    <w:rsid w:val="00FA6FC4"/>
    <w:rsid w:val="00FC401F"/>
    <w:rsid w:val="00FD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86"/>
    <w:pPr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B51586"/>
    <w:pPr>
      <w:ind w:left="720"/>
    </w:pPr>
  </w:style>
  <w:style w:type="character" w:styleId="Strong">
    <w:name w:val="Strong"/>
    <w:basedOn w:val="DefaultParagraphFont"/>
    <w:uiPriority w:val="99"/>
    <w:qFormat/>
    <w:locked/>
    <w:rsid w:val="00F770AD"/>
    <w:rPr>
      <w:b/>
      <w:bCs/>
    </w:rPr>
  </w:style>
  <w:style w:type="paragraph" w:styleId="NoSpacing">
    <w:name w:val="No Spacing"/>
    <w:uiPriority w:val="99"/>
    <w:qFormat/>
    <w:rsid w:val="00393775"/>
    <w:rPr>
      <w:rFonts w:eastAsia="Times New Roman" w:cs="Calibri"/>
    </w:rPr>
  </w:style>
  <w:style w:type="character" w:customStyle="1" w:styleId="ListParagraphChar">
    <w:name w:val="List Paragraph Char"/>
    <w:link w:val="ListParagraph"/>
    <w:uiPriority w:val="99"/>
    <w:locked/>
    <w:rsid w:val="00AA32AC"/>
    <w:rPr>
      <w:rFonts w:ascii="Calibri" w:hAnsi="Calibri" w:cs="Calibri"/>
      <w:sz w:val="22"/>
      <w:szCs w:val="22"/>
      <w:lang w:val="ru-RU" w:eastAsia="en-US"/>
    </w:rPr>
  </w:style>
  <w:style w:type="table" w:customStyle="1" w:styleId="TableNormal1">
    <w:name w:val="Table Normal1"/>
    <w:uiPriority w:val="99"/>
    <w:rsid w:val="00550209"/>
    <w:pPr>
      <w:spacing w:line="276" w:lineRule="auto"/>
    </w:pPr>
    <w:rPr>
      <w:rFonts w:ascii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304</TotalTime>
  <Pages>7</Pages>
  <Words>1066</Words>
  <Characters>6082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Poltorak</cp:lastModifiedBy>
  <cp:revision>15</cp:revision>
  <cp:lastPrinted>2019-05-17T07:04:00Z</cp:lastPrinted>
  <dcterms:created xsi:type="dcterms:W3CDTF">2019-04-10T06:15:00Z</dcterms:created>
  <dcterms:modified xsi:type="dcterms:W3CDTF">2019-05-18T03:08:00Z</dcterms:modified>
</cp:coreProperties>
</file>